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334"/>
        <w:gridCol w:w="236"/>
        <w:gridCol w:w="355"/>
        <w:gridCol w:w="7138"/>
      </w:tblGrid>
      <w:tr w:rsidR="00DE1F83" w:rsidRPr="0055550D" w14:paraId="3DE3A09A" w14:textId="77777777" w:rsidTr="00860308">
        <w:trPr>
          <w:trHeight w:val="201"/>
          <w:jc w:val="center"/>
        </w:trPr>
        <w:tc>
          <w:tcPr>
            <w:tcW w:w="14544" w:type="dxa"/>
            <w:gridSpan w:val="5"/>
            <w:shd w:val="clear" w:color="auto" w:fill="D9D9D9"/>
            <w:vAlign w:val="center"/>
          </w:tcPr>
          <w:p w14:paraId="6DB1179C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sz w:val="20"/>
                <w:lang w:val="es-ES"/>
              </w:rPr>
              <w:t>Aviso por Escrito</w:t>
            </w:r>
          </w:p>
        </w:tc>
      </w:tr>
      <w:tr w:rsidR="00DE1F83" w:rsidRPr="00FA5C7A" w14:paraId="4A71E676" w14:textId="77777777" w:rsidTr="00DE1F83">
        <w:trPr>
          <w:trHeight w:val="1344"/>
          <w:jc w:val="center"/>
        </w:trPr>
        <w:tc>
          <w:tcPr>
            <w:tcW w:w="14544" w:type="dxa"/>
            <w:gridSpan w:val="5"/>
            <w:tcBorders>
              <w:bottom w:val="nil"/>
            </w:tcBorders>
          </w:tcPr>
          <w:p w14:paraId="60950132" w14:textId="77777777" w:rsidR="00DE1F83" w:rsidRPr="0055550D" w:rsidRDefault="00DE1F83" w:rsidP="00DE1F83">
            <w:pPr>
              <w:tabs>
                <w:tab w:val="left" w:pos="270"/>
                <w:tab w:val="left" w:pos="1800"/>
                <w:tab w:val="left" w:pos="2160"/>
              </w:tabs>
              <w:spacing w:before="20"/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sz w:val="20"/>
                <w:lang w:val="es-ES"/>
              </w:rPr>
              <w:t xml:space="preserve">Motivo para el Aviso por Escrito:  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4F5BBF6B" w14:textId="77777777" w:rsidR="00DE1F83" w:rsidRPr="0055550D" w:rsidRDefault="00DE1F83" w:rsidP="00DE1F83">
            <w:pPr>
              <w:tabs>
                <w:tab w:val="left" w:pos="270"/>
                <w:tab w:val="left" w:pos="1800"/>
                <w:tab w:val="left" w:pos="2160"/>
              </w:tabs>
              <w:spacing w:before="20"/>
              <w:rPr>
                <w:rFonts w:ascii="Arial Narrow" w:hAnsi="Arial Narrow"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bCs/>
                <w:sz w:val="20"/>
                <w:lang w:val="es-ES"/>
              </w:rPr>
              <w:t>Acción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/>
                <w:b/>
                <w:bCs/>
                <w:sz w:val="20"/>
                <w:lang w:val="es-ES"/>
              </w:rPr>
              <w:t>Propuesta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 xml:space="preserve">: </w:t>
            </w:r>
            <w:r w:rsidRPr="0055550D">
              <w:rPr>
                <w:rFonts w:ascii="Arial Narrow" w:hAnsi="Arial Narrow"/>
                <w:sz w:val="20"/>
                <w:lang w:val="es-ES"/>
              </w:rPr>
              <w:t>Para iniciar los servicios listados en el IFSP para los cuales se proporciona el consentimiento, de acuerdo con el Plan de Entrega del Servicio.</w:t>
            </w:r>
          </w:p>
          <w:p w14:paraId="0DCB4710" w14:textId="77777777" w:rsidR="00DE1F83" w:rsidRPr="0055550D" w:rsidRDefault="00DE1F83" w:rsidP="00DE1F83">
            <w:pPr>
              <w:tabs>
                <w:tab w:val="left" w:pos="270"/>
                <w:tab w:val="left" w:pos="1800"/>
                <w:tab w:val="left" w:pos="2160"/>
              </w:tabs>
              <w:spacing w:before="20"/>
              <w:rPr>
                <w:rFonts w:ascii="Arial Narrow" w:hAnsi="Arial Narrow" w:cs="Arial"/>
                <w:bCs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bCs/>
                <w:sz w:val="20"/>
                <w:lang w:val="es-ES"/>
              </w:rPr>
              <w:t>Motivos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 xml:space="preserve"> para Tomar la Acción</w:t>
            </w:r>
            <w:r w:rsidRPr="0055550D">
              <w:rPr>
                <w:rFonts w:ascii="Arial Narrow" w:hAnsi="Arial Narrow"/>
                <w:sz w:val="20"/>
                <w:lang w:val="es-E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DE1F83" w:rsidRPr="00FA5C7A" w14:paraId="21FB6BCF" w14:textId="77777777" w:rsidTr="00860308">
        <w:trPr>
          <w:trHeight w:val="165"/>
          <w:jc w:val="center"/>
        </w:trPr>
        <w:tc>
          <w:tcPr>
            <w:tcW w:w="14544" w:type="dxa"/>
            <w:gridSpan w:val="5"/>
            <w:shd w:val="clear" w:color="auto" w:fill="D9D9D9"/>
            <w:vAlign w:val="center"/>
          </w:tcPr>
          <w:p w14:paraId="0EA318CF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sz w:val="20"/>
                <w:lang w:val="es-ES"/>
              </w:rPr>
              <w:t>Aviso de Derechos y Garantías Procesales</w:t>
            </w:r>
          </w:p>
        </w:tc>
      </w:tr>
      <w:tr w:rsidR="00DE1F83" w:rsidRPr="0055550D" w14:paraId="145439CD" w14:textId="77777777" w:rsidTr="00860308">
        <w:trPr>
          <w:trHeight w:val="255"/>
          <w:jc w:val="center"/>
        </w:trPr>
        <w:tc>
          <w:tcPr>
            <w:tcW w:w="482" w:type="dxa"/>
            <w:tcBorders>
              <w:right w:val="nil"/>
            </w:tcBorders>
            <w:shd w:val="clear" w:color="auto" w:fill="auto"/>
          </w:tcPr>
          <w:p w14:paraId="456396ED" w14:textId="77777777" w:rsidR="00DE1F83" w:rsidRPr="006B6F51" w:rsidRDefault="00DE1F83" w:rsidP="00860308">
            <w:pPr>
              <w:spacing w:after="120"/>
              <w:ind w:right="-288"/>
              <w:rPr>
                <w:rFonts w:ascii="Arial Narrow" w:hAnsi="Arial Narrow"/>
                <w:bCs/>
                <w:sz w:val="20"/>
                <w:u w:val="single"/>
                <w:lang w:val="es-ES"/>
              </w:rPr>
            </w:pPr>
            <w:r>
              <w:rPr>
                <w:rFonts w:ascii="Arial Narrow" w:hAnsi="Arial Narrow"/>
                <w:bCs/>
                <w:sz w:val="20"/>
                <w:u w:val="single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0" w:name="Text177"/>
            <w:r>
              <w:rPr>
                <w:rFonts w:ascii="Arial Narrow" w:hAnsi="Arial Narrow"/>
                <w:bCs/>
                <w:sz w:val="20"/>
                <w:u w:val="single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u w:val="single"/>
                <w:lang w:val="es-ES"/>
              </w:rPr>
            </w:r>
            <w:r>
              <w:rPr>
                <w:rFonts w:ascii="Arial Narrow" w:hAnsi="Arial Narrow"/>
                <w:bCs/>
                <w:sz w:val="20"/>
                <w:u w:val="single"/>
                <w:lang w:val="es-E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bCs/>
                <w:sz w:val="20"/>
                <w:u w:val="single"/>
                <w:lang w:val="es-ES"/>
              </w:rPr>
              <w:fldChar w:fldCharType="end"/>
            </w:r>
            <w:bookmarkEnd w:id="0"/>
          </w:p>
        </w:tc>
        <w:tc>
          <w:tcPr>
            <w:tcW w:w="140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8A1DAD1" w14:textId="77777777" w:rsidR="00DE1F83" w:rsidRPr="0055550D" w:rsidRDefault="00DE1F83" w:rsidP="00860308">
            <w:pPr>
              <w:tabs>
                <w:tab w:val="left" w:pos="270"/>
                <w:tab w:val="left" w:pos="1800"/>
                <w:tab w:val="left" w:pos="2160"/>
              </w:tabs>
              <w:spacing w:before="40"/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i/>
                <w:sz w:val="20"/>
                <w:lang w:val="es-ES"/>
              </w:rPr>
              <w:t>(Inicializar)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 He recibido una copia del </w:t>
            </w:r>
            <w:r w:rsidRPr="0055550D">
              <w:rPr>
                <w:rFonts w:ascii="Arial Narrow" w:hAnsi="Arial Narrow"/>
                <w:b/>
                <w:i/>
                <w:iCs/>
                <w:sz w:val="20"/>
                <w:u w:val="single"/>
                <w:lang w:val="es-ES"/>
              </w:rPr>
              <w:t>Aviso de Derechos del Niño y la Familia del Programa de Infantes-Niños Menores de Tres Años de Carolina del Norte</w:t>
            </w:r>
            <w:r w:rsidRPr="0055550D">
              <w:rPr>
                <w:rFonts w:ascii="Arial Narrow" w:hAnsi="Arial Narrow"/>
                <w:b/>
                <w:i/>
                <w:iCs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/>
                <w:iCs/>
                <w:sz w:val="20"/>
                <w:lang w:val="es-ES"/>
              </w:rPr>
              <w:t>junto con este aviso por escrito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. Esta información incluye todas las garantías procesales que están </w:t>
            </w:r>
            <w:r w:rsidRPr="0055550D">
              <w:rPr>
                <w:rFonts w:ascii="Arial Narrow" w:hAnsi="Arial Narrow"/>
                <w:spacing w:val="1"/>
                <w:sz w:val="20"/>
                <w:lang w:val="es-ES"/>
              </w:rPr>
              <w:t>disponibles</w:t>
            </w:r>
            <w:r w:rsidRPr="0055550D">
              <w:rPr>
                <w:rFonts w:ascii="Arial Narrow" w:hAnsi="Arial Narrow"/>
                <w:sz w:val="20"/>
                <w:lang w:val="es-ES"/>
              </w:rPr>
              <w:t>, incluyendo</w:t>
            </w:r>
            <w:r w:rsidRPr="0055550D">
              <w:rPr>
                <w:rFonts w:ascii="Arial Narrow" w:hAnsi="Arial Narrow"/>
                <w:spacing w:val="-1"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una descripción de los procedimientos de reclamo y los </w:t>
            </w:r>
            <w:r w:rsidRPr="0055550D">
              <w:rPr>
                <w:rFonts w:ascii="Arial Narrow" w:hAnsi="Arial Narrow"/>
                <w:spacing w:val="-2"/>
                <w:sz w:val="20"/>
                <w:lang w:val="es-ES"/>
              </w:rPr>
              <w:t>plazos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 para estos procedimientos. Me han explicado estos derechos y los comprendo.</w:t>
            </w:r>
          </w:p>
        </w:tc>
      </w:tr>
      <w:tr w:rsidR="00DE1F83" w:rsidRPr="00FA5C7A" w14:paraId="1A815440" w14:textId="77777777" w:rsidTr="00860308">
        <w:trPr>
          <w:trHeight w:val="165"/>
          <w:jc w:val="center"/>
        </w:trPr>
        <w:tc>
          <w:tcPr>
            <w:tcW w:w="1454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E3A37F3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sz w:val="20"/>
                <w:lang w:val="es-ES"/>
              </w:rPr>
              <w:t>Consentimiento de los Padres para la Prestación de Servicios de Intervención Temprana</w:t>
            </w:r>
          </w:p>
        </w:tc>
      </w:tr>
      <w:tr w:rsidR="00DE1F83" w:rsidRPr="00FA5C7A" w14:paraId="37DDC678" w14:textId="77777777" w:rsidTr="00860308">
        <w:trPr>
          <w:trHeight w:val="705"/>
          <w:jc w:val="center"/>
        </w:trPr>
        <w:tc>
          <w:tcPr>
            <w:tcW w:w="14544" w:type="dxa"/>
            <w:gridSpan w:val="5"/>
            <w:tcBorders>
              <w:bottom w:val="single" w:sz="4" w:space="0" w:color="auto"/>
            </w:tcBorders>
          </w:tcPr>
          <w:p w14:paraId="6E89CF2C" w14:textId="77777777" w:rsidR="00DE1F83" w:rsidRPr="0055550D" w:rsidRDefault="00DE1F83" w:rsidP="00860308">
            <w:pPr>
              <w:spacing w:before="40"/>
              <w:rPr>
                <w:rFonts w:ascii="Arial Narrow" w:hAnsi="Arial Narrow" w:cs="Arial"/>
                <w:bCs/>
                <w:sz w:val="19"/>
                <w:szCs w:val="19"/>
                <w:lang w:val="es-ES"/>
              </w:rPr>
            </w:pPr>
            <w:r w:rsidRPr="0055550D">
              <w:rPr>
                <w:rFonts w:ascii="Arial Narrow" w:hAnsi="Arial Narrow" w:cs="Arial"/>
                <w:bCs/>
                <w:sz w:val="20"/>
                <w:szCs w:val="19"/>
                <w:lang w:val="es-ES"/>
              </w:rPr>
              <w:t xml:space="preserve">Participé en el desarrollo de este IFSP. 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Comprendo que mi consentimiento es voluntario y puede ser revocado por escrito en cualquier momento. </w:t>
            </w:r>
            <w:r w:rsidRPr="0055550D">
              <w:rPr>
                <w:rFonts w:ascii="Arial Narrow" w:hAnsi="Arial Narrow" w:cs="Arial"/>
                <w:bCs/>
                <w:sz w:val="20"/>
                <w:szCs w:val="19"/>
                <w:lang w:val="es-ES"/>
              </w:rPr>
              <w:t>Comprendo que puedo rechazar un servicio o servicios sin perjuicio de cualquier otro servicio de intervención temprana. Comprendo que mi hijo no recibirá los servicios de NC ITP identificados en el IFSP a menos que brinde mi consentimiento escrito.</w:t>
            </w:r>
          </w:p>
        </w:tc>
      </w:tr>
      <w:tr w:rsidR="00DE1F83" w:rsidRPr="00FA5C7A" w14:paraId="57777673" w14:textId="77777777" w:rsidTr="00860308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4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AA42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u w:val="single"/>
                <w:lang w:val="es-ES"/>
              </w:rPr>
              <w:t>Marque uno de los siguientes puntos</w:t>
            </w: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>:</w:t>
            </w:r>
          </w:p>
        </w:tc>
      </w:tr>
      <w:tr w:rsidR="00DE1F83" w:rsidRPr="00FA5C7A" w14:paraId="705DD955" w14:textId="77777777" w:rsidTr="00860308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F6C4" w14:textId="77777777" w:rsidR="00DE1F83" w:rsidRPr="00DE1F83" w:rsidRDefault="00DE1F83" w:rsidP="00DE1F83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sz w:val="20"/>
                <w:lang w:val="es-ES"/>
              </w:rPr>
            </w:pPr>
            <w:r w:rsidRPr="0055550D">
              <w:rPr>
                <w:rFonts w:ascii="Arial Narrow" w:hAnsi="Arial Narrow"/>
                <w:sz w:val="20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0D">
              <w:rPr>
                <w:rFonts w:ascii="Arial Narrow" w:hAnsi="Arial Narrow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"/>
              </w:rPr>
            </w:r>
            <w:r w:rsidR="00000000">
              <w:rPr>
                <w:rFonts w:ascii="Arial Narrow" w:hAnsi="Arial Narrow"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/>
                <w:sz w:val="20"/>
                <w:lang w:val="es-ES"/>
              </w:rPr>
              <w:fldChar w:fldCharType="end"/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280A3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ind w:left="259" w:hanging="259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>Doy mi consentimiento para el Programa de Infantes-Niños Menores de Tres Años de Carolina del Norte y los prestadores de servicio proporcionen los servicios de NC ITP y actividades listadas en el IFSP.</w:t>
            </w:r>
          </w:p>
        </w:tc>
      </w:tr>
      <w:tr w:rsidR="00DE1F83" w:rsidRPr="0055550D" w14:paraId="7E948CF1" w14:textId="77777777" w:rsidTr="00860308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79633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ES"/>
              </w:rPr>
            </w:pPr>
            <w:r w:rsidRPr="0055550D">
              <w:rPr>
                <w:rFonts w:ascii="Arial Narrow" w:hAnsi="Arial Narrow"/>
                <w:sz w:val="20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0D">
              <w:rPr>
                <w:rFonts w:ascii="Arial Narrow" w:hAnsi="Arial Narrow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"/>
              </w:rPr>
            </w:r>
            <w:r w:rsidR="00000000">
              <w:rPr>
                <w:rFonts w:ascii="Arial Narrow" w:hAnsi="Arial Narrow"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/>
                <w:sz w:val="20"/>
                <w:lang w:val="es-ES"/>
              </w:rPr>
              <w:fldChar w:fldCharType="end"/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A1A57" w14:textId="77777777" w:rsidR="00DE1F83" w:rsidRPr="0055550D" w:rsidRDefault="00DE1F83" w:rsidP="00860308">
            <w:pPr>
              <w:tabs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Yo </w:t>
            </w:r>
            <w:r w:rsidRPr="0055550D">
              <w:rPr>
                <w:rFonts w:ascii="Arial Narrow" w:hAnsi="Arial Narrow" w:cs="Arial"/>
                <w:b/>
                <w:bCs/>
                <w:sz w:val="20"/>
                <w:u w:val="single"/>
                <w:lang w:val="es-ES"/>
              </w:rPr>
              <w:t>rechazo</w:t>
            </w: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recibir para mi hijo o familia: (especifique)</w:t>
            </w:r>
          </w:p>
        </w:tc>
        <w:tc>
          <w:tcPr>
            <w:tcW w:w="7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D14017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instrText xml:space="preserve"> FORMTEXT </w:instrTex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t>     </w: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end"/>
            </w:r>
            <w:bookmarkEnd w:id="1"/>
          </w:p>
        </w:tc>
      </w:tr>
      <w:tr w:rsidR="00DE1F83" w:rsidRPr="0055550D" w14:paraId="4D8B4B35" w14:textId="77777777" w:rsidTr="00860308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EA8B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  <w:tc>
          <w:tcPr>
            <w:tcW w:w="6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AD0A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55550D">
              <w:rPr>
                <w:rFonts w:ascii="Arial Narrow" w:hAnsi="Arial Narrow"/>
                <w:b/>
                <w:sz w:val="20"/>
                <w:lang w:val="es-ES"/>
              </w:rPr>
              <w:t>—</w:t>
            </w: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Y 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>—</w:t>
            </w:r>
          </w:p>
        </w:tc>
        <w:tc>
          <w:tcPr>
            <w:tcW w:w="7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CC2A9A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instrText xml:space="preserve"> FORMTEXT </w:instrTex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t>     </w: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end"/>
            </w:r>
          </w:p>
        </w:tc>
      </w:tr>
      <w:tr w:rsidR="00DE1F83" w:rsidRPr="0055550D" w14:paraId="1CFFDCD1" w14:textId="77777777" w:rsidTr="00860308">
        <w:tblPrEx>
          <w:tblLook w:val="01E0" w:firstRow="1" w:lastRow="1" w:firstColumn="1" w:lastColumn="1" w:noHBand="0" w:noVBand="0"/>
        </w:tblPrEx>
        <w:trPr>
          <w:trHeight w:val="318"/>
          <w:jc w:val="center"/>
        </w:trPr>
        <w:tc>
          <w:tcPr>
            <w:tcW w:w="74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1145B" w14:textId="77777777" w:rsidR="00DE1F83" w:rsidRPr="0055550D" w:rsidRDefault="00DE1F83" w:rsidP="00860308">
            <w:pPr>
              <w:tabs>
                <w:tab w:val="left" w:pos="4500"/>
              </w:tabs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szCs w:val="19"/>
                <w:lang w:val="es-ES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7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06DAAC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instrText xml:space="preserve"> FORMTEXT </w:instrTex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t>     </w: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end"/>
            </w:r>
          </w:p>
        </w:tc>
      </w:tr>
      <w:tr w:rsidR="00DE1F83" w:rsidRPr="0055550D" w14:paraId="4FA20B9C" w14:textId="77777777" w:rsidTr="00860308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4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F9B9" w14:textId="77777777" w:rsidR="00DE1F83" w:rsidRPr="0055550D" w:rsidRDefault="00DE1F83" w:rsidP="00860308">
            <w:pPr>
              <w:tabs>
                <w:tab w:val="left" w:pos="342"/>
                <w:tab w:val="left" w:pos="4500"/>
              </w:tabs>
              <w:ind w:left="252" w:hanging="252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66DFBC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instrText xml:space="preserve"> FORMTEXT </w:instrTex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t>     </w:t>
            </w:r>
            <w:r w:rsidRPr="0055550D">
              <w:rPr>
                <w:rFonts w:ascii="Arial Narrow" w:hAnsi="Arial Narrow" w:cs="Arial"/>
                <w:bCs/>
                <w:sz w:val="20"/>
                <w:lang w:val="es-ES"/>
              </w:rPr>
              <w:fldChar w:fldCharType="end"/>
            </w:r>
          </w:p>
        </w:tc>
      </w:tr>
      <w:tr w:rsidR="00DE1F83" w:rsidRPr="00FA5C7A" w14:paraId="2DE69C73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311F" w14:textId="77777777" w:rsidR="00DE1F83" w:rsidRPr="0055550D" w:rsidRDefault="00DE1F83" w:rsidP="00860308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u w:val="single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u w:val="single"/>
                <w:lang w:val="es-ES"/>
              </w:rPr>
              <w:t>Consentimiento para Facturar al Seguro / Medicaid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36BF" w14:textId="77777777" w:rsidR="00DE1F83" w:rsidRPr="0055550D" w:rsidRDefault="00DE1F83" w:rsidP="00860308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17FA" w14:textId="77777777" w:rsidR="00DE1F83" w:rsidRPr="0055550D" w:rsidRDefault="00DE1F83" w:rsidP="00860308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DE1F83" w:rsidRPr="00FA5C7A" w14:paraId="3C9204BE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CBE53" w14:textId="77777777" w:rsidR="00DE1F83" w:rsidRPr="006B6F51" w:rsidRDefault="00DE1F83" w:rsidP="00860308">
            <w:pPr>
              <w:spacing w:after="120"/>
              <w:ind w:right="-288"/>
              <w:rPr>
                <w:rFonts w:ascii="Arial Narrow" w:hAnsi="Arial Narrow"/>
                <w:sz w:val="20"/>
                <w:u w:val="single"/>
                <w:lang w:val="es-ES"/>
              </w:rPr>
            </w:pPr>
            <w:r>
              <w:rPr>
                <w:rFonts w:ascii="Arial Narrow" w:hAnsi="Arial Narrow"/>
                <w:sz w:val="20"/>
                <w:u w:val="single"/>
                <w:lang w:val="es-E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>
              <w:rPr>
                <w:rFonts w:ascii="Arial Narrow" w:hAnsi="Arial Narrow"/>
                <w:sz w:val="20"/>
                <w:u w:val="single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u w:val="single"/>
                <w:lang w:val="es-ES"/>
              </w:rPr>
            </w:r>
            <w:r>
              <w:rPr>
                <w:rFonts w:ascii="Arial Narrow" w:hAnsi="Arial Narrow"/>
                <w:sz w:val="20"/>
                <w:u w:val="single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u w:val="single"/>
                <w:lang w:val="es-ES"/>
              </w:rPr>
              <w:fldChar w:fldCharType="end"/>
            </w:r>
            <w:bookmarkEnd w:id="2"/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E21C3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>(</w:t>
            </w:r>
            <w:r w:rsidRPr="0055550D">
              <w:rPr>
                <w:rFonts w:ascii="Arial Narrow" w:hAnsi="Arial Narrow" w:cs="Arial"/>
                <w:b/>
                <w:bCs/>
                <w:i/>
                <w:sz w:val="20"/>
                <w:lang w:val="es-ES"/>
              </w:rPr>
              <w:t>inicializar)</w:t>
            </w: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 xml:space="preserve">He recibido una copia de la </w:t>
            </w:r>
            <w:r w:rsidRPr="0055550D">
              <w:rPr>
                <w:rFonts w:ascii="Arial Narrow" w:hAnsi="Arial Narrow" w:cs="Arial"/>
                <w:b/>
                <w:i/>
                <w:sz w:val="20"/>
                <w:u w:val="single"/>
                <w:lang w:val="es-ES"/>
              </w:rPr>
              <w:t>Notificación del Sistema de Pago del NC ITP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>. Me han explicado y comprendo las notificaciones relacionadas con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>la facturación de beneficios de seguro privado y público.</w:t>
            </w:r>
          </w:p>
        </w:tc>
      </w:tr>
      <w:tr w:rsidR="00DE1F83" w:rsidRPr="00FA5C7A" w14:paraId="129CB8D5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C1C4" w14:textId="77777777" w:rsidR="00DE1F83" w:rsidRPr="006B6F51" w:rsidRDefault="00DE1F83" w:rsidP="00860308">
            <w:pPr>
              <w:spacing w:after="120"/>
              <w:ind w:right="-288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</w:instrText>
            </w:r>
            <w:bookmarkStart w:id="3" w:name="Text179"/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FORMTEXT </w:instrTex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  <w:bookmarkEnd w:id="3"/>
            <w:r w:rsidRPr="006B6F51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_</w:t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266C0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i/>
                <w:sz w:val="20"/>
                <w:szCs w:val="19"/>
                <w:lang w:val="es-ES"/>
              </w:rPr>
              <w:t>(inicializar)</w:t>
            </w:r>
            <w:r w:rsidRPr="0055550D">
              <w:rPr>
                <w:rFonts w:ascii="Arial Narrow" w:hAnsi="Arial Narrow" w:cs="Arial"/>
                <w:b/>
                <w:sz w:val="20"/>
                <w:szCs w:val="19"/>
                <w:lang w:val="es-ES"/>
              </w:rPr>
              <w:t xml:space="preserve"> </w:t>
            </w:r>
            <w:r w:rsidRPr="0055550D">
              <w:rPr>
                <w:rFonts w:ascii="Arial Narrow" w:hAnsi="Arial Narrow" w:cs="Arial"/>
                <w:sz w:val="20"/>
                <w:szCs w:val="19"/>
                <w:lang w:val="es-ES"/>
              </w:rPr>
              <w:t>La información del seguro para mi hijo en el registro es actual y correcta.</w:t>
            </w:r>
          </w:p>
        </w:tc>
      </w:tr>
      <w:tr w:rsidR="00DE1F83" w:rsidRPr="00FA5C7A" w14:paraId="68004986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B7835" w14:textId="77777777" w:rsidR="00DE1F83" w:rsidRPr="0055550D" w:rsidRDefault="00DE1F83" w:rsidP="00860308">
            <w:pPr>
              <w:spacing w:after="120"/>
              <w:ind w:right="-288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F3EE7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 w:cs="Arial"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b/>
                <w:i/>
                <w:sz w:val="20"/>
                <w:lang w:val="es-ES"/>
              </w:rPr>
              <w:t>(inicializar si corresponde)</w:t>
            </w:r>
            <w:r w:rsidRPr="0055550D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>Comprendo que mi hijo está cubierto por un seguro privado y Medicaid, el seguro</w:t>
            </w:r>
            <w:r w:rsidRPr="0055550D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>privado debe ser facturado primero según la Política de Medicaid, antes de poder acceder a los beneficios de Medicaid.</w:t>
            </w:r>
          </w:p>
          <w:p w14:paraId="1F4CFFDB" w14:textId="77777777" w:rsidR="00DE1F83" w:rsidRPr="0055550D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bCs/>
                <w:sz w:val="20"/>
                <w:u w:val="single"/>
                <w:lang w:val="es-ES"/>
              </w:rPr>
            </w:pPr>
            <w:r w:rsidRPr="0055550D">
              <w:rPr>
                <w:rFonts w:ascii="Arial Narrow" w:hAnsi="Arial Narrow" w:cs="Arial"/>
                <w:b/>
                <w:sz w:val="20"/>
                <w:u w:val="single"/>
                <w:lang w:val="es-ES"/>
              </w:rPr>
              <w:t>Marque uno de los siguientes puntos:</w:t>
            </w:r>
          </w:p>
        </w:tc>
      </w:tr>
      <w:bookmarkStart w:id="4" w:name="Check19"/>
      <w:tr w:rsidR="00DE1F83" w:rsidRPr="00FA5C7A" w14:paraId="2B20166A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9921" w14:textId="77777777" w:rsidR="00DE1F83" w:rsidRPr="0055550D" w:rsidRDefault="00DE1F83" w:rsidP="00860308">
            <w:pPr>
              <w:spacing w:before="60" w:after="120"/>
              <w:ind w:left="-72" w:right="-115"/>
              <w:jc w:val="center"/>
              <w:rPr>
                <w:rFonts w:ascii="Arial Narrow" w:hAnsi="Arial Narrow"/>
                <w:sz w:val="20"/>
                <w:lang w:val="es-ES"/>
              </w:rPr>
            </w:pPr>
            <w:r w:rsidRPr="0055550D">
              <w:rPr>
                <w:rFonts w:ascii="Arial Narrow" w:hAnsi="Arial Narrow"/>
                <w:sz w:val="20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0D">
              <w:rPr>
                <w:rFonts w:ascii="Arial Narrow" w:hAnsi="Arial Narrow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"/>
              </w:rPr>
            </w:r>
            <w:r w:rsidR="00000000">
              <w:rPr>
                <w:rFonts w:ascii="Arial Narrow" w:hAnsi="Arial Narrow"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/>
                <w:sz w:val="20"/>
                <w:lang w:val="es-ES"/>
              </w:rPr>
              <w:fldChar w:fldCharType="end"/>
            </w:r>
            <w:bookmarkEnd w:id="4"/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C8611" w14:textId="77777777" w:rsidR="00DE1F83" w:rsidRPr="0055550D" w:rsidRDefault="00DE1F83" w:rsidP="00860308">
            <w:pPr>
              <w:rPr>
                <w:lang w:val="es-ES"/>
              </w:rPr>
            </w:pPr>
            <w:r w:rsidRPr="0055550D">
              <w:rPr>
                <w:rFonts w:ascii="Arial Narrow" w:hAnsi="Arial Narrow" w:cs="Arial"/>
                <w:sz w:val="20"/>
                <w:lang w:val="es-ES"/>
              </w:rPr>
              <w:t xml:space="preserve">Doy mi consentimiento para que el NC ITP y sus prestadores de servicio autorizados facturen al seguro privado y / o Medicaid que consta registrado para mi hijo por </w:t>
            </w:r>
            <w:r w:rsidRPr="0055550D">
              <w:rPr>
                <w:rFonts w:ascii="Arial Narrow" w:hAnsi="Arial Narrow" w:cs="Arial"/>
                <w:sz w:val="20"/>
                <w:u w:val="single"/>
                <w:lang w:val="es-ES"/>
              </w:rPr>
              <w:t>todos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 xml:space="preserve"> los servicios de intervención temprana según están identificados en este IFSP. </w:t>
            </w:r>
            <w:r w:rsidRPr="0055550D">
              <w:rPr>
                <w:rFonts w:ascii="Arial Narrow" w:hAnsi="Arial Narrow"/>
                <w:sz w:val="20"/>
                <w:lang w:val="es-ES"/>
              </w:rPr>
              <w:t>Autorizo la divulgación de información médica o clínica necesaria para procesar el reclamo del seguro.</w:t>
            </w:r>
            <w:r w:rsidRPr="0055550D">
              <w:rPr>
                <w:lang w:val="es-ES"/>
              </w:rPr>
              <w:t xml:space="preserve"> 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>—</w:t>
            </w:r>
            <w:r w:rsidRPr="0055550D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</w:t>
            </w:r>
            <w:r w:rsidRPr="0055550D">
              <w:rPr>
                <w:rFonts w:ascii="Arial Narrow" w:hAnsi="Arial Narrow"/>
                <w:b/>
                <w:sz w:val="20"/>
                <w:lang w:val="es-ES"/>
              </w:rPr>
              <w:t>O —</w:t>
            </w:r>
          </w:p>
        </w:tc>
      </w:tr>
      <w:bookmarkStart w:id="5" w:name="Check20"/>
      <w:tr w:rsidR="00DE1F83" w:rsidRPr="00FA5C7A" w14:paraId="5646C62A" w14:textId="77777777" w:rsidTr="00DE1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AAFD" w14:textId="77777777" w:rsidR="00DE1F83" w:rsidRPr="0055550D" w:rsidRDefault="00DE1F83" w:rsidP="00860308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ES"/>
              </w:rPr>
            </w:pPr>
            <w:r w:rsidRPr="0055550D">
              <w:rPr>
                <w:rFonts w:ascii="Arial Narrow" w:hAnsi="Arial Narrow"/>
                <w:sz w:val="20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0D">
              <w:rPr>
                <w:rFonts w:ascii="Arial Narrow" w:hAnsi="Arial Narrow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"/>
              </w:rPr>
            </w:r>
            <w:r w:rsidR="00000000">
              <w:rPr>
                <w:rFonts w:ascii="Arial Narrow" w:hAnsi="Arial Narrow"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/>
                <w:sz w:val="20"/>
                <w:lang w:val="es-ES"/>
              </w:rPr>
              <w:fldChar w:fldCharType="end"/>
            </w:r>
            <w:bookmarkEnd w:id="5"/>
          </w:p>
        </w:tc>
        <w:tc>
          <w:tcPr>
            <w:tcW w:w="14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7484" w14:textId="77777777" w:rsidR="00DE1F83" w:rsidRPr="0055550D" w:rsidRDefault="00DE1F83" w:rsidP="00860308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55550D">
              <w:rPr>
                <w:rFonts w:ascii="Arial Narrow" w:hAnsi="Arial Narrow" w:cs="Arial"/>
                <w:sz w:val="20"/>
                <w:lang w:val="es-ES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55550D">
              <w:rPr>
                <w:rFonts w:ascii="Arial Narrow" w:hAnsi="Arial Narrow" w:cs="Arial"/>
                <w:b/>
                <w:i/>
                <w:sz w:val="20"/>
                <w:lang w:val="es-ES"/>
              </w:rPr>
              <w:t>excepto</w:t>
            </w:r>
            <w:r w:rsidRPr="0055550D">
              <w:rPr>
                <w:rFonts w:ascii="Arial Narrow" w:hAnsi="Arial Narrow" w:cs="Arial"/>
                <w:sz w:val="20"/>
                <w:lang w:val="es-ES"/>
              </w:rPr>
              <w:t xml:space="preserve"> para los siguientes </w:t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t xml:space="preserve">(por favor especifique). </w:t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" w:name="Text176"/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instrText xml:space="preserve"> FORMTEXT </w:instrText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fldChar w:fldCharType="separate"/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t>     </w:t>
            </w:r>
            <w:r w:rsidRPr="0055550D">
              <w:rPr>
                <w:rFonts w:ascii="Arial Narrow" w:hAnsi="Arial Narrow" w:cs="Arial"/>
                <w:i/>
                <w:sz w:val="20"/>
                <w:lang w:val="es-ES"/>
              </w:rPr>
              <w:fldChar w:fldCharType="end"/>
            </w:r>
            <w:bookmarkEnd w:id="6"/>
          </w:p>
        </w:tc>
      </w:tr>
      <w:tr w:rsidR="00DE1F83" w:rsidRPr="006B6F51" w14:paraId="51BA6B04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1"/>
          <w:jc w:val="center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D2DC5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" w:name="Text180"/>
            <w:r>
              <w:rPr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sz w:val="18"/>
                <w:szCs w:val="18"/>
                <w:lang w:val="es-ES"/>
              </w:rPr>
            </w:r>
            <w:r>
              <w:rPr>
                <w:sz w:val="18"/>
                <w:szCs w:val="18"/>
                <w:lang w:val="es-ES"/>
              </w:rPr>
              <w:fldChar w:fldCharType="separate"/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sz w:val="18"/>
                <w:szCs w:val="18"/>
                <w:lang w:val="es-ES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1C9B8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441BA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" w:name="Text181"/>
            <w:r>
              <w:rPr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sz w:val="18"/>
                <w:szCs w:val="18"/>
                <w:lang w:val="es-ES"/>
              </w:rPr>
            </w:r>
            <w:r>
              <w:rPr>
                <w:sz w:val="18"/>
                <w:szCs w:val="18"/>
                <w:lang w:val="es-ES"/>
              </w:rPr>
              <w:fldChar w:fldCharType="separate"/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noProof/>
                <w:sz w:val="18"/>
                <w:szCs w:val="18"/>
                <w:lang w:val="es-ES"/>
              </w:rPr>
              <w:t> </w:t>
            </w:r>
            <w:r>
              <w:rPr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</w:tr>
      <w:tr w:rsidR="00DE1F83" w:rsidRPr="00FA5C7A" w14:paraId="513ED40A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84866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Firma del Padre/Tutor y 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69FE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4EF59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Firma del Padre/Tutor y Fecha</w:t>
            </w:r>
          </w:p>
        </w:tc>
      </w:tr>
      <w:tr w:rsidR="00DE1F83" w:rsidRPr="006B6F51" w14:paraId="215B6E99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97200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" w:name="Text182"/>
            <w:r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75931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59BEC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" w:name="Text183"/>
            <w:r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0"/>
          </w:p>
        </w:tc>
      </w:tr>
      <w:tr w:rsidR="00DE1F83" w:rsidRPr="00FA5C7A" w14:paraId="4A051BA1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EB075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Firma del Coordinador del Servicio de EI y 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46049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7396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Firma del Representante de la Agencia o Representante Designado/Agencia y Fecha</w:t>
            </w:r>
          </w:p>
        </w:tc>
      </w:tr>
      <w:tr w:rsidR="00DE1F83" w:rsidRPr="006B6F51" w14:paraId="44222F92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1DD09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" w:name="Text184"/>
            <w:r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6B2C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16D12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" w:name="Text185"/>
            <w:r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2"/>
          </w:p>
        </w:tc>
      </w:tr>
      <w:tr w:rsidR="00DE1F83" w:rsidRPr="006B6F51" w14:paraId="775423F1" w14:textId="77777777" w:rsidTr="0086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7BA52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Otra Firma y 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3C429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95A25" w14:textId="77777777" w:rsidR="00DE1F83" w:rsidRPr="006B6F51" w:rsidRDefault="00DE1F83" w:rsidP="00860308">
            <w:pPr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6B6F51">
              <w:rPr>
                <w:rFonts w:ascii="Arial Narrow" w:hAnsi="Arial Narrow"/>
                <w:sz w:val="18"/>
                <w:szCs w:val="18"/>
                <w:lang w:val="es-ES"/>
              </w:rPr>
              <w:t>Otra Firma y Fecha</w:t>
            </w:r>
          </w:p>
        </w:tc>
      </w:tr>
    </w:tbl>
    <w:p w14:paraId="71F3C0F8" w14:textId="77777777" w:rsidR="0001640E" w:rsidRPr="00DE1F83" w:rsidRDefault="0001640E" w:rsidP="00DE1F83">
      <w:pPr>
        <w:rPr>
          <w:rFonts w:ascii="Arial Narrow" w:hAnsi="Arial Narrow"/>
          <w:sz w:val="10"/>
          <w:szCs w:val="10"/>
        </w:rPr>
      </w:pPr>
    </w:p>
    <w:sectPr w:rsidR="0001640E" w:rsidRPr="00DE1F83" w:rsidSect="00DE1F83">
      <w:headerReference w:type="default" r:id="rId6"/>
      <w:footerReference w:type="default" r:id="rId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4470" w14:textId="77777777" w:rsidR="000C009E" w:rsidRDefault="000C009E" w:rsidP="00DE1F83">
      <w:r>
        <w:separator/>
      </w:r>
    </w:p>
  </w:endnote>
  <w:endnote w:type="continuationSeparator" w:id="0">
    <w:p w14:paraId="5084E42D" w14:textId="77777777" w:rsidR="000C009E" w:rsidRDefault="000C009E" w:rsidP="00DE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289"/>
      <w:gridCol w:w="3059"/>
      <w:gridCol w:w="1440"/>
      <w:gridCol w:w="1080"/>
      <w:gridCol w:w="1440"/>
      <w:gridCol w:w="1801"/>
      <w:gridCol w:w="628"/>
      <w:gridCol w:w="2340"/>
      <w:gridCol w:w="540"/>
      <w:gridCol w:w="839"/>
    </w:tblGrid>
    <w:tr w:rsidR="00DE1F83" w:rsidRPr="00FA5C7A" w14:paraId="35CDABC5" w14:textId="77777777" w:rsidTr="00860308">
      <w:trPr>
        <w:trHeight w:val="180"/>
        <w:jc w:val="center"/>
      </w:trPr>
      <w:tc>
        <w:tcPr>
          <w:tcW w:w="14456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71752307" w14:textId="77777777" w:rsidR="00DE1F83" w:rsidRPr="00AC35FA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  <w:lang w:val="es-ES"/>
            </w:rPr>
          </w:pP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NC 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ITP IFSP 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v. 3 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(Revisado 10/13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, </w:t>
          </w:r>
          <w:r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Actualizado</w:t>
          </w:r>
          <w:r>
            <w:rPr>
              <w:rFonts w:ascii="Arial Narrow" w:hAnsi="Arial Narrow"/>
              <w:b/>
              <w:sz w:val="16"/>
              <w:szCs w:val="16"/>
              <w:lang w:val="es-US"/>
            </w:rPr>
            <w:t xml:space="preserve"> 2/20, 5/20, 4/22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)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</w:t>
          </w:r>
        </w:p>
      </w:tc>
    </w:tr>
    <w:tr w:rsidR="00DE1F83" w:rsidRPr="00F35951" w14:paraId="419EBB6F" w14:textId="77777777" w:rsidTr="00860308">
      <w:trPr>
        <w:jc w:val="center"/>
      </w:trPr>
      <w:tc>
        <w:tcPr>
          <w:tcW w:w="128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437185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 w:cs="Arial"/>
              <w:sz w:val="16"/>
              <w:lang w:val="es-US"/>
            </w:rPr>
            <w:t>Nombre del Niño:</w:t>
          </w:r>
        </w:p>
      </w:tc>
      <w:tc>
        <w:tcPr>
          <w:tcW w:w="3059" w:type="dxa"/>
          <w:tcBorders>
            <w:top w:val="nil"/>
            <w:left w:val="nil"/>
            <w:right w:val="nil"/>
          </w:tcBorders>
          <w:vAlign w:val="bottom"/>
        </w:tcPr>
        <w:p w14:paraId="6C66C3B2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6E6F56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left="-108" w:right="9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 w:cs="Arial"/>
              <w:sz w:val="16"/>
              <w:lang w:val="es-US"/>
            </w:rPr>
            <w:t>Fecha de Nacimiento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50B210D4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/>
              <w:sz w:val="16"/>
              <w:szCs w:val="16"/>
              <w:lang w:val="es-US"/>
            </w:rPr>
            <w:t xml:space="preserve"> 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3C8602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/>
              <w:sz w:val="16"/>
              <w:lang w:val="es-US"/>
            </w:rPr>
            <w:t>Número de Medicaid</w:t>
          </w:r>
        </w:p>
      </w:tc>
      <w:tc>
        <w:tcPr>
          <w:tcW w:w="18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EEDD144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821609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/>
              <w:sz w:val="16"/>
              <w:szCs w:val="16"/>
              <w:lang w:val="es-US"/>
            </w:rPr>
            <w:t>Agencia</w:t>
          </w:r>
        </w:p>
      </w:tc>
      <w:tc>
        <w:tcPr>
          <w:tcW w:w="2340" w:type="dxa"/>
          <w:tcBorders>
            <w:top w:val="nil"/>
            <w:left w:val="nil"/>
            <w:right w:val="nil"/>
          </w:tcBorders>
          <w:vAlign w:val="bottom"/>
        </w:tcPr>
        <w:p w14:paraId="6D944C88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48E182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F35951">
            <w:rPr>
              <w:rFonts w:ascii="Arial Narrow" w:hAnsi="Arial Narrow"/>
              <w:sz w:val="16"/>
              <w:szCs w:val="16"/>
              <w:lang w:val="es-US"/>
            </w:rPr>
            <w:t>Página</w:t>
          </w:r>
        </w:p>
      </w:tc>
      <w:tc>
        <w:tcPr>
          <w:tcW w:w="839" w:type="dxa"/>
          <w:tcBorders>
            <w:top w:val="nil"/>
            <w:left w:val="nil"/>
            <w:right w:val="nil"/>
          </w:tcBorders>
          <w:vAlign w:val="bottom"/>
        </w:tcPr>
        <w:p w14:paraId="20002BD8" w14:textId="77777777" w:rsidR="00DE1F83" w:rsidRPr="00F35951" w:rsidRDefault="00DE1F83" w:rsidP="00DE1F83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2C625F">
            <w:rPr>
              <w:rFonts w:ascii="Arial Narrow" w:hAnsi="Arial Narrow"/>
              <w:sz w:val="16"/>
              <w:szCs w:val="16"/>
              <w:lang w:val="es-US"/>
            </w:rPr>
            <w:t xml:space="preserve">Page </w: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instrText xml:space="preserve"> PAGE  \* Arabic  \* MERGEFORMAT </w:instrTex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2C625F">
            <w:rPr>
              <w:rFonts w:ascii="Arial Narrow" w:hAnsi="Arial Narrow"/>
              <w:noProof/>
              <w:sz w:val="16"/>
              <w:szCs w:val="16"/>
              <w:lang w:val="es-US"/>
            </w:rPr>
            <w:t>1</w: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end"/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t xml:space="preserve"> of </w: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instrText xml:space="preserve"> NUMPAGES  \* Arabic  \* MERGEFORMAT </w:instrTex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2C625F">
            <w:rPr>
              <w:rFonts w:ascii="Arial Narrow" w:hAnsi="Arial Narrow"/>
              <w:noProof/>
              <w:sz w:val="16"/>
              <w:szCs w:val="16"/>
              <w:lang w:val="es-US"/>
            </w:rPr>
            <w:t>2</w:t>
          </w:r>
          <w:r w:rsidRPr="002C625F">
            <w:rPr>
              <w:rFonts w:ascii="Arial Narrow" w:hAnsi="Arial Narrow"/>
              <w:sz w:val="16"/>
              <w:szCs w:val="16"/>
              <w:lang w:val="es-US"/>
            </w:rPr>
            <w:fldChar w:fldCharType="end"/>
          </w:r>
        </w:p>
      </w:tc>
    </w:tr>
  </w:tbl>
  <w:p w14:paraId="0189737C" w14:textId="77777777" w:rsidR="00DE1F83" w:rsidRPr="00DE1F83" w:rsidRDefault="00DE1F83" w:rsidP="00DE1F83">
    <w:pPr>
      <w:pStyle w:val="Footer"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5D84" w14:textId="77777777" w:rsidR="000C009E" w:rsidRDefault="000C009E" w:rsidP="00DE1F83">
      <w:r>
        <w:separator/>
      </w:r>
    </w:p>
  </w:footnote>
  <w:footnote w:type="continuationSeparator" w:id="0">
    <w:p w14:paraId="25DDD549" w14:textId="77777777" w:rsidR="000C009E" w:rsidRDefault="000C009E" w:rsidP="00DE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ABB3" w14:textId="77777777" w:rsidR="00DE1F83" w:rsidRPr="00DE1F83" w:rsidRDefault="00DE1F83" w:rsidP="00DE1F83">
    <w:pPr>
      <w:pStyle w:val="Header"/>
      <w:tabs>
        <w:tab w:val="right" w:pos="10800"/>
      </w:tabs>
      <w:spacing w:after="240"/>
      <w:rPr>
        <w:rFonts w:ascii="Arial Narrow" w:hAnsi="Arial Narrow"/>
        <w:sz w:val="18"/>
        <w:szCs w:val="18"/>
        <w:lang w:val="es-US"/>
      </w:rPr>
    </w:pPr>
    <w:r w:rsidRPr="00F35951">
      <w:rPr>
        <w:rFonts w:ascii="Arial" w:hAnsi="Arial" w:cs="Arial"/>
        <w:b/>
        <w:bCs/>
        <w:lang w:val="es-US"/>
      </w:rPr>
      <w:t>VIII. Acuerdo del Plan IFSP</w:t>
    </w:r>
    <w:r w:rsidRPr="00F35951">
      <w:rPr>
        <w:rFonts w:ascii="Arial" w:hAnsi="Arial" w:cs="Arial"/>
        <w:b/>
        <w:lang w:val="es-US"/>
      </w:rPr>
      <w:t xml:space="preserve"> </w:t>
    </w:r>
    <w:r w:rsidRPr="00F35951">
      <w:rPr>
        <w:noProof/>
        <w:lang w:val="es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49F56D" wp14:editId="77595017">
              <wp:simplePos x="0" y="0"/>
              <wp:positionH relativeFrom="column">
                <wp:posOffset>6043930</wp:posOffset>
              </wp:positionH>
              <wp:positionV relativeFrom="page">
                <wp:posOffset>320040</wp:posOffset>
              </wp:positionV>
              <wp:extent cx="3081528" cy="301752"/>
              <wp:effectExtent l="0" t="0" r="0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528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283C2" w14:textId="77777777" w:rsidR="00DE1F83" w:rsidRPr="0097681B" w:rsidRDefault="00DE1F83" w:rsidP="00DE1F83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66577A1" w14:textId="77777777" w:rsidR="00DE1F83" w:rsidRPr="0097681B" w:rsidRDefault="00DE1F83" w:rsidP="00DE1F83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6DAB2045" w14:textId="77777777" w:rsidR="00DE1F83" w:rsidRPr="00FA5C7A" w:rsidRDefault="00DE1F83" w:rsidP="00DE1F83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9F56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75.9pt;margin-top:25.2pt;width:242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" filled="f" stroked="f">
              <v:textbox inset=",0,,0">
                <w:txbxContent>
                  <w:p w14:paraId="386283C2" w14:textId="77777777" w:rsidR="00DE1F83" w:rsidRPr="0097681B" w:rsidRDefault="00DE1F83" w:rsidP="00DE1F83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66577A1" w14:textId="77777777" w:rsidR="00DE1F83" w:rsidRPr="0097681B" w:rsidRDefault="00DE1F83" w:rsidP="00DE1F83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6DAB2045" w14:textId="77777777" w:rsidR="00DE1F83" w:rsidRPr="00FA5C7A" w:rsidRDefault="00DE1F83" w:rsidP="00DE1F83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1"/>
    <w:rsid w:val="0001640E"/>
    <w:rsid w:val="000C009E"/>
    <w:rsid w:val="000E56C1"/>
    <w:rsid w:val="0018115E"/>
    <w:rsid w:val="00241359"/>
    <w:rsid w:val="00DE1F83"/>
    <w:rsid w:val="00F61EA6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A77A"/>
  <w15:chartTrackingRefBased/>
  <w15:docId w15:val="{51DC7555-8CBF-46D1-9DD4-59A1692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F8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DE1F83"/>
  </w:style>
  <w:style w:type="paragraph" w:styleId="Footer">
    <w:name w:val="footer"/>
    <w:basedOn w:val="Normal"/>
    <w:link w:val="FooterChar"/>
    <w:unhideWhenUsed/>
    <w:rsid w:val="00DE1F8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DE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02%20IFSP%20Agreement-horizontal%20forma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C3657-60D8-4107-9EB5-B620E27E20A0}"/>
</file>

<file path=customXml/itemProps2.xml><?xml version="1.0" encoding="utf-8"?>
<ds:datastoreItem xmlns:ds="http://schemas.openxmlformats.org/officeDocument/2006/customXml" ds:itemID="{A5DE000A-9D99-451F-9126-1534E71532E5}"/>
</file>

<file path=customXml/itemProps3.xml><?xml version="1.0" encoding="utf-8"?>
<ds:datastoreItem xmlns:ds="http://schemas.openxmlformats.org/officeDocument/2006/customXml" ds:itemID="{B8C1ED02-677F-4AAF-88D3-FDFFD0E1C05B}"/>
</file>

<file path=docProps/app.xml><?xml version="1.0" encoding="utf-8"?>
<Properties xmlns="http://schemas.openxmlformats.org/officeDocument/2006/extended-properties" xmlns:vt="http://schemas.openxmlformats.org/officeDocument/2006/docPropsVTypes">
  <Template>102 IFSP Agreement-horizontal format_SPANISH.dotx</Template>
  <TotalTime>1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2023-03-01T18:42:00Z</dcterms:created>
  <dcterms:modified xsi:type="dcterms:W3CDTF">2023-03-01T18:43:00Z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