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"/>
        <w:gridCol w:w="3845"/>
        <w:gridCol w:w="900"/>
        <w:gridCol w:w="90"/>
        <w:gridCol w:w="180"/>
        <w:gridCol w:w="90"/>
        <w:gridCol w:w="10"/>
        <w:gridCol w:w="1880"/>
        <w:gridCol w:w="3600"/>
      </w:tblGrid>
      <w:tr w:rsidR="00F76310" w:rsidRPr="008F3F91" w14:paraId="294C10A2" w14:textId="77777777" w:rsidTr="009B7E5A">
        <w:trPr>
          <w:trHeight w:hRule="exact" w:val="288"/>
        </w:trPr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14:paraId="48456C37" w14:textId="77777777" w:rsidR="00F76310" w:rsidRPr="008F3F91" w:rsidRDefault="00F76310" w:rsidP="009B7E5A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 w:cs="Arial"/>
                <w:b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sz w:val="20"/>
                <w:lang w:val="es-US"/>
              </w:rPr>
              <w:t xml:space="preserve">Fecha de Revisión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0" w:name="Text171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0"/>
          </w:p>
        </w:tc>
        <w:tc>
          <w:tcPr>
            <w:tcW w:w="6750" w:type="dxa"/>
            <w:gridSpan w:val="7"/>
            <w:tcBorders>
              <w:left w:val="nil"/>
            </w:tcBorders>
            <w:vAlign w:val="center"/>
          </w:tcPr>
          <w:p w14:paraId="2A55668E" w14:textId="77777777" w:rsidR="00F76310" w:rsidRPr="008F3F91" w:rsidRDefault="00F76310" w:rsidP="009B7E5A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rPr>
                <w:rFonts w:ascii="Arial Narrow" w:hAnsi="Arial Narrow" w:cs="Arial"/>
                <w:sz w:val="20"/>
                <w:lang w:val="es-US"/>
              </w:rPr>
            </w:pPr>
          </w:p>
        </w:tc>
      </w:tr>
      <w:tr w:rsidR="00F76310" w:rsidRPr="008F3F91" w14:paraId="79F04164" w14:textId="77777777" w:rsidTr="009B7E5A">
        <w:trPr>
          <w:cantSplit/>
          <w:trHeight w:val="260"/>
        </w:trPr>
        <w:tc>
          <w:tcPr>
            <w:tcW w:w="11160" w:type="dxa"/>
            <w:gridSpan w:val="10"/>
            <w:vAlign w:val="center"/>
          </w:tcPr>
          <w:p w14:paraId="6626CF6C" w14:textId="77777777" w:rsidR="00F76310" w:rsidRPr="008F3F91" w:rsidRDefault="00F76310" w:rsidP="009B7E5A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" w:name="Text506"/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"/>
          </w:p>
        </w:tc>
      </w:tr>
      <w:tr w:rsidR="00F76310" w:rsidRPr="00430807" w14:paraId="38A35E3D" w14:textId="77777777" w:rsidTr="009B7E5A">
        <w:trPr>
          <w:trHeight w:val="260"/>
        </w:trPr>
        <w:tc>
          <w:tcPr>
            <w:tcW w:w="7560" w:type="dxa"/>
            <w:gridSpan w:val="9"/>
            <w:tcBorders>
              <w:right w:val="nil"/>
            </w:tcBorders>
            <w:vAlign w:val="center"/>
          </w:tcPr>
          <w:p w14:paraId="11098D65" w14:textId="77777777" w:rsidR="00F76310" w:rsidRPr="008F3F91" w:rsidRDefault="00F76310" w:rsidP="009B7E5A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CICLO DE REVISIÓN  </w:t>
            </w:r>
            <w:bookmarkStart w:id="2" w:name="Check3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US"/>
              </w:rPr>
            </w:r>
            <w:r w:rsidR="00000000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2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Semestral   </w:t>
            </w:r>
            <w:bookmarkStart w:id="3" w:name="Check4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US"/>
              </w:rPr>
            </w:r>
            <w:r w:rsidR="00000000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3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Anual   </w:t>
            </w:r>
            <w:bookmarkStart w:id="4" w:name="Check5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US"/>
              </w:rPr>
            </w:r>
            <w:r w:rsidR="00000000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4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Otro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" w:name="Text174"/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6821D1B" w14:textId="77777777" w:rsidR="00F76310" w:rsidRPr="008F3F91" w:rsidRDefault="00F76310" w:rsidP="009B7E5A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>Fecha para la Próxima Revisión</w:t>
            </w:r>
            <w:bookmarkStart w:id="6" w:name="Text146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bookmarkEnd w:id="6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7"/>
          </w:p>
        </w:tc>
      </w:tr>
      <w:tr w:rsidR="00F76310" w:rsidRPr="008F3F91" w14:paraId="6C746527" w14:textId="77777777" w:rsidTr="009B7E5A">
        <w:trPr>
          <w:trHeight w:val="259"/>
        </w:trPr>
        <w:tc>
          <w:tcPr>
            <w:tcW w:w="11160" w:type="dxa"/>
            <w:gridSpan w:val="10"/>
            <w:shd w:val="clear" w:color="auto" w:fill="D9D9D9"/>
            <w:vAlign w:val="center"/>
          </w:tcPr>
          <w:p w14:paraId="6E63244C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Aviso por Escrito </w:t>
            </w:r>
          </w:p>
        </w:tc>
      </w:tr>
      <w:tr w:rsidR="00F76310" w:rsidRPr="00430807" w14:paraId="6C0C5EED" w14:textId="77777777" w:rsidTr="009B7E5A">
        <w:trPr>
          <w:trHeight w:val="1205"/>
        </w:trPr>
        <w:tc>
          <w:tcPr>
            <w:tcW w:w="11160" w:type="dxa"/>
            <w:gridSpan w:val="10"/>
            <w:tcBorders>
              <w:bottom w:val="nil"/>
            </w:tcBorders>
          </w:tcPr>
          <w:p w14:paraId="48597896" w14:textId="77777777" w:rsidR="00F76310" w:rsidRPr="008F3F91" w:rsidRDefault="00F76310" w:rsidP="009B7E5A">
            <w:pPr>
              <w:tabs>
                <w:tab w:val="left" w:pos="270"/>
                <w:tab w:val="left" w:pos="1800"/>
                <w:tab w:val="left" w:pos="2160"/>
              </w:tabs>
              <w:spacing w:before="60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Motivo para el Aviso por Escrito: 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2B73F03B" w14:textId="77777777" w:rsidR="00F76310" w:rsidRPr="008F3F91" w:rsidRDefault="00F76310" w:rsidP="009B7E5A">
            <w:pPr>
              <w:tabs>
                <w:tab w:val="left" w:pos="270"/>
                <w:tab w:val="left" w:pos="1800"/>
                <w:tab w:val="left" w:pos="2160"/>
              </w:tabs>
              <w:spacing w:before="60"/>
              <w:rPr>
                <w:rFonts w:ascii="Arial Narrow" w:hAnsi="Arial Narrow"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Acción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Propuesta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: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Para iniciar o modificar los servicios listados en el IFSP para los cuales se proporciona el consentimiento, de acuerdo con el Plan de Entrega del Servicio.</w:t>
            </w:r>
          </w:p>
          <w:p w14:paraId="19D3C3D4" w14:textId="77777777" w:rsidR="00F76310" w:rsidRPr="008F3F91" w:rsidRDefault="00F76310" w:rsidP="009B7E5A">
            <w:pPr>
              <w:tabs>
                <w:tab w:val="left" w:pos="1800"/>
                <w:tab w:val="left" w:pos="2160"/>
              </w:tabs>
              <w:spacing w:before="60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Motivos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 para Tomar la Acción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F76310" w:rsidRPr="00430807" w14:paraId="43DA3248" w14:textId="77777777" w:rsidTr="009B7E5A">
        <w:trPr>
          <w:trHeight w:val="259"/>
        </w:trPr>
        <w:tc>
          <w:tcPr>
            <w:tcW w:w="11160" w:type="dxa"/>
            <w:gridSpan w:val="10"/>
            <w:shd w:val="clear" w:color="auto" w:fill="D9D9D9"/>
            <w:vAlign w:val="center"/>
          </w:tcPr>
          <w:p w14:paraId="31A28BCE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F76310" w:rsidRPr="008F3F91" w14:paraId="370FEB61" w14:textId="77777777" w:rsidTr="009B7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8"/>
        </w:trPr>
        <w:tc>
          <w:tcPr>
            <w:tcW w:w="565" w:type="dxa"/>
            <w:gridSpan w:val="2"/>
            <w:tcBorders>
              <w:right w:val="nil"/>
            </w:tcBorders>
            <w:shd w:val="clear" w:color="auto" w:fill="auto"/>
          </w:tcPr>
          <w:p w14:paraId="24C7C2D5" w14:textId="77777777" w:rsidR="00F76310" w:rsidRPr="00225033" w:rsidRDefault="00F76310" w:rsidP="009B7E5A">
            <w:pPr>
              <w:tabs>
                <w:tab w:val="left" w:pos="1800"/>
                <w:tab w:val="left" w:pos="2160"/>
              </w:tabs>
              <w:spacing w:before="80" w:after="60"/>
              <w:ind w:left="-18" w:right="-173"/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pP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8" w:name="Text507"/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end"/>
            </w:r>
            <w:bookmarkEnd w:id="8"/>
          </w:p>
        </w:tc>
        <w:tc>
          <w:tcPr>
            <w:tcW w:w="1059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E8A3495" w14:textId="77777777" w:rsidR="00F76310" w:rsidRPr="008F3F91" w:rsidRDefault="00F76310" w:rsidP="009B7E5A">
            <w:pPr>
              <w:tabs>
                <w:tab w:val="left" w:pos="270"/>
                <w:tab w:val="left" w:pos="1800"/>
                <w:tab w:val="left" w:pos="2160"/>
              </w:tabs>
              <w:ind w:left="-40"/>
              <w:rPr>
                <w:rFonts w:ascii="Arial Narrow" w:hAnsi="Arial Narrow"/>
                <w:b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szCs w:val="19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He recibido una copia de los 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szCs w:val="19"/>
                <w:u w:val="single"/>
                <w:lang w:val="es-US"/>
              </w:rPr>
              <w:t>Derechos del Niño y la Familia del Programa de Infantes-Niños Menores de Tres Años de Carolina del Norte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iCs/>
                <w:sz w:val="20"/>
                <w:szCs w:val="19"/>
                <w:lang w:val="es-US"/>
              </w:rPr>
              <w:t xml:space="preserve">junto con este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aviso por escrito. Esta información incluye todas las garantías procesales que están </w:t>
            </w:r>
            <w:r w:rsidRPr="008F3F91">
              <w:rPr>
                <w:rFonts w:ascii="Arial Narrow" w:hAnsi="Arial Narrow"/>
                <w:spacing w:val="1"/>
                <w:sz w:val="20"/>
                <w:szCs w:val="19"/>
                <w:lang w:val="es-US"/>
              </w:rPr>
              <w:t>disponibles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, incluyendo</w:t>
            </w:r>
            <w:r w:rsidRPr="008F3F91">
              <w:rPr>
                <w:rFonts w:ascii="Arial Narrow" w:hAnsi="Arial Narrow"/>
                <w:spacing w:val="-1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una descripción de los procedimientos de reclamo y los </w:t>
            </w:r>
            <w:r w:rsidRPr="008F3F91">
              <w:rPr>
                <w:rFonts w:ascii="Arial Narrow" w:hAnsi="Arial Narrow"/>
                <w:spacing w:val="-2"/>
                <w:sz w:val="20"/>
                <w:szCs w:val="19"/>
                <w:lang w:val="es-US"/>
              </w:rPr>
              <w:t>plazos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para estos procedimientos. Me han explicado estos derechos y los comprendo.</w:t>
            </w:r>
          </w:p>
        </w:tc>
      </w:tr>
      <w:tr w:rsidR="00F76310" w:rsidRPr="00430807" w14:paraId="5717BAE6" w14:textId="77777777" w:rsidTr="009B7E5A">
        <w:trPr>
          <w:trHeight w:val="259"/>
        </w:trPr>
        <w:tc>
          <w:tcPr>
            <w:tcW w:w="11160" w:type="dxa"/>
            <w:gridSpan w:val="10"/>
            <w:shd w:val="clear" w:color="auto" w:fill="D9D9D9" w:themeFill="background1" w:themeFillShade="D9"/>
            <w:vAlign w:val="center"/>
          </w:tcPr>
          <w:p w14:paraId="78C5CB5E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F76310" w:rsidRPr="00430807" w14:paraId="31223EE0" w14:textId="77777777" w:rsidTr="009B7E5A">
        <w:trPr>
          <w:trHeight w:val="773"/>
        </w:trPr>
        <w:tc>
          <w:tcPr>
            <w:tcW w:w="11160" w:type="dxa"/>
            <w:gridSpan w:val="10"/>
          </w:tcPr>
          <w:p w14:paraId="4469FD2B" w14:textId="77777777" w:rsidR="00F76310" w:rsidRPr="008F3F91" w:rsidRDefault="00F76310" w:rsidP="009B7E5A">
            <w:pPr>
              <w:spacing w:before="60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Participé en el desarrollo de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Comprendo que mi consentimiento es voluntario y puede ser revocado por escrito en cualquier momento. 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Comprendo que puedo rechazar un servicio o servicios sin perjuicio de cualquier otro servicio de intervención temprana. Comprendo que mi hijo no recibirá los servicios de NC ITP identificados en el IFSP a menos que brinde mi consentimiento escrito. </w:t>
            </w:r>
          </w:p>
        </w:tc>
      </w:tr>
      <w:tr w:rsidR="00F76310" w:rsidRPr="00430807" w14:paraId="7CB05A52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1160" w:type="dxa"/>
            <w:gridSpan w:val="10"/>
            <w:shd w:val="clear" w:color="auto" w:fill="auto"/>
            <w:vAlign w:val="center"/>
          </w:tcPr>
          <w:p w14:paraId="09D2F291" w14:textId="77777777" w:rsidR="00F76310" w:rsidRPr="00225033" w:rsidRDefault="00F76310" w:rsidP="009B7E5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F76310" w:rsidRPr="00430807" w14:paraId="664A621C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  <w:shd w:val="clear" w:color="auto" w:fill="auto"/>
          </w:tcPr>
          <w:p w14:paraId="1485FE18" w14:textId="77777777" w:rsidR="00F76310" w:rsidRPr="008F3F91" w:rsidRDefault="00F76310" w:rsidP="009B7E5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shd w:val="clear" w:color="auto" w:fill="auto"/>
            <w:vAlign w:val="bottom"/>
          </w:tcPr>
          <w:p w14:paraId="73718D65" w14:textId="77777777" w:rsidR="00F76310" w:rsidRPr="008F3F91" w:rsidRDefault="00F76310" w:rsidP="009B7E5A">
            <w:pPr>
              <w:tabs>
                <w:tab w:val="left" w:pos="4500"/>
              </w:tabs>
              <w:ind w:left="-74" w:right="-19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Doy mi consentimiento para el Programa de Infantes-Niños Menores de Tres Años de Carolina del Norte y los prestadores de servicio proporcionen los servicios de NC ITP y actividades enumeradas en este IFSP.</w:t>
            </w:r>
          </w:p>
        </w:tc>
      </w:tr>
      <w:tr w:rsidR="00F76310" w:rsidRPr="008F3F91" w14:paraId="21E0EBB0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  <w:shd w:val="clear" w:color="auto" w:fill="auto"/>
          </w:tcPr>
          <w:p w14:paraId="4EA2C747" w14:textId="77777777" w:rsidR="00F76310" w:rsidRPr="008F3F91" w:rsidRDefault="00F76310" w:rsidP="009B7E5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30" w:type="dxa"/>
            <w:gridSpan w:val="6"/>
            <w:shd w:val="clear" w:color="auto" w:fill="auto"/>
            <w:vAlign w:val="center"/>
          </w:tcPr>
          <w:p w14:paraId="55C3D957" w14:textId="77777777" w:rsidR="00F76310" w:rsidRPr="008F3F91" w:rsidRDefault="00F76310" w:rsidP="009B7E5A">
            <w:pPr>
              <w:tabs>
                <w:tab w:val="left" w:pos="4500"/>
              </w:tabs>
              <w:ind w:left="-74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Yo 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u w:val="single"/>
                <w:lang w:val="es-US"/>
              </w:rPr>
              <w:t>rechazo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recibir para mi hijo o familia: (especifique)</w:t>
            </w:r>
          </w:p>
        </w:tc>
        <w:tc>
          <w:tcPr>
            <w:tcW w:w="549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575C3AF" w14:textId="77777777" w:rsidR="00F76310" w:rsidRPr="008F3F91" w:rsidRDefault="00F76310" w:rsidP="009B7E5A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" w:name="Text173"/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  <w:bookmarkEnd w:id="9"/>
          </w:p>
        </w:tc>
      </w:tr>
      <w:tr w:rsidR="00F76310" w:rsidRPr="008F3F91" w14:paraId="1C23F31F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670" w:type="dxa"/>
            <w:gridSpan w:val="7"/>
            <w:shd w:val="clear" w:color="auto" w:fill="auto"/>
            <w:vAlign w:val="center"/>
          </w:tcPr>
          <w:p w14:paraId="4CBE93FB" w14:textId="77777777" w:rsidR="00F76310" w:rsidRPr="008F3F91" w:rsidRDefault="00F76310" w:rsidP="009B7E5A">
            <w:pPr>
              <w:tabs>
                <w:tab w:val="left" w:pos="252"/>
                <w:tab w:val="left" w:pos="1440"/>
                <w:tab w:val="left" w:pos="4500"/>
              </w:tabs>
              <w:ind w:left="252" w:hanging="360"/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Y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—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63FE43E" w14:textId="77777777" w:rsidR="00F76310" w:rsidRPr="008F3F91" w:rsidRDefault="00F76310" w:rsidP="009B7E5A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F76310" w:rsidRPr="008F3F91" w14:paraId="26B2CF3A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670" w:type="dxa"/>
            <w:gridSpan w:val="7"/>
            <w:vMerge w:val="restart"/>
            <w:shd w:val="clear" w:color="auto" w:fill="auto"/>
          </w:tcPr>
          <w:p w14:paraId="2A32A283" w14:textId="77777777" w:rsidR="00F76310" w:rsidRPr="008F3F91" w:rsidRDefault="00F76310" w:rsidP="009B7E5A">
            <w:pPr>
              <w:tabs>
                <w:tab w:val="left" w:pos="4500"/>
              </w:tabs>
              <w:ind w:left="15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Doy mi consentimiento para que el NC ITP y los prestadores de servicio brinden todos los otros servicios de NC ITP y realicen todas las otras actividades listadas en este IFSP, EXCLUYENDO el o los servicios que he especificado aquí. 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1428B" w14:textId="77777777" w:rsidR="00F76310" w:rsidRPr="008F3F91" w:rsidRDefault="00F76310" w:rsidP="009B7E5A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F76310" w:rsidRPr="008F3F91" w14:paraId="7E53224B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0" w:type="dxa"/>
            <w:gridSpan w:val="7"/>
            <w:vMerge/>
            <w:shd w:val="clear" w:color="auto" w:fill="auto"/>
            <w:vAlign w:val="center"/>
          </w:tcPr>
          <w:p w14:paraId="34C499F2" w14:textId="77777777" w:rsidR="00F76310" w:rsidRPr="008F3F91" w:rsidRDefault="00F76310" w:rsidP="009B7E5A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2A364" w14:textId="77777777" w:rsidR="00F76310" w:rsidRPr="008F3F91" w:rsidRDefault="00F76310" w:rsidP="009B7E5A">
            <w:pPr>
              <w:tabs>
                <w:tab w:val="left" w:pos="4500"/>
              </w:tabs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F76310" w:rsidRPr="00430807" w14:paraId="2E0E53F4" w14:textId="77777777" w:rsidTr="009B7E5A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97E6" w14:textId="77777777" w:rsidR="00F76310" w:rsidRPr="00225033" w:rsidRDefault="00F76310" w:rsidP="009B7E5A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>Consentimiento para Facturar al Seguro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27BF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B862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</w:tr>
      <w:tr w:rsidR="00F76310" w:rsidRPr="00430807" w14:paraId="43100662" w14:textId="77777777" w:rsidTr="009B7E5A">
        <w:tblPrEx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79500" w14:textId="77777777" w:rsidR="00F76310" w:rsidRPr="00225033" w:rsidRDefault="00F76310" w:rsidP="009B7E5A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10" w:name="Text508"/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  <w:bookmarkEnd w:id="10"/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0746" w14:textId="77777777" w:rsidR="00F76310" w:rsidRPr="008F3F91" w:rsidRDefault="00F76310" w:rsidP="009B7E5A">
            <w:pPr>
              <w:numPr>
                <w:ilvl w:val="12"/>
                <w:numId w:val="0"/>
              </w:numPr>
              <w:ind w:left="-108"/>
              <w:rPr>
                <w:rFonts w:ascii="Arial Narrow" w:hAnsi="Arial Narrow"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szCs w:val="19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facturación de beneficios de seguro privado y público.</w:t>
            </w:r>
          </w:p>
        </w:tc>
      </w:tr>
      <w:tr w:rsidR="00F76310" w:rsidRPr="00430807" w14:paraId="6D16FA92" w14:textId="77777777" w:rsidTr="009B7E5A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C47A" w14:textId="77777777" w:rsidR="00F76310" w:rsidRPr="008F3F91" w:rsidRDefault="00F76310" w:rsidP="009B7E5A">
            <w:pPr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6539" w14:textId="77777777" w:rsidR="00F76310" w:rsidRPr="008F3F91" w:rsidRDefault="00F76310" w:rsidP="009B7E5A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F76310" w:rsidRPr="00430807" w14:paraId="32FE9682" w14:textId="77777777" w:rsidTr="009B7E5A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9C18" w14:textId="77777777" w:rsidR="00F76310" w:rsidRPr="008F3F91" w:rsidRDefault="00F76310" w:rsidP="009B7E5A">
            <w:pPr>
              <w:spacing w:after="120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023C" w14:textId="77777777" w:rsidR="00F76310" w:rsidRPr="008F3F91" w:rsidRDefault="00F76310" w:rsidP="009B7E5A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privado debe ser facturado primero según la Política de Medicaid, antes de poder acceder a los beneficios de Medicaid.</w:t>
            </w:r>
          </w:p>
        </w:tc>
      </w:tr>
      <w:tr w:rsidR="00F76310" w:rsidRPr="00430807" w14:paraId="3AA6C91D" w14:textId="77777777" w:rsidTr="009B7E5A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0C37A" w14:textId="77777777" w:rsidR="00F76310" w:rsidRPr="008F3F91" w:rsidRDefault="00F76310" w:rsidP="009B7E5A">
            <w:pPr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1FC0" w14:textId="77777777" w:rsidR="00F76310" w:rsidRPr="00225033" w:rsidRDefault="00F76310" w:rsidP="009B7E5A">
            <w:pPr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F76310" w:rsidRPr="00430807" w14:paraId="51901B9C" w14:textId="77777777" w:rsidTr="009B7E5A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E3880" w14:textId="77777777" w:rsidR="00F76310" w:rsidRPr="008F3F91" w:rsidRDefault="00F76310" w:rsidP="009B7E5A">
            <w:pPr>
              <w:spacing w:before="60" w:after="120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A4D9C" w14:textId="77777777" w:rsidR="00F76310" w:rsidRPr="008F3F91" w:rsidRDefault="00F76310" w:rsidP="009B7E5A">
            <w:pPr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archivo mi hijo por todos los servicios de intervención temprana según están identificados en este IFSP incluyendo la frecuencia del largo, duración o intensidad.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Autorizo la divulgación de información médica o clínica necesaria para procesar el reclamo del seguro.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O —</w:t>
            </w:r>
          </w:p>
        </w:tc>
      </w:tr>
      <w:tr w:rsidR="00F76310" w:rsidRPr="00430807" w14:paraId="131DA47B" w14:textId="77777777" w:rsidTr="009B7E5A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00385" w14:textId="77777777" w:rsidR="00F76310" w:rsidRPr="008F3F91" w:rsidRDefault="00F76310" w:rsidP="009B7E5A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3C29B" w14:textId="77777777" w:rsidR="00F76310" w:rsidRPr="008F3F91" w:rsidRDefault="00F76310" w:rsidP="009B7E5A">
            <w:pPr>
              <w:numPr>
                <w:ilvl w:val="12"/>
                <w:numId w:val="0"/>
              </w:numPr>
              <w:ind w:left="-18" w:right="-108"/>
              <w:rPr>
                <w:rFonts w:ascii="Arial Narrow" w:hAnsi="Arial Narrow" w:cs="Arial"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Doy mi consentimiento para que el NC ITP y sus prestadores de servicio autorizados facturen al seguro privado y / o Medicaid, que consta registrado para mi hijo, por cualquier nuevo servicio de intervención temprana o por cualquier incremento en la frecuencia, extensión, duración, o intensidad por servicios identificado durante esta reunión de revisión del IFSP, </w:t>
            </w:r>
            <w:r w:rsidRPr="008F3F91">
              <w:rPr>
                <w:rFonts w:ascii="Arial Narrow" w:hAnsi="Arial Narrow" w:cs="Arial"/>
                <w:b/>
                <w:i/>
                <w:sz w:val="19"/>
                <w:szCs w:val="19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(por favor especifique)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end"/>
            </w:r>
          </w:p>
        </w:tc>
      </w:tr>
      <w:tr w:rsidR="00F76310" w:rsidRPr="00430807" w14:paraId="544C7A20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BB2EF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lang w:val="es-US"/>
              </w:rPr>
            </w:pPr>
            <w:r w:rsidRPr="00730CFA">
              <w:rPr>
                <w:rFonts w:ascii="Arial Narrow" w:hAnsi="Arial Narrow"/>
                <w:b/>
                <w:sz w:val="20"/>
                <w:lang w:val="es-US"/>
              </w:rPr>
              <w:t>Encuesta a la familia de los resultados</w:t>
            </w:r>
          </w:p>
        </w:tc>
      </w:tr>
      <w:tr w:rsidR="00F76310" w:rsidRPr="008453DB" w14:paraId="3D40C232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4F60ED8" w14:textId="77777777" w:rsidR="00F76310" w:rsidRPr="00643D1D" w:rsidRDefault="00F76310" w:rsidP="009B7E5A">
            <w:pPr>
              <w:spacing w:before="20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US"/>
              </w:rPr>
            </w:r>
            <w:r w:rsidR="00000000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EA4398E" w14:textId="77777777" w:rsidR="00F76310" w:rsidRPr="008F3F91" w:rsidRDefault="00F76310" w:rsidP="009B7E5A">
            <w:pPr>
              <w:numPr>
                <w:ilvl w:val="12"/>
                <w:numId w:val="0"/>
              </w:numPr>
              <w:rPr>
                <w:lang w:val="es-US"/>
              </w:rPr>
            </w:pPr>
            <w:r w:rsidRPr="00730CFA">
              <w:rPr>
                <w:rFonts w:ascii="Arial Narrow" w:hAnsi="Arial Narrow"/>
                <w:sz w:val="20"/>
                <w:szCs w:val="20"/>
                <w:lang w:val="es-US"/>
              </w:rPr>
              <w:t>En la revisión semestral, se discutió la encuesta a la familia de los resultados. Me dieron la oportunidad de completar la encuesta.</w:t>
            </w:r>
          </w:p>
        </w:tc>
      </w:tr>
      <w:tr w:rsidR="00F76310" w:rsidRPr="00225033" w14:paraId="7708F2ED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6C82F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11" w:name="Text509"/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11"/>
          </w:p>
        </w:tc>
        <w:tc>
          <w:tcPr>
            <w:tcW w:w="280" w:type="dxa"/>
            <w:gridSpan w:val="3"/>
            <w:shd w:val="clear" w:color="auto" w:fill="auto"/>
            <w:vAlign w:val="bottom"/>
          </w:tcPr>
          <w:p w14:paraId="1A1AB2FB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sz w:val="20"/>
                <w:szCs w:val="20"/>
                <w:lang w:val="es-US"/>
              </w:rPr>
            </w:pP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0FD0F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F76310" w:rsidRPr="00430807" w14:paraId="6C54E65B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5C5D11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B6B2F77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3"/>
            <w:shd w:val="clear" w:color="auto" w:fill="auto"/>
            <w:vAlign w:val="bottom"/>
          </w:tcPr>
          <w:p w14:paraId="6A08BD59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</w:tr>
      <w:tr w:rsidR="00F76310" w:rsidRPr="00225033" w14:paraId="7B9B3457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5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01627E6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D055954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140BCE4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F76310" w:rsidRPr="00430807" w14:paraId="30F7F5D3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540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C33F2AE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Coordinador del Servicio de EI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FF1C777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97DFA4C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Representante de la Agencia o Representante Designado/Agencia y Fecha</w:t>
            </w:r>
          </w:p>
        </w:tc>
      </w:tr>
      <w:tr w:rsidR="00F76310" w:rsidRPr="00225033" w14:paraId="7E107862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5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39E6CAE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FBC1E8F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EED3B80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F76310" w:rsidRPr="00225033" w14:paraId="46F584E4" w14:textId="77777777" w:rsidTr="009B7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5400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8E75477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DA045A7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89CEB23" w14:textId="77777777" w:rsidR="00F76310" w:rsidRPr="00225033" w:rsidRDefault="00F76310" w:rsidP="009B7E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</w:tr>
    </w:tbl>
    <w:p w14:paraId="53F7FD3D" w14:textId="77777777" w:rsidR="0001640E" w:rsidRPr="00F76310" w:rsidRDefault="0001640E">
      <w:pPr>
        <w:rPr>
          <w:rFonts w:ascii="Arial Narrow" w:hAnsi="Arial Narrow"/>
          <w:sz w:val="8"/>
          <w:szCs w:val="8"/>
        </w:rPr>
      </w:pPr>
    </w:p>
    <w:sectPr w:rsidR="0001640E" w:rsidRPr="00F76310" w:rsidSect="00F76310">
      <w:headerReference w:type="default" r:id="rId6"/>
      <w:footerReference w:type="default" r:id="rId7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BDC2" w14:textId="77777777" w:rsidR="00782A36" w:rsidRDefault="00782A36" w:rsidP="00F76310">
      <w:r>
        <w:separator/>
      </w:r>
    </w:p>
  </w:endnote>
  <w:endnote w:type="continuationSeparator" w:id="0">
    <w:p w14:paraId="286A87F7" w14:textId="77777777" w:rsidR="00782A36" w:rsidRDefault="00782A36" w:rsidP="00F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0"/>
      <w:gridCol w:w="2430"/>
      <w:gridCol w:w="810"/>
      <w:gridCol w:w="1080"/>
      <w:gridCol w:w="810"/>
      <w:gridCol w:w="1620"/>
      <w:gridCol w:w="630"/>
      <w:gridCol w:w="1710"/>
      <w:gridCol w:w="540"/>
      <w:gridCol w:w="720"/>
    </w:tblGrid>
    <w:tr w:rsidR="00F76310" w:rsidRPr="00430807" w14:paraId="5B9196FD" w14:textId="77777777" w:rsidTr="009B7E5A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7331E0FF" w14:textId="77777777" w:rsidR="00F76310" w:rsidRPr="00AC35FA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  <w:lang w:val="es-ES"/>
            </w:rPr>
          </w:pP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NC 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ITP IFSP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v.3</w:t>
          </w:r>
          <w:r w:rsidRPr="00AC35FA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(Revisado 10/13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, </w:t>
          </w:r>
          <w:r w:rsidRPr="001F5BE5">
            <w:rPr>
              <w:rFonts w:ascii="Arial Narrow" w:hAnsi="Arial Narrow"/>
              <w:b/>
              <w:sz w:val="16"/>
              <w:szCs w:val="16"/>
              <w:lang w:val="es-ES"/>
            </w:rPr>
            <w:t>Actualizado 2/20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>, 5/20, 4/22</w:t>
          </w:r>
          <w:r w:rsidRPr="001F5BE5">
            <w:rPr>
              <w:rFonts w:ascii="Arial Narrow" w:hAnsi="Arial Narrow"/>
              <w:b/>
              <w:sz w:val="16"/>
              <w:szCs w:val="16"/>
              <w:lang w:val="es-ES"/>
            </w:rPr>
            <w:t>)</w:t>
          </w:r>
        </w:p>
      </w:tc>
    </w:tr>
    <w:tr w:rsidR="00F76310" w:rsidRPr="001F5BE5" w14:paraId="251CE3F9" w14:textId="77777777" w:rsidTr="009B7E5A"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5A4797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 w:cs="Arial"/>
              <w:sz w:val="16"/>
              <w:lang w:val="es-US"/>
            </w:rPr>
            <w:t>Nombre del Niño:</w:t>
          </w:r>
        </w:p>
      </w:tc>
      <w:tc>
        <w:tcPr>
          <w:tcW w:w="2430" w:type="dxa"/>
          <w:tcBorders>
            <w:top w:val="nil"/>
            <w:left w:val="nil"/>
            <w:right w:val="nil"/>
          </w:tcBorders>
          <w:vAlign w:val="bottom"/>
        </w:tcPr>
        <w:p w14:paraId="51796A55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F13019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jc w:val="center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 w:cs="Arial"/>
              <w:sz w:val="16"/>
              <w:lang w:val="es-US"/>
            </w:rPr>
            <w:t>Fecha de Nacimiento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74CEF42A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/>
              <w:sz w:val="16"/>
              <w:szCs w:val="16"/>
              <w:lang w:val="es-US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79DB3B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/>
              <w:sz w:val="16"/>
              <w:lang w:val="es-US"/>
            </w:rPr>
            <w:t>Número de Medicaid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7DC3688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24DFEA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/>
              <w:sz w:val="16"/>
              <w:szCs w:val="16"/>
              <w:lang w:val="es-US"/>
            </w:rPr>
            <w:t>Agencia</w:t>
          </w:r>
        </w:p>
      </w:tc>
      <w:tc>
        <w:tcPr>
          <w:tcW w:w="1710" w:type="dxa"/>
          <w:tcBorders>
            <w:top w:val="nil"/>
            <w:left w:val="nil"/>
            <w:right w:val="nil"/>
          </w:tcBorders>
          <w:vAlign w:val="bottom"/>
        </w:tcPr>
        <w:p w14:paraId="3FAEEC0D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A2729C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Fonts w:ascii="Arial Narrow" w:hAnsi="Arial Narrow"/>
              <w:sz w:val="16"/>
              <w:szCs w:val="16"/>
              <w:lang w:val="es-US"/>
            </w:rPr>
            <w:t>Página</w:t>
          </w:r>
        </w:p>
      </w:tc>
      <w:tc>
        <w:tcPr>
          <w:tcW w:w="720" w:type="dxa"/>
          <w:tcBorders>
            <w:top w:val="nil"/>
            <w:left w:val="nil"/>
            <w:right w:val="nil"/>
          </w:tcBorders>
          <w:vAlign w:val="bottom"/>
        </w:tcPr>
        <w:p w14:paraId="571393E0" w14:textId="77777777" w:rsidR="00F76310" w:rsidRPr="001F5BE5" w:rsidRDefault="00F76310" w:rsidP="00F7631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instrText xml:space="preserve"> PAGE </w:instrText>
          </w: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>1</w:t>
          </w: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end"/>
          </w:r>
          <w:r w:rsidRPr="001F5BE5">
            <w:rPr>
              <w:rStyle w:val="PageNumber"/>
              <w:rFonts w:ascii="Arial Narrow" w:hAnsi="Arial Narrow"/>
              <w:lang w:val="es-US"/>
            </w:rPr>
            <w:t xml:space="preserve"> </w:t>
          </w:r>
          <w:r w:rsidRPr="001F5BE5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 xml:space="preserve">de </w:t>
          </w:r>
          <w:r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>3</w:t>
          </w:r>
        </w:p>
      </w:tc>
    </w:tr>
  </w:tbl>
  <w:p w14:paraId="60629B00" w14:textId="77777777" w:rsidR="00F76310" w:rsidRPr="00F76310" w:rsidRDefault="00F76310" w:rsidP="00F76310">
    <w:pPr>
      <w:pStyle w:val="Footer"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19D5" w14:textId="77777777" w:rsidR="00782A36" w:rsidRDefault="00782A36" w:rsidP="00F76310">
      <w:r>
        <w:separator/>
      </w:r>
    </w:p>
  </w:footnote>
  <w:footnote w:type="continuationSeparator" w:id="0">
    <w:p w14:paraId="7482500C" w14:textId="77777777" w:rsidR="00782A36" w:rsidRDefault="00782A36" w:rsidP="00F7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EBF7" w14:textId="77777777" w:rsidR="00F76310" w:rsidRPr="00F76310" w:rsidRDefault="00F76310" w:rsidP="00F76310">
    <w:pPr>
      <w:pStyle w:val="Header"/>
      <w:spacing w:after="240"/>
      <w:rPr>
        <w:rFonts w:ascii="Arial" w:hAnsi="Arial" w:cs="Arial"/>
        <w:b/>
        <w:bCs/>
        <w:lang w:val="es-US"/>
      </w:rPr>
    </w:pPr>
    <w:r w:rsidRPr="00F76310">
      <w:rPr>
        <w:rFonts w:ascii="Arial" w:hAnsi="Arial" w:cs="Arial"/>
        <w:b/>
        <w:bCs/>
        <w:lang w:val="es-US"/>
      </w:rPr>
      <w:t xml:space="preserve">IX. </w:t>
    </w:r>
    <w:r w:rsidRPr="001F5BE5">
      <w:rPr>
        <w:rFonts w:ascii="Arial" w:hAnsi="Arial" w:cs="Arial"/>
        <w:b/>
        <w:bCs/>
        <w:lang w:val="es-US"/>
      </w:rPr>
      <w:t>Revisión</w:t>
    </w:r>
    <w:r w:rsidRPr="00F76310">
      <w:rPr>
        <w:rFonts w:ascii="Arial" w:hAnsi="Arial" w:cs="Arial"/>
        <w:b/>
        <w:bCs/>
        <w:lang w:val="es-US"/>
      </w:rPr>
      <w:t xml:space="preserve"> del Plan IFSP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2B7710E" wp14:editId="4278E6C0">
              <wp:simplePos x="0" y="0"/>
              <wp:positionH relativeFrom="column">
                <wp:posOffset>3867785</wp:posOffset>
              </wp:positionH>
              <wp:positionV relativeFrom="page">
                <wp:posOffset>389890</wp:posOffset>
              </wp:positionV>
              <wp:extent cx="3081020" cy="301625"/>
              <wp:effectExtent l="0" t="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92439" w14:textId="77777777" w:rsidR="00F76310" w:rsidRPr="0097681B" w:rsidRDefault="00F76310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22F7BB2" w14:textId="77777777" w:rsidR="00F76310" w:rsidRPr="0097681B" w:rsidRDefault="00F76310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62A91F19" w14:textId="77777777" w:rsidR="00F76310" w:rsidRPr="00F76310" w:rsidRDefault="00F76310" w:rsidP="00F7631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7710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04.55pt;margin-top:30.7pt;width:242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" filled="f" stroked="f">
              <v:textbox inset=",0,,0">
                <w:txbxContent>
                  <w:p w14:paraId="33392439" w14:textId="77777777" w:rsidR="00F76310" w:rsidRPr="0097681B" w:rsidRDefault="00F76310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22F7BB2" w14:textId="77777777" w:rsidR="00F76310" w:rsidRPr="0097681B" w:rsidRDefault="00F76310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62A91F19" w14:textId="77777777" w:rsidR="00F76310" w:rsidRPr="00F76310" w:rsidRDefault="00F76310" w:rsidP="00F7631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8B"/>
    <w:rsid w:val="0001640E"/>
    <w:rsid w:val="0018115E"/>
    <w:rsid w:val="00241359"/>
    <w:rsid w:val="002B628B"/>
    <w:rsid w:val="00782A36"/>
    <w:rsid w:val="00F61EA6"/>
    <w:rsid w:val="00F76310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58B0"/>
  <w15:chartTrackingRefBased/>
  <w15:docId w15:val="{33EDA391-6D5C-4344-8B51-26B844BC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3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3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76310"/>
  </w:style>
  <w:style w:type="paragraph" w:styleId="Footer">
    <w:name w:val="footer"/>
    <w:basedOn w:val="Normal"/>
    <w:link w:val="FooterChar"/>
    <w:unhideWhenUsed/>
    <w:rsid w:val="00F763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F76310"/>
  </w:style>
  <w:style w:type="character" w:styleId="PageNumber">
    <w:name w:val="page number"/>
    <w:uiPriority w:val="99"/>
    <w:rsid w:val="00F76310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7631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05%20IFSP%20Review-vertical%20forma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45618-5F9A-4BDD-96AA-F6BCFC0E542C}"/>
</file>

<file path=customXml/itemProps2.xml><?xml version="1.0" encoding="utf-8"?>
<ds:datastoreItem xmlns:ds="http://schemas.openxmlformats.org/officeDocument/2006/customXml" ds:itemID="{136DD25B-3465-4716-BE1F-BB6B43D87A86}"/>
</file>

<file path=customXml/itemProps3.xml><?xml version="1.0" encoding="utf-8"?>
<ds:datastoreItem xmlns:ds="http://schemas.openxmlformats.org/officeDocument/2006/customXml" ds:itemID="{68D13B32-23F2-4FEE-BD4B-0C8DF1B99684}"/>
</file>

<file path=docProps/app.xml><?xml version="1.0" encoding="utf-8"?>
<Properties xmlns="http://schemas.openxmlformats.org/officeDocument/2006/extended-properties" xmlns:vt="http://schemas.openxmlformats.org/officeDocument/2006/docPropsVTypes">
  <Template>105 IFSP Review-vertical format_SPANISH.dotx</Template>
  <TotalTime>1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2023-03-01T18:44:00Z</dcterms:created>
  <dcterms:modified xsi:type="dcterms:W3CDTF">2023-03-01T18:45:00Z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