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C3BF" w14:textId="2E69BA88" w:rsidR="00D66194" w:rsidRPr="00037B04" w:rsidRDefault="00D66194" w:rsidP="6A35F1B9">
      <w:pPr>
        <w:pStyle w:val="Heading1"/>
        <w:spacing w:before="57"/>
        <w:ind w:left="0" w:right="54"/>
        <w:contextualSpacing/>
        <w:rPr>
          <w:rFonts w:ascii="Georgia" w:eastAsia="Georgia" w:hAnsi="Georgia" w:cs="Georgia"/>
          <w:sz w:val="28"/>
          <w:szCs w:val="28"/>
        </w:rPr>
      </w:pPr>
      <w:r w:rsidRPr="00037B04">
        <w:rPr>
          <w:rFonts w:ascii="Georgia" w:eastAsia="Georgia" w:hAnsi="Georgia" w:cs="Georgia"/>
          <w:sz w:val="28"/>
          <w:szCs w:val="28"/>
        </w:rPr>
        <w:t>North Carolina Infant-Toddler Program</w:t>
      </w:r>
      <w:r w:rsidR="5C21EEFF" w:rsidRPr="00037B04">
        <w:rPr>
          <w:rFonts w:ascii="Georgia" w:eastAsia="Georgia" w:hAnsi="Georgia" w:cs="Georgia"/>
          <w:sz w:val="28"/>
          <w:szCs w:val="28"/>
        </w:rPr>
        <w:t xml:space="preserve"> (ITP)</w:t>
      </w:r>
    </w:p>
    <w:p w14:paraId="1F8045F6" w14:textId="52CE200B" w:rsidR="00D66194" w:rsidRPr="00037B04" w:rsidRDefault="00D66194" w:rsidP="76090690">
      <w:pPr>
        <w:pStyle w:val="Heading1"/>
        <w:spacing w:after="240"/>
        <w:ind w:left="0" w:right="58"/>
        <w:contextualSpacing/>
        <w:rPr>
          <w:rFonts w:ascii="Georgia" w:eastAsia="Georgia" w:hAnsi="Georgia" w:cs="Georgia"/>
          <w:b w:val="0"/>
          <w:bCs w:val="0"/>
          <w:sz w:val="28"/>
          <w:szCs w:val="28"/>
        </w:rPr>
      </w:pPr>
      <w:r w:rsidRPr="00037B04">
        <w:rPr>
          <w:rFonts w:ascii="Georgia" w:eastAsia="Georgia" w:hAnsi="Georgia" w:cs="Georgia"/>
          <w:sz w:val="28"/>
          <w:szCs w:val="28"/>
        </w:rPr>
        <w:t>Application for Infant, Toddler, and Family Certificate</w:t>
      </w:r>
      <w:r w:rsidR="7313039E" w:rsidRPr="00037B04">
        <w:rPr>
          <w:rFonts w:ascii="Georgia" w:eastAsia="Georgia" w:hAnsi="Georgia" w:cs="Georgia"/>
          <w:sz w:val="28"/>
          <w:szCs w:val="28"/>
        </w:rPr>
        <w:t xml:space="preserve"> (ITFC)</w:t>
      </w:r>
    </w:p>
    <w:p w14:paraId="1708C476" w14:textId="74BDB1B6" w:rsidR="009F720D" w:rsidRPr="000F2B7C" w:rsidRDefault="00825E98" w:rsidP="6A35F1B9">
      <w:pPr>
        <w:pStyle w:val="BodyText"/>
        <w:spacing w:before="120" w:after="120"/>
        <w:ind w:left="0"/>
        <w:contextualSpacing/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</w:pPr>
      <w:r w:rsidRPr="000F2B7C">
        <w:rPr>
          <w:rFonts w:ascii="Georgia" w:eastAsia="Georgia" w:hAnsi="Georgia" w:cs="Georgia"/>
          <w:b/>
          <w:bCs/>
          <w:color w:val="2F5496" w:themeColor="accent1" w:themeShade="BF"/>
          <w:sz w:val="22"/>
          <w:szCs w:val="22"/>
          <w:u w:val="single"/>
        </w:rPr>
        <w:t>Introduction</w:t>
      </w:r>
      <w:r w:rsidRPr="000F2B7C">
        <w:rPr>
          <w:rFonts w:ascii="Georgia" w:eastAsia="Georgia" w:hAnsi="Georgia" w:cs="Georgia"/>
          <w:b/>
          <w:bCs/>
          <w:color w:val="2F5496" w:themeColor="accent1" w:themeShade="BF"/>
          <w:sz w:val="22"/>
          <w:szCs w:val="22"/>
        </w:rPr>
        <w:t>: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The N</w:t>
      </w:r>
      <w:r w:rsidR="22231591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C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</w:t>
      </w:r>
      <w:r w:rsidR="00035A7B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ITP</w:t>
      </w:r>
      <w:r w:rsidR="38AE64B1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credential is the </w:t>
      </w:r>
      <w:r w:rsidR="004E559A" w:rsidRPr="000F2B7C">
        <w:rPr>
          <w:rStyle w:val="Emphasis"/>
          <w:rFonts w:ascii="Georgia" w:eastAsia="Georgia" w:hAnsi="Georgia" w:cs="Georgia"/>
          <w:i w:val="0"/>
          <w:iCs w:val="0"/>
          <w:color w:val="2F5496" w:themeColor="accent1" w:themeShade="BF"/>
          <w:sz w:val="22"/>
          <w:szCs w:val="22"/>
        </w:rPr>
        <w:t>ITF</w:t>
      </w:r>
      <w:r w:rsidR="64A08646" w:rsidRPr="000F2B7C">
        <w:rPr>
          <w:rStyle w:val="Emphasis"/>
          <w:rFonts w:ascii="Georgia" w:eastAsia="Georgia" w:hAnsi="Georgia" w:cs="Georgia"/>
          <w:i w:val="0"/>
          <w:iCs w:val="0"/>
          <w:color w:val="2F5496" w:themeColor="accent1" w:themeShade="BF"/>
          <w:sz w:val="22"/>
          <w:szCs w:val="22"/>
        </w:rPr>
        <w:t>C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. </w:t>
      </w:r>
      <w:r w:rsidR="009F720D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New 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N</w:t>
      </w:r>
      <w:r w:rsidR="00988B95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C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 ITP </w:t>
      </w:r>
      <w:r w:rsidR="00A2061C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providers of e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arly </w:t>
      </w:r>
      <w:r w:rsidR="00A2061C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i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ntervention </w:t>
      </w:r>
      <w:r w:rsidR="00A2061C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s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ervice </w:t>
      </w:r>
      <w:r w:rsidR="00A2061C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c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oordinat</w:t>
      </w:r>
      <w:r w:rsidR="00A2061C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ion 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and special instruction </w:t>
      </w:r>
      <w:r w:rsidR="00A2061C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services 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are eligible to apply for the I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TF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C</w:t>
      </w:r>
      <w:r w:rsidR="3E44A48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.</w:t>
      </w:r>
    </w:p>
    <w:p w14:paraId="12EF6C55" w14:textId="280708B5" w:rsidR="521E22D7" w:rsidRPr="000F2B7C" w:rsidRDefault="521E22D7" w:rsidP="6A35F1B9">
      <w:pPr>
        <w:pStyle w:val="BodyText"/>
        <w:spacing w:before="120" w:after="120"/>
        <w:ind w:left="0"/>
        <w:contextualSpacing/>
        <w:rPr>
          <w:rFonts w:ascii="Georgia" w:eastAsia="Georgia" w:hAnsi="Georgia" w:cs="Georgia"/>
          <w:color w:val="2F5496" w:themeColor="accent1" w:themeShade="BF"/>
          <w:sz w:val="22"/>
          <w:szCs w:val="22"/>
        </w:rPr>
      </w:pPr>
    </w:p>
    <w:p w14:paraId="4665B164" w14:textId="09E36EE8" w:rsidR="00825E98" w:rsidRPr="000F2B7C" w:rsidRDefault="00E32A40" w:rsidP="6A35F1B9">
      <w:pPr>
        <w:pStyle w:val="BodyText"/>
        <w:spacing w:before="120" w:after="120"/>
        <w:ind w:left="0"/>
        <w:rPr>
          <w:rFonts w:ascii="Georgia" w:eastAsia="Georgia" w:hAnsi="Georgia" w:cs="Georgia"/>
          <w:color w:val="2F5496" w:themeColor="accent1" w:themeShade="BF"/>
          <w:sz w:val="22"/>
          <w:szCs w:val="22"/>
        </w:rPr>
      </w:pP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After completing the application below, </w:t>
      </w:r>
      <w:r w:rsidR="009F720D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be sure to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 sign and date it. </w:t>
      </w:r>
      <w:r w:rsidR="00825E9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By 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doing so</w:t>
      </w:r>
      <w:r w:rsidR="00825E9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, the applicant is agreeing that they have 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reviewed</w:t>
      </w:r>
      <w:r w:rsidR="00825E9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the </w:t>
      </w:r>
      <w:hyperlink r:id="rId11" w:tooltip="ITP Policy and Procedures for Personnel Certification.docx" w:history="1">
        <w:r w:rsidR="00E84B94" w:rsidRPr="000F2B7C">
          <w:rPr>
            <w:rStyle w:val="Hyperlink"/>
            <w:rFonts w:ascii="Georgia" w:hAnsi="Georgia"/>
            <w:sz w:val="22"/>
            <w:szCs w:val="22"/>
          </w:rPr>
          <w:t>ITP Procedural Guidance for Personnel Certification</w:t>
        </w:r>
      </w:hyperlink>
      <w:r w:rsidR="00EC06C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</w:t>
      </w:r>
      <w:r w:rsidR="00825E9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document and t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hat t</w:t>
      </w:r>
      <w:r w:rsidR="00825E9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>he information</w:t>
      </w:r>
      <w:r w:rsidR="004E559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provided</w:t>
      </w:r>
      <w:r w:rsidR="00825E98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within this form is correct.</w:t>
      </w:r>
      <w:r w:rsidR="0027012F"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 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Submit 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>the completed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 application 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and a copy of your </w:t>
      </w:r>
      <w:r w:rsidR="098627BA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official </w:t>
      </w:r>
      <w:r w:rsidR="00622BC6"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transcripts 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to the </w:t>
      </w:r>
      <w:hyperlink r:id="rId12" w:history="1">
        <w:r w:rsidR="00622BC6" w:rsidRPr="000F2B7C">
          <w:rPr>
            <w:rStyle w:val="Hyperlink"/>
            <w:rFonts w:ascii="Georgia" w:eastAsia="Georgia" w:hAnsi="Georgia" w:cs="Georgia"/>
            <w:color w:val="2F5496" w:themeColor="accent1" w:themeShade="BF"/>
            <w:sz w:val="22"/>
            <w:szCs w:val="22"/>
            <w:shd w:val="clear" w:color="auto" w:fill="FFFFFF"/>
          </w:rPr>
          <w:t>Children’s Developmental Services Agency (</w:t>
        </w:r>
        <w:r w:rsidRPr="000F2B7C">
          <w:rPr>
            <w:rStyle w:val="Hyperlink"/>
            <w:rFonts w:ascii="Georgia" w:eastAsia="Georgia" w:hAnsi="Georgia" w:cs="Georgia"/>
            <w:color w:val="2F5496" w:themeColor="accent1" w:themeShade="BF"/>
            <w:sz w:val="22"/>
            <w:szCs w:val="22"/>
          </w:rPr>
          <w:t>CDSA</w:t>
        </w:r>
        <w:r w:rsidR="00622BC6" w:rsidRPr="000F2B7C">
          <w:rPr>
            <w:rStyle w:val="Hyperlink"/>
            <w:rFonts w:ascii="Georgia" w:eastAsia="Georgia" w:hAnsi="Georgia" w:cs="Georgia"/>
            <w:color w:val="2F5496" w:themeColor="accent1" w:themeShade="BF"/>
            <w:sz w:val="22"/>
            <w:szCs w:val="22"/>
            <w:shd w:val="clear" w:color="auto" w:fill="FFFFFF"/>
          </w:rPr>
          <w:t>)</w:t>
        </w:r>
      </w:hyperlink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  <w:shd w:val="clear" w:color="auto" w:fill="FFFFFF"/>
        </w:rPr>
        <w:t xml:space="preserve"> for the county where the services will be provided. </w:t>
      </w:r>
      <w:r w:rsidRPr="000F2B7C">
        <w:rPr>
          <w:rFonts w:ascii="Georgia" w:eastAsia="Georgia" w:hAnsi="Georgia" w:cs="Georgia"/>
          <w:color w:val="2F5496" w:themeColor="accent1" w:themeShade="BF"/>
          <w:sz w:val="22"/>
          <w:szCs w:val="22"/>
        </w:rPr>
        <w:t xml:space="preserve">CDSAs will award or deny the certificate within 30 days of application receipt. </w:t>
      </w:r>
    </w:p>
    <w:p w14:paraId="0089E280" w14:textId="63D17D7C" w:rsidR="00D66194" w:rsidRPr="000F2B7C" w:rsidRDefault="00D66194" w:rsidP="6A35F1B9">
      <w:pPr>
        <w:pStyle w:val="BodyText"/>
        <w:spacing w:before="120" w:after="120"/>
        <w:ind w:left="0"/>
        <w:rPr>
          <w:rFonts w:ascii="Georgia" w:eastAsia="Georgia" w:hAnsi="Georgia" w:cs="Georgia"/>
          <w:color w:val="2F5496" w:themeColor="accent1" w:themeShade="BF"/>
          <w:sz w:val="22"/>
          <w:szCs w:val="22"/>
          <w:u w:val="single"/>
        </w:rPr>
      </w:pPr>
      <w:r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>Early Intervention Service to be Provided</w:t>
      </w:r>
      <w:r w:rsidR="6B1AE7A7"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>:</w:t>
      </w:r>
    </w:p>
    <w:p w14:paraId="089128C1" w14:textId="64275ECA" w:rsidR="00D66194" w:rsidRDefault="00D66194" w:rsidP="00612E78">
      <w:pPr>
        <w:pStyle w:val="BodyText"/>
        <w:spacing w:line="360" w:lineRule="auto"/>
        <w:ind w:left="0" w:right="58"/>
        <w:rPr>
          <w:rFonts w:ascii="Georgia" w:eastAsia="Georgia" w:hAnsi="Georgia" w:cs="Georgia"/>
          <w:sz w:val="22"/>
          <w:szCs w:val="22"/>
        </w:rPr>
      </w:pPr>
      <w:r w:rsidRPr="000F2B7C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0F2B7C">
        <w:rPr>
          <w:rFonts w:ascii="Georgia" w:hAnsi="Georgia"/>
          <w:sz w:val="22"/>
          <w:szCs w:val="22"/>
        </w:rPr>
        <w:instrText xml:space="preserve"> FORMCHECKBOX </w:instrText>
      </w:r>
      <w:r w:rsidR="007E7416" w:rsidRPr="000F2B7C">
        <w:rPr>
          <w:rFonts w:ascii="Georgia" w:hAnsi="Georgia"/>
          <w:sz w:val="22"/>
          <w:szCs w:val="22"/>
        </w:rPr>
      </w:r>
      <w:r w:rsidRPr="000F2B7C">
        <w:rPr>
          <w:rFonts w:ascii="Georgia" w:hAnsi="Georgia"/>
          <w:sz w:val="22"/>
          <w:szCs w:val="22"/>
        </w:rPr>
        <w:fldChar w:fldCharType="separate"/>
      </w:r>
      <w:r w:rsidRPr="000F2B7C">
        <w:rPr>
          <w:rFonts w:ascii="Georgia" w:hAnsi="Georgia"/>
          <w:sz w:val="22"/>
          <w:szCs w:val="22"/>
        </w:rPr>
        <w:fldChar w:fldCharType="end"/>
      </w:r>
      <w:bookmarkEnd w:id="0"/>
      <w:r w:rsidRPr="000F2B7C">
        <w:rPr>
          <w:rFonts w:ascii="Georgia" w:hAnsi="Georgia"/>
          <w:sz w:val="22"/>
          <w:szCs w:val="22"/>
        </w:rPr>
        <w:t xml:space="preserve"> </w:t>
      </w:r>
      <w:sdt>
        <w:sdtPr>
          <w:rPr>
            <w:rFonts w:ascii="Georgia" w:eastAsia="Georgia" w:hAnsi="Georgia" w:cs="Georgia"/>
            <w:color w:val="ED7D31" w:themeColor="accent2"/>
            <w:sz w:val="22"/>
            <w:szCs w:val="22"/>
          </w:rPr>
          <w:id w:val="70249249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Pr="000F2B7C">
        <w:rPr>
          <w:rFonts w:ascii="Georgia" w:eastAsia="Georgia" w:hAnsi="Georgia" w:cs="Georgia"/>
          <w:sz w:val="22"/>
          <w:szCs w:val="22"/>
        </w:rPr>
        <w:t xml:space="preserve">Early Intervention Service Coordination </w:t>
      </w:r>
      <w:r w:rsidRPr="000F2B7C">
        <w:rPr>
          <w:rFonts w:ascii="Georgia" w:hAnsi="Georgia"/>
          <w:sz w:val="22"/>
          <w:szCs w:val="22"/>
        </w:rPr>
        <w:tab/>
      </w:r>
      <w:r w:rsidRPr="000F2B7C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0F2B7C">
        <w:rPr>
          <w:rFonts w:ascii="Georgia" w:hAnsi="Georgia"/>
          <w:sz w:val="22"/>
          <w:szCs w:val="22"/>
        </w:rPr>
        <w:instrText xml:space="preserve"> FORMCHECKBOX </w:instrText>
      </w:r>
      <w:r w:rsidR="007E7416" w:rsidRPr="000F2B7C">
        <w:rPr>
          <w:rFonts w:ascii="Georgia" w:hAnsi="Georgia"/>
          <w:sz w:val="22"/>
          <w:szCs w:val="22"/>
        </w:rPr>
      </w:r>
      <w:r w:rsidRPr="000F2B7C">
        <w:rPr>
          <w:rFonts w:ascii="Georgia" w:hAnsi="Georgia"/>
          <w:sz w:val="22"/>
          <w:szCs w:val="22"/>
        </w:rPr>
        <w:fldChar w:fldCharType="separate"/>
      </w:r>
      <w:r w:rsidRPr="000F2B7C">
        <w:rPr>
          <w:rFonts w:ascii="Georgia" w:hAnsi="Georgia"/>
          <w:sz w:val="22"/>
          <w:szCs w:val="22"/>
        </w:rPr>
        <w:fldChar w:fldCharType="end"/>
      </w:r>
      <w:bookmarkEnd w:id="1"/>
      <w:r w:rsidRPr="000F2B7C">
        <w:rPr>
          <w:rFonts w:ascii="Georgia" w:eastAsia="Georgia" w:hAnsi="Georgia" w:cs="Georgia"/>
          <w:sz w:val="22"/>
          <w:szCs w:val="22"/>
        </w:rPr>
        <w:t xml:space="preserve"> Special Instruction</w:t>
      </w: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sdt>
        <w:sdtPr>
          <w:rPr>
            <w:rFonts w:ascii="Georgia" w:eastAsia="Georgia" w:hAnsi="Georgia" w:cs="Georgia"/>
            <w:color w:val="ED7D31" w:themeColor="accent2"/>
            <w:sz w:val="22"/>
            <w:szCs w:val="22"/>
          </w:rPr>
          <w:id w:val="637425599"/>
          <w14:checkbox>
            <w14:checked w14:val="1"/>
            <w14:checkedState w14:val="2612" w14:font="MS Gothic"/>
            <w14:uncheckedState w14:val="2610" w14:font="MS Gothic"/>
          </w14:checkbox>
        </w:sdtPr>
        <w:sdtContent/>
      </w:sdt>
    </w:p>
    <w:p w14:paraId="0B754FD5" w14:textId="77777777" w:rsidR="000F2B7C" w:rsidRDefault="000F2B7C" w:rsidP="00612E78">
      <w:pPr>
        <w:pStyle w:val="BodyText"/>
        <w:ind w:left="0"/>
        <w:rPr>
          <w:rFonts w:ascii="Georgia" w:eastAsia="Georgia" w:hAnsi="Georgia" w:cs="Georgia"/>
          <w:b/>
          <w:bCs/>
          <w:sz w:val="22"/>
          <w:szCs w:val="22"/>
          <w:u w:val="single"/>
        </w:rPr>
      </w:pPr>
    </w:p>
    <w:p w14:paraId="43D5292A" w14:textId="64257138" w:rsidR="00D66194" w:rsidRPr="000F2B7C" w:rsidRDefault="00D66194" w:rsidP="00612E78">
      <w:pPr>
        <w:pStyle w:val="BodyText"/>
        <w:ind w:left="0"/>
        <w:rPr>
          <w:rFonts w:ascii="Georgia" w:eastAsia="Georgia" w:hAnsi="Georgia" w:cs="Georgia"/>
          <w:b/>
          <w:bCs/>
          <w:sz w:val="22"/>
          <w:szCs w:val="22"/>
          <w:u w:val="single"/>
        </w:rPr>
      </w:pPr>
      <w:r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>Applicant</w:t>
      </w:r>
      <w:r w:rsidR="00E84B94"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>’s</w:t>
      </w:r>
      <w:r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8288"/>
      </w:tblGrid>
      <w:tr w:rsidR="00D66194" w:rsidRPr="000F2B7C" w14:paraId="2AFC8DCF" w14:textId="77777777" w:rsidTr="6A35F1B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FACF" w14:textId="77777777" w:rsidR="00D66194" w:rsidRPr="000F2B7C" w:rsidRDefault="00D66194" w:rsidP="6A35F1B9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  <w:u w:val="single" w:color="000000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Name</w:t>
            </w: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vAlign w:val="bottom"/>
          </w:tcPr>
          <w:p w14:paraId="7EDACD22" w14:textId="67692C95" w:rsidR="00D66194" w:rsidRPr="000F2B7C" w:rsidRDefault="00D66194" w:rsidP="00AC3442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AC3442">
              <w:rPr>
                <w:rFonts w:ascii="Georgia" w:hAnsi="Georgia"/>
                <w:sz w:val="22"/>
                <w:szCs w:val="22"/>
              </w:rPr>
              <w:t> </w:t>
            </w:r>
            <w:r w:rsidR="00AC3442">
              <w:rPr>
                <w:rFonts w:ascii="Georgia" w:hAnsi="Georgia"/>
                <w:sz w:val="22"/>
                <w:szCs w:val="22"/>
              </w:rPr>
              <w:t> </w:t>
            </w:r>
            <w:r w:rsidR="00AC3442">
              <w:rPr>
                <w:rFonts w:ascii="Georgia" w:hAnsi="Georgia"/>
                <w:sz w:val="22"/>
                <w:szCs w:val="22"/>
              </w:rPr>
              <w:t> </w:t>
            </w:r>
            <w:r w:rsidR="00AC3442">
              <w:rPr>
                <w:rFonts w:ascii="Georgia" w:hAnsi="Georgia"/>
                <w:sz w:val="22"/>
                <w:szCs w:val="22"/>
              </w:rPr>
              <w:t> </w:t>
            </w:r>
            <w:r w:rsidR="00AC3442">
              <w:rPr>
                <w:rFonts w:ascii="Georgia" w:hAnsi="Georgia"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2"/>
          </w:p>
        </w:tc>
      </w:tr>
      <w:tr w:rsidR="00D66194" w:rsidRPr="000F2B7C" w14:paraId="683BC320" w14:textId="77777777" w:rsidTr="6A35F1B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0CCD" w14:textId="367AF8A6" w:rsidR="00D66194" w:rsidRPr="000F2B7C" w:rsidRDefault="00E84B94" w:rsidP="6A35F1B9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  <w:u w:val="single" w:color="000000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Home Mailing </w:t>
            </w:r>
            <w:r w:rsidR="00D66194" w:rsidRPr="000F2B7C">
              <w:rPr>
                <w:rFonts w:ascii="Georgia" w:eastAsia="Georgia" w:hAnsi="Georgia" w:cs="Georgia"/>
                <w:sz w:val="22"/>
                <w:szCs w:val="22"/>
              </w:rPr>
              <w:t>Address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62CCDCB4" w14:textId="77777777" w:rsidR="00D66194" w:rsidRPr="000F2B7C" w:rsidRDefault="00D66194" w:rsidP="6A35F1B9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3"/>
          </w:p>
        </w:tc>
      </w:tr>
      <w:tr w:rsidR="00D66194" w:rsidRPr="000F2B7C" w14:paraId="19DF5A4D" w14:textId="77777777" w:rsidTr="6A35F1B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8561" w14:textId="52CC559D" w:rsidR="00D66194" w:rsidRPr="000F2B7C" w:rsidRDefault="00E84B94" w:rsidP="6A35F1B9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  <w:u w:val="single" w:color="000000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Main Contact #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033EC384" w14:textId="77777777" w:rsidR="00D66194" w:rsidRPr="000F2B7C" w:rsidRDefault="00D66194" w:rsidP="6A35F1B9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4"/>
          </w:p>
        </w:tc>
      </w:tr>
      <w:tr w:rsidR="00E84B94" w:rsidRPr="000F2B7C" w14:paraId="46592556" w14:textId="77777777" w:rsidTr="6A35F1B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EA0F" w14:textId="5DEE83AE" w:rsidR="00E84B94" w:rsidRPr="000F2B7C" w:rsidRDefault="00E84B94" w:rsidP="00E84B94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  <w:u w:val="single" w:color="000000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Email Address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66FB00C3" w14:textId="77777777" w:rsidR="00E84B94" w:rsidRPr="000F2B7C" w:rsidRDefault="00E84B94" w:rsidP="00E84B94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5"/>
          </w:p>
        </w:tc>
      </w:tr>
      <w:tr w:rsidR="00E84B94" w:rsidRPr="000F2B7C" w14:paraId="5DD7CBC5" w14:textId="77777777" w:rsidTr="6A35F1B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8339" w14:textId="63FD92A3" w:rsidR="00E84B94" w:rsidRPr="000F2B7C" w:rsidRDefault="00E84B94" w:rsidP="00E84B94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Name of Employer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5FDDDF99" w14:textId="5508F71D" w:rsidR="00E84B94" w:rsidRPr="000F2B7C" w:rsidRDefault="00E84B94" w:rsidP="00E84B94">
            <w:pPr>
              <w:pStyle w:val="BodyText"/>
              <w:spacing w:before="74"/>
              <w:ind w:left="0"/>
              <w:rPr>
                <w:rFonts w:ascii="Georgia" w:hAnsi="Georgia"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E84B94" w:rsidRPr="000F2B7C" w14:paraId="0F268B7E" w14:textId="77777777" w:rsidTr="6A35F1B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2EAE" w14:textId="249576CB" w:rsidR="00E84B94" w:rsidRPr="000F2B7C" w:rsidRDefault="00E84B94" w:rsidP="00E84B94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  <w:u w:val="single" w:color="000000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Employment Date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6CDDAC44" w14:textId="77777777" w:rsidR="00E84B94" w:rsidRPr="000F2B7C" w:rsidRDefault="00E84B94" w:rsidP="00E84B94">
            <w:pPr>
              <w:pStyle w:val="BodyText"/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4A89D56" w14:textId="6D85F0B5" w:rsidR="00BC4D5E" w:rsidRPr="000F2B7C" w:rsidRDefault="00AC6CE9" w:rsidP="005E2FD9">
      <w:pPr>
        <w:pStyle w:val="BodyText"/>
        <w:spacing w:before="120"/>
        <w:ind w:left="0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b/>
          <w:bCs/>
          <w:sz w:val="22"/>
          <w:szCs w:val="22"/>
          <w:u w:val="single"/>
        </w:rPr>
        <w:t>Applicant’s</w:t>
      </w:r>
      <w:proofErr w:type="gramEnd"/>
      <w:r>
        <w:rPr>
          <w:rFonts w:ascii="Georgia" w:eastAsia="Georgia" w:hAnsi="Georgia" w:cs="Georgia"/>
          <w:b/>
          <w:bCs/>
          <w:sz w:val="22"/>
          <w:szCs w:val="22"/>
          <w:u w:val="single"/>
        </w:rPr>
        <w:t xml:space="preserve"> </w:t>
      </w:r>
      <w:r w:rsidR="00D66194"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>Educational Attainment</w:t>
      </w:r>
      <w:r w:rsidR="00BC4D5E" w:rsidRPr="000F2B7C">
        <w:rPr>
          <w:rFonts w:ascii="Georgia" w:eastAsia="Georgia" w:hAnsi="Georgia" w:cs="Georgia"/>
          <w:b/>
          <w:bCs/>
          <w:sz w:val="22"/>
          <w:szCs w:val="22"/>
          <w:u w:val="single"/>
        </w:rPr>
        <w:t xml:space="preserve"> (</w:t>
      </w:r>
      <w:r w:rsidR="00CB73D5">
        <w:rPr>
          <w:rFonts w:ascii="Georgia" w:eastAsia="Georgia" w:hAnsi="Georgia" w:cs="Georgia"/>
          <w:sz w:val="22"/>
          <w:szCs w:val="22"/>
        </w:rPr>
        <w:t>b</w:t>
      </w:r>
      <w:r w:rsidR="00BC4D5E" w:rsidRPr="000F2B7C">
        <w:rPr>
          <w:rFonts w:ascii="Georgia" w:eastAsia="Georgia" w:hAnsi="Georgia" w:cs="Georgia"/>
          <w:sz w:val="22"/>
          <w:szCs w:val="22"/>
        </w:rPr>
        <w:t>achelor’s degree or higher)</w:t>
      </w:r>
      <w:r w:rsidR="006657AE" w:rsidRPr="000F2B7C">
        <w:rPr>
          <w:rFonts w:ascii="Georgia" w:eastAsia="Georgia" w:hAnsi="Georgia" w:cs="Georgia"/>
          <w:sz w:val="22"/>
          <w:szCs w:val="22"/>
        </w:rPr>
        <w:t>:</w:t>
      </w:r>
    </w:p>
    <w:p w14:paraId="54C20BB5" w14:textId="021C27D2" w:rsidR="00D66194" w:rsidRPr="000F2B7C" w:rsidRDefault="462CE5C2" w:rsidP="00BC4D5E">
      <w:pPr>
        <w:pStyle w:val="BodyText"/>
        <w:spacing w:before="120"/>
        <w:ind w:left="0"/>
        <w:rPr>
          <w:rFonts w:ascii="Georgia" w:eastAsia="Georgia" w:hAnsi="Georgia" w:cs="Georgia"/>
          <w:sz w:val="22"/>
          <w:szCs w:val="22"/>
        </w:rPr>
      </w:pPr>
      <w:r w:rsidRPr="000F2B7C">
        <w:rPr>
          <w:rFonts w:ascii="Georgia" w:eastAsia="Georgia" w:hAnsi="Georgia" w:cs="Georgia"/>
          <w:sz w:val="22"/>
          <w:szCs w:val="22"/>
        </w:rPr>
        <w:t xml:space="preserve">Attach copy of your official transcript(s); </w:t>
      </w:r>
      <w:r w:rsidR="00BC4D5E" w:rsidRPr="000F2B7C">
        <w:rPr>
          <w:rFonts w:ascii="Georgia" w:eastAsia="Georgia" w:hAnsi="Georgia" w:cs="Georgia"/>
          <w:sz w:val="22"/>
          <w:szCs w:val="22"/>
        </w:rPr>
        <w:t>Name, degree type, major, date awarded, and university’s official signature/seal</w:t>
      </w:r>
      <w:r w:rsidRPr="000F2B7C">
        <w:rPr>
          <w:rFonts w:ascii="Georgia" w:eastAsia="Georgia" w:hAnsi="Georgia" w:cs="Georgia"/>
          <w:sz w:val="22"/>
          <w:szCs w:val="22"/>
        </w:rPr>
        <w:t xml:space="preserve"> must be clearly listed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874"/>
      </w:tblGrid>
      <w:tr w:rsidR="00D66194" w:rsidRPr="000F2B7C" w14:paraId="568DE9BC" w14:textId="77777777" w:rsidTr="00BC4D5E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7FBAB" w14:textId="6A3E9C00" w:rsidR="00D66194" w:rsidRPr="000F2B7C" w:rsidRDefault="00BC4D5E" w:rsidP="6A35F1B9">
            <w:pPr>
              <w:pStyle w:val="BodyText"/>
              <w:tabs>
                <w:tab w:val="left" w:pos="9810"/>
              </w:tabs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Degree</w:t>
            </w:r>
          </w:p>
        </w:tc>
        <w:tc>
          <w:tcPr>
            <w:tcW w:w="8874" w:type="dxa"/>
            <w:tcBorders>
              <w:top w:val="nil"/>
              <w:left w:val="nil"/>
              <w:right w:val="nil"/>
            </w:tcBorders>
            <w:vAlign w:val="bottom"/>
          </w:tcPr>
          <w:p w14:paraId="6B8E8B96" w14:textId="77777777" w:rsidR="00D66194" w:rsidRPr="000F2B7C" w:rsidRDefault="00D66194" w:rsidP="6A35F1B9">
            <w:pPr>
              <w:pStyle w:val="BodyText"/>
              <w:tabs>
                <w:tab w:val="left" w:pos="9810"/>
              </w:tabs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7"/>
          </w:p>
        </w:tc>
      </w:tr>
      <w:tr w:rsidR="00D66194" w:rsidRPr="000F2B7C" w14:paraId="35CA44AB" w14:textId="77777777" w:rsidTr="00BC4D5E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AF09" w14:textId="77777777" w:rsidR="00D66194" w:rsidRPr="000F2B7C" w:rsidRDefault="00D66194" w:rsidP="6A35F1B9">
            <w:pPr>
              <w:pStyle w:val="BodyText"/>
              <w:tabs>
                <w:tab w:val="left" w:pos="9891"/>
              </w:tabs>
              <w:spacing w:before="74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>Major</w:t>
            </w:r>
          </w:p>
        </w:tc>
        <w:tc>
          <w:tcPr>
            <w:tcW w:w="8874" w:type="dxa"/>
            <w:tcBorders>
              <w:left w:val="nil"/>
              <w:right w:val="nil"/>
            </w:tcBorders>
            <w:vAlign w:val="bottom"/>
          </w:tcPr>
          <w:p w14:paraId="21E3A8AA" w14:textId="77777777" w:rsidR="00D66194" w:rsidRPr="000F2B7C" w:rsidRDefault="00D66194" w:rsidP="6A35F1B9">
            <w:pPr>
              <w:pStyle w:val="BodyText"/>
              <w:tabs>
                <w:tab w:val="left" w:pos="9891"/>
              </w:tabs>
              <w:spacing w:before="74"/>
              <w:ind w:left="0"/>
              <w:rPr>
                <w:rFonts w:ascii="Georgia" w:eastAsia="Georgia" w:hAnsi="Georgia" w:cs="Georgia"/>
                <w:noProof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C971F1F" w14:textId="65AEF273" w:rsidR="521E22D7" w:rsidRDefault="521E22D7" w:rsidP="6A35F1B9">
      <w:pPr>
        <w:pStyle w:val="BodyText"/>
        <w:ind w:left="0"/>
        <w:rPr>
          <w:rFonts w:ascii="Georgia" w:eastAsia="Georgia" w:hAnsi="Georgia" w:cs="Georgia"/>
          <w:b/>
          <w:bCs/>
          <w:sz w:val="22"/>
          <w:szCs w:val="22"/>
        </w:rPr>
      </w:pPr>
    </w:p>
    <w:p w14:paraId="3D7A2058" w14:textId="0268AE25" w:rsidR="00D16A09" w:rsidRPr="00E81891" w:rsidRDefault="00D66194" w:rsidP="6A35F1B9">
      <w:pPr>
        <w:pStyle w:val="BodyText"/>
        <w:ind w:left="0"/>
        <w:rPr>
          <w:rFonts w:ascii="Georgia" w:eastAsia="Georgia" w:hAnsi="Georgia" w:cs="Georgia"/>
          <w:sz w:val="22"/>
          <w:szCs w:val="22"/>
        </w:rPr>
      </w:pPr>
      <w:r w:rsidRPr="00E81891">
        <w:rPr>
          <w:rFonts w:ascii="Georgia" w:eastAsia="Georgia" w:hAnsi="Georgia" w:cs="Georgia"/>
          <w:b/>
          <w:bCs/>
          <w:sz w:val="22"/>
          <w:szCs w:val="22"/>
        </w:rPr>
        <w:t>*</w:t>
      </w:r>
      <w:r w:rsidR="00AC6CE9" w:rsidRPr="00E81891">
        <w:rPr>
          <w:rFonts w:ascii="Georgia" w:eastAsia="Georgia" w:hAnsi="Georgia" w:cs="Georgia"/>
          <w:b/>
          <w:bCs/>
          <w:sz w:val="22"/>
          <w:szCs w:val="22"/>
        </w:rPr>
        <w:t>Please answer t</w:t>
      </w:r>
      <w:r w:rsidR="00D16A09" w:rsidRPr="00E81891">
        <w:rPr>
          <w:rFonts w:ascii="Georgia" w:eastAsia="Georgia" w:hAnsi="Georgia" w:cs="Georgia"/>
          <w:b/>
          <w:bCs/>
          <w:sz w:val="22"/>
          <w:szCs w:val="22"/>
        </w:rPr>
        <w:t>he following questions</w:t>
      </w:r>
      <w:r w:rsidR="00AC6CE9" w:rsidRPr="00E81891">
        <w:rPr>
          <w:rFonts w:ascii="Georgia" w:eastAsia="Georgia" w:hAnsi="Georgia" w:cs="Georgia"/>
          <w:b/>
          <w:bCs/>
          <w:sz w:val="22"/>
          <w:szCs w:val="22"/>
        </w:rPr>
        <w:t>.</w:t>
      </w:r>
      <w:r w:rsidR="00AC6CE9" w:rsidRPr="00E81891">
        <w:rPr>
          <w:rFonts w:ascii="Georgia" w:eastAsia="Georgia" w:hAnsi="Georgia" w:cs="Georgia"/>
          <w:sz w:val="22"/>
          <w:szCs w:val="22"/>
        </w:rPr>
        <w:t xml:space="preserve"> </w:t>
      </w:r>
      <w:r w:rsidR="00E81891" w:rsidRPr="00E81891">
        <w:rPr>
          <w:rFonts w:ascii="Georgia" w:eastAsia="Georgia" w:hAnsi="Georgia" w:cs="Georgia"/>
          <w:sz w:val="22"/>
          <w:szCs w:val="22"/>
        </w:rPr>
        <w:t>(</w:t>
      </w:r>
      <w:r w:rsidR="00AC6CE9" w:rsidRPr="00E81891">
        <w:rPr>
          <w:rFonts w:ascii="Georgia" w:eastAsia="Georgia" w:hAnsi="Georgia" w:cs="Georgia"/>
          <w:sz w:val="22"/>
          <w:szCs w:val="22"/>
        </w:rPr>
        <w:t>They</w:t>
      </w:r>
      <w:r w:rsidR="00D16A09" w:rsidRPr="00E81891">
        <w:rPr>
          <w:rFonts w:ascii="Georgia" w:eastAsia="Georgia" w:hAnsi="Georgia" w:cs="Georgia"/>
          <w:sz w:val="22"/>
          <w:szCs w:val="22"/>
        </w:rPr>
        <w:t xml:space="preserve"> are </w:t>
      </w:r>
      <w:r w:rsidR="005E409C" w:rsidRPr="00E81891">
        <w:rPr>
          <w:rFonts w:ascii="Georgia" w:eastAsia="Georgia" w:hAnsi="Georgia" w:cs="Georgia"/>
          <w:sz w:val="22"/>
          <w:szCs w:val="22"/>
        </w:rPr>
        <w:t xml:space="preserve">asked </w:t>
      </w:r>
      <w:r w:rsidR="00D16A09" w:rsidRPr="00E81891">
        <w:rPr>
          <w:rFonts w:ascii="Georgia" w:eastAsia="Georgia" w:hAnsi="Georgia" w:cs="Georgia"/>
          <w:sz w:val="22"/>
          <w:szCs w:val="22"/>
        </w:rPr>
        <w:t>in accordance wi</w:t>
      </w:r>
      <w:r w:rsidR="52BCB420" w:rsidRPr="00E81891">
        <w:rPr>
          <w:rFonts w:ascii="Georgia" w:eastAsia="Georgia" w:hAnsi="Georgia" w:cs="Georgia"/>
          <w:sz w:val="22"/>
          <w:szCs w:val="22"/>
        </w:rPr>
        <w:t>th</w:t>
      </w:r>
      <w:r w:rsidR="0094514F" w:rsidRPr="00E81891">
        <w:rPr>
          <w:rFonts w:ascii="Georgia" w:eastAsia="Georgia" w:hAnsi="Georgia" w:cs="Georgia"/>
          <w:sz w:val="22"/>
          <w:szCs w:val="22"/>
        </w:rPr>
        <w:t xml:space="preserve"> </w:t>
      </w:r>
      <w:bookmarkStart w:id="9" w:name="_Hlk184382710"/>
      <w:r w:rsidR="0094514F" w:rsidRPr="00E81891">
        <w:fldChar w:fldCharType="begin"/>
      </w:r>
      <w:r w:rsidR="0094514F" w:rsidRPr="00E81891">
        <w:rPr>
          <w:rFonts w:ascii="Georgia" w:hAnsi="Georgia"/>
          <w:sz w:val="22"/>
          <w:szCs w:val="22"/>
        </w:rPr>
        <w:instrText>HYPERLINK "https://gcc02.safelinks.protection.outlook.com/?url=https%3A%2F%2Furldefense.com%2Fv3%2F__https%3A%2Fwww.ncleg.gov%2FEnactedLegislation%2FSessionLaws%2FPDF%2F2019-2020%2FSL2019-91.pdf__%3B!!HYmSToo!cgjTXwebP7WCOWlKLJohFPzolz1nOZkCYyQJM5x4LHOHd8GZ6h7MX_RQCo9Of-V3aofpfwf86Fz0FD_vca56kOfEs7Ii_WeS09vO6qs%24&amp;data=05%7C02%7Ckrystal.davis%40dhhs.nc.gov%7Cee504df40fa5458a44c108dca5d4da4f%7C7a7681dcb9d0449a85c3ecc26cd7ed19%7C0%7C0%7C638567581196118960%7CUnknown%7CTWFpbGZsb3d8eyJWIjoiMC4wLjAwMDAiLCJQIjoiV2luMzIiLCJBTiI6Ik1haWwiLCJXVCI6Mn0%3D%7C0%7C%7C%7C&amp;sdata=QP%2B3sboY1ixTCH2YhJYlh04%2F11nV3kMNJtpkc9PCLT4%3D&amp;reserved=0" \h</w:instrText>
      </w:r>
      <w:r w:rsidR="0094514F" w:rsidRPr="00E81891">
        <w:fldChar w:fldCharType="separate"/>
      </w:r>
      <w:r w:rsidR="0094514F" w:rsidRPr="00E81891">
        <w:rPr>
          <w:rStyle w:val="Hyperlink"/>
          <w:rFonts w:ascii="Georgia" w:eastAsia="Georgia" w:hAnsi="Georgia" w:cs="Georgia"/>
          <w:color w:val="auto"/>
          <w:sz w:val="22"/>
          <w:szCs w:val="22"/>
          <w:u w:val="none"/>
        </w:rPr>
        <w:t xml:space="preserve">NC Session Laws 2019-91 </w:t>
      </w:r>
      <w:r w:rsidR="0094514F" w:rsidRPr="00E81891">
        <w:rPr>
          <w:rStyle w:val="Hyperlink"/>
          <w:rFonts w:ascii="Georgia" w:eastAsia="Georgia" w:hAnsi="Georgia" w:cs="Georgia"/>
          <w:color w:val="auto"/>
          <w:sz w:val="22"/>
          <w:szCs w:val="22"/>
          <w:u w:val="none"/>
        </w:rPr>
        <w:fldChar w:fldCharType="end"/>
      </w:r>
      <w:r w:rsidR="0094514F" w:rsidRPr="00E81891">
        <w:rPr>
          <w:rFonts w:ascii="Georgia" w:eastAsia="Georgia" w:hAnsi="Georgia" w:cs="Georgia"/>
          <w:sz w:val="22"/>
          <w:szCs w:val="22"/>
        </w:rPr>
        <w:t>an</w:t>
      </w:r>
      <w:r w:rsidR="00E81891" w:rsidRPr="00E81891">
        <w:rPr>
          <w:rFonts w:ascii="Georgia" w:eastAsia="Georgia" w:hAnsi="Georgia" w:cs="Georgia"/>
          <w:sz w:val="22"/>
          <w:szCs w:val="22"/>
        </w:rPr>
        <w:t xml:space="preserve">d </w:t>
      </w:r>
      <w:hyperlink r:id="rId13">
        <w:r w:rsidR="0094514F" w:rsidRPr="00E81891">
          <w:rPr>
            <w:rStyle w:val="Hyperlink"/>
            <w:rFonts w:ascii="Georgia" w:eastAsia="Georgia" w:hAnsi="Georgia" w:cs="Georgia"/>
            <w:color w:val="auto"/>
            <w:sz w:val="22"/>
            <w:szCs w:val="22"/>
            <w:u w:val="none"/>
          </w:rPr>
          <w:t>SL 2020-87</w:t>
        </w:r>
        <w:r w:rsidR="421F3C42" w:rsidRPr="00E81891">
          <w:rPr>
            <w:rStyle w:val="Hyperlink"/>
            <w:rFonts w:ascii="Georgia" w:eastAsia="Georgia" w:hAnsi="Georgia" w:cs="Georgia"/>
            <w:color w:val="auto"/>
            <w:sz w:val="22"/>
            <w:szCs w:val="22"/>
            <w:u w:val="none"/>
          </w:rPr>
          <w:t>.</w:t>
        </w:r>
      </w:hyperlink>
      <w:bookmarkEnd w:id="9"/>
      <w:r w:rsidR="421F3C42" w:rsidRPr="00E81891">
        <w:rPr>
          <w:rFonts w:ascii="Georgia" w:eastAsia="Georgia" w:hAnsi="Georgia" w:cs="Georgia"/>
          <w:sz w:val="22"/>
          <w:szCs w:val="22"/>
        </w:rPr>
        <w:t xml:space="preserve"> The response</w:t>
      </w:r>
      <w:r w:rsidR="19ECE8A5" w:rsidRPr="00E81891">
        <w:rPr>
          <w:rFonts w:ascii="Georgia" w:eastAsia="Georgia" w:hAnsi="Georgia" w:cs="Georgia"/>
          <w:sz w:val="22"/>
          <w:szCs w:val="22"/>
        </w:rPr>
        <w:t>s</w:t>
      </w:r>
      <w:r w:rsidR="421F3C42" w:rsidRPr="00E81891">
        <w:rPr>
          <w:rFonts w:ascii="Georgia" w:eastAsia="Georgia" w:hAnsi="Georgia" w:cs="Georgia"/>
          <w:sz w:val="22"/>
          <w:szCs w:val="22"/>
        </w:rPr>
        <w:t xml:space="preserve"> </w:t>
      </w:r>
      <w:r w:rsidR="44B0A2BE" w:rsidRPr="00E81891">
        <w:rPr>
          <w:rFonts w:ascii="Georgia" w:eastAsia="Georgia" w:hAnsi="Georgia" w:cs="Georgia"/>
          <w:sz w:val="22"/>
          <w:szCs w:val="22"/>
        </w:rPr>
        <w:t>are</w:t>
      </w:r>
      <w:r w:rsidR="421F3C42" w:rsidRPr="00E81891">
        <w:rPr>
          <w:rFonts w:ascii="Georgia" w:eastAsia="Georgia" w:hAnsi="Georgia" w:cs="Georgia"/>
          <w:sz w:val="22"/>
          <w:szCs w:val="22"/>
        </w:rPr>
        <w:t xml:space="preserve"> being collected for statutory purposes and identifying information shall not be disclosed with your response</w:t>
      </w:r>
      <w:r w:rsidR="32265921" w:rsidRPr="00E81891">
        <w:rPr>
          <w:rFonts w:ascii="Georgia" w:eastAsia="Georgia" w:hAnsi="Georgia" w:cs="Georgia"/>
          <w:sz w:val="22"/>
          <w:szCs w:val="22"/>
        </w:rPr>
        <w:t>.</w:t>
      </w:r>
      <w:r w:rsidR="00E81891" w:rsidRPr="00E81891">
        <w:rPr>
          <w:rFonts w:ascii="Georgia" w:eastAsia="Georgia" w:hAnsi="Georgia" w:cs="Georgia"/>
          <w:sz w:val="22"/>
          <w:szCs w:val="22"/>
        </w:rPr>
        <w:t>)</w:t>
      </w:r>
      <w:r w:rsidR="00D16A09" w:rsidRPr="00E81891">
        <w:rPr>
          <w:rFonts w:ascii="Georgia" w:eastAsia="Georgia" w:hAnsi="Georgia" w:cs="Georgia"/>
          <w:sz w:val="22"/>
          <w:szCs w:val="22"/>
        </w:rPr>
        <w:t>:</w:t>
      </w:r>
    </w:p>
    <w:p w14:paraId="75BF0D60" w14:textId="27D5B53A" w:rsidR="00BC4D5E" w:rsidRPr="000F2B7C" w:rsidRDefault="00D16A09" w:rsidP="6A35F1B9">
      <w:pPr>
        <w:pStyle w:val="BodyText"/>
        <w:numPr>
          <w:ilvl w:val="0"/>
          <w:numId w:val="1"/>
        </w:numPr>
        <w:rPr>
          <w:rFonts w:ascii="Georgia" w:eastAsia="Georgia" w:hAnsi="Georgia" w:cs="Georgia"/>
          <w:sz w:val="22"/>
          <w:szCs w:val="22"/>
          <w:u w:val="single"/>
        </w:rPr>
      </w:pPr>
      <w:r w:rsidRPr="000F2B7C">
        <w:rPr>
          <w:rFonts w:ascii="Georgia" w:eastAsia="Georgia" w:hAnsi="Georgia" w:cs="Georgia"/>
          <w:sz w:val="22"/>
          <w:szCs w:val="22"/>
        </w:rPr>
        <w:t xml:space="preserve">Do you have a </w:t>
      </w:r>
      <w:r w:rsidR="00BF5324" w:rsidRPr="000F2B7C">
        <w:rPr>
          <w:rFonts w:ascii="Georgia" w:eastAsia="Georgia" w:hAnsi="Georgia" w:cs="Georgia"/>
          <w:sz w:val="22"/>
          <w:szCs w:val="22"/>
        </w:rPr>
        <w:t>c</w:t>
      </w:r>
      <w:r w:rsidRPr="000F2B7C">
        <w:rPr>
          <w:rFonts w:ascii="Georgia" w:eastAsia="Georgia" w:hAnsi="Georgia" w:cs="Georgia"/>
          <w:sz w:val="22"/>
          <w:szCs w:val="22"/>
        </w:rPr>
        <w:t xml:space="preserve">onviction </w:t>
      </w:r>
      <w:r w:rsidR="00BF5324" w:rsidRPr="000F2B7C">
        <w:rPr>
          <w:rFonts w:ascii="Georgia" w:eastAsia="Georgia" w:hAnsi="Georgia" w:cs="Georgia"/>
          <w:sz w:val="22"/>
          <w:szCs w:val="22"/>
        </w:rPr>
        <w:t>r</w:t>
      </w:r>
      <w:r w:rsidRPr="000F2B7C">
        <w:rPr>
          <w:rFonts w:ascii="Georgia" w:eastAsia="Georgia" w:hAnsi="Georgia" w:cs="Georgia"/>
          <w:sz w:val="22"/>
          <w:szCs w:val="22"/>
        </w:rPr>
        <w:t>ecord?</w:t>
      </w:r>
      <w:r w:rsidRPr="000F2B7C">
        <w:rPr>
          <w:rFonts w:ascii="Georgia" w:hAnsi="Georgia"/>
          <w:sz w:val="22"/>
          <w:szCs w:val="22"/>
        </w:rPr>
        <w:t xml:space="preserve"> </w:t>
      </w:r>
      <w:sdt>
        <w:sdtPr>
          <w:rPr>
            <w:rFonts w:ascii="Georgia" w:eastAsia="Georgia" w:hAnsi="Georgia" w:cs="Georgia"/>
            <w:sz w:val="22"/>
            <w:szCs w:val="22"/>
          </w:rPr>
          <w:id w:val="54156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42">
            <w:rPr>
              <w:rFonts w:ascii="MS Gothic" w:eastAsia="MS Gothic" w:hAnsi="MS Gothic" w:cs="Georgia" w:hint="eastAsia"/>
              <w:sz w:val="22"/>
              <w:szCs w:val="22"/>
            </w:rPr>
            <w:t>☐</w:t>
          </w:r>
        </w:sdtContent>
      </w:sdt>
      <w:r w:rsidR="00423EDB">
        <w:rPr>
          <w:rFonts w:ascii="Georgia" w:eastAsia="Georgia" w:hAnsi="Georgia" w:cs="Georgia"/>
          <w:sz w:val="22"/>
          <w:szCs w:val="22"/>
        </w:rPr>
        <w:t xml:space="preserve"> </w:t>
      </w:r>
      <w:r w:rsidRPr="000F2B7C">
        <w:rPr>
          <w:rFonts w:ascii="Georgia" w:eastAsia="Georgia" w:hAnsi="Georgia" w:cs="Georgia"/>
          <w:sz w:val="22"/>
          <w:szCs w:val="22"/>
        </w:rPr>
        <w:t xml:space="preserve">Yes </w:t>
      </w:r>
      <w:sdt>
        <w:sdtPr>
          <w:rPr>
            <w:rFonts w:ascii="Georgia" w:eastAsia="Georgia" w:hAnsi="Georgia" w:cs="Georgia"/>
            <w:sz w:val="22"/>
            <w:szCs w:val="22"/>
          </w:rPr>
          <w:id w:val="-114774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42">
            <w:rPr>
              <w:rFonts w:ascii="MS Gothic" w:eastAsia="MS Gothic" w:hAnsi="MS Gothic" w:cs="Georgia" w:hint="eastAsia"/>
              <w:sz w:val="22"/>
              <w:szCs w:val="22"/>
            </w:rPr>
            <w:t>☐</w:t>
          </w:r>
        </w:sdtContent>
      </w:sdt>
      <w:r w:rsidR="00423EDB">
        <w:rPr>
          <w:rFonts w:ascii="Georgia" w:eastAsia="Georgia" w:hAnsi="Georgia" w:cs="Georgia"/>
          <w:sz w:val="22"/>
          <w:szCs w:val="22"/>
        </w:rPr>
        <w:t xml:space="preserve"> </w:t>
      </w:r>
      <w:r w:rsidRPr="000F2B7C">
        <w:rPr>
          <w:rFonts w:ascii="Georgia" w:eastAsia="Georgia" w:hAnsi="Georgia" w:cs="Georgia"/>
          <w:sz w:val="22"/>
          <w:szCs w:val="22"/>
        </w:rPr>
        <w:t xml:space="preserve">No </w:t>
      </w:r>
    </w:p>
    <w:p w14:paraId="28122DDF" w14:textId="6C9300E4" w:rsidR="00D16A09" w:rsidRPr="000F2B7C" w:rsidRDefault="00D16A09" w:rsidP="00BC4D5E">
      <w:pPr>
        <w:pStyle w:val="BodyText"/>
        <w:ind w:left="720"/>
        <w:rPr>
          <w:rFonts w:ascii="Georgia" w:eastAsia="Georgia" w:hAnsi="Georgia" w:cs="Georgia"/>
          <w:sz w:val="22"/>
          <w:szCs w:val="22"/>
          <w:u w:val="single"/>
        </w:rPr>
      </w:pPr>
      <w:r w:rsidRPr="000F2B7C">
        <w:rPr>
          <w:rFonts w:ascii="Georgia" w:eastAsia="Georgia" w:hAnsi="Georgia" w:cs="Georgia"/>
          <w:sz w:val="22"/>
          <w:szCs w:val="22"/>
        </w:rPr>
        <w:t xml:space="preserve">If yes, please </w:t>
      </w:r>
      <w:r w:rsidR="00BC4D5E" w:rsidRPr="000F2B7C">
        <w:rPr>
          <w:rFonts w:ascii="Georgia" w:eastAsia="Georgia" w:hAnsi="Georgia" w:cs="Georgia"/>
          <w:sz w:val="22"/>
          <w:szCs w:val="22"/>
        </w:rPr>
        <w:t xml:space="preserve">list </w:t>
      </w:r>
      <w:r w:rsidR="003E05B5" w:rsidRPr="00097DCE">
        <w:rPr>
          <w:rFonts w:ascii="Georgia" w:eastAsia="Georgia" w:hAnsi="Georgia" w:cs="Georgia"/>
          <w:sz w:val="22"/>
          <w:szCs w:val="22"/>
          <w:u w:val="single"/>
        </w:rPr>
        <w:t>all</w:t>
      </w:r>
      <w:r w:rsidR="00BC4D5E" w:rsidRPr="000F2B7C">
        <w:rPr>
          <w:rFonts w:ascii="Georgia" w:eastAsia="Georgia" w:hAnsi="Georgia" w:cs="Georgia"/>
          <w:sz w:val="22"/>
          <w:szCs w:val="22"/>
        </w:rPr>
        <w:t xml:space="preserve"> convictions</w:t>
      </w:r>
      <w:r w:rsidRPr="000F2B7C">
        <w:rPr>
          <w:rFonts w:ascii="Georgia" w:eastAsia="Georgia" w:hAnsi="Georgia" w:cs="Georgia"/>
          <w:sz w:val="22"/>
          <w:szCs w:val="22"/>
        </w:rPr>
        <w:t>:</w:t>
      </w:r>
      <w:r w:rsidRPr="000F2B7C">
        <w:rPr>
          <w:rFonts w:ascii="Georgia" w:hAnsi="Georgia"/>
          <w:sz w:val="22"/>
          <w:szCs w:val="22"/>
        </w:rPr>
        <w:t xml:space="preserve"> </w:t>
      </w:r>
      <w:r w:rsidR="00AC3442" w:rsidRPr="000F2B7C">
        <w:rPr>
          <w:rFonts w:ascii="Georgia" w:hAnsi="Georgi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C3442" w:rsidRPr="000F2B7C">
        <w:rPr>
          <w:rFonts w:ascii="Georgia" w:hAnsi="Georgia"/>
          <w:sz w:val="22"/>
          <w:szCs w:val="22"/>
        </w:rPr>
        <w:instrText xml:space="preserve"> FORMTEXT </w:instrText>
      </w:r>
      <w:r w:rsidR="00AC3442" w:rsidRPr="000F2B7C">
        <w:rPr>
          <w:rFonts w:ascii="Georgia" w:hAnsi="Georgia"/>
          <w:sz w:val="22"/>
          <w:szCs w:val="22"/>
        </w:rPr>
      </w:r>
      <w:r w:rsidR="00AC3442" w:rsidRPr="000F2B7C">
        <w:rPr>
          <w:rFonts w:ascii="Georgia" w:hAnsi="Georgia"/>
          <w:sz w:val="22"/>
          <w:szCs w:val="22"/>
        </w:rPr>
        <w:fldChar w:fldCharType="separate"/>
      </w:r>
      <w:r w:rsidR="00AC3442" w:rsidRPr="000F2B7C">
        <w:rPr>
          <w:rFonts w:ascii="Georgia" w:hAnsi="Georgia"/>
          <w:noProof/>
          <w:sz w:val="22"/>
          <w:szCs w:val="22"/>
        </w:rPr>
        <w:t> </w:t>
      </w:r>
      <w:r w:rsidR="00AC3442" w:rsidRPr="000F2B7C">
        <w:rPr>
          <w:rFonts w:ascii="Georgia" w:hAnsi="Georgia"/>
          <w:noProof/>
          <w:sz w:val="22"/>
          <w:szCs w:val="22"/>
        </w:rPr>
        <w:t> </w:t>
      </w:r>
      <w:r w:rsidR="00AC3442" w:rsidRPr="000F2B7C">
        <w:rPr>
          <w:rFonts w:ascii="Georgia" w:hAnsi="Georgia"/>
          <w:noProof/>
          <w:sz w:val="22"/>
          <w:szCs w:val="22"/>
        </w:rPr>
        <w:t> </w:t>
      </w:r>
      <w:r w:rsidR="00AC3442" w:rsidRPr="000F2B7C">
        <w:rPr>
          <w:rFonts w:ascii="Georgia" w:hAnsi="Georgia"/>
          <w:noProof/>
          <w:sz w:val="22"/>
          <w:szCs w:val="22"/>
        </w:rPr>
        <w:t> </w:t>
      </w:r>
      <w:r w:rsidR="00AC3442" w:rsidRPr="000F2B7C">
        <w:rPr>
          <w:rFonts w:ascii="Georgia" w:hAnsi="Georgia"/>
          <w:noProof/>
          <w:sz w:val="22"/>
          <w:szCs w:val="22"/>
        </w:rPr>
        <w:t> </w:t>
      </w:r>
      <w:r w:rsidR="00AC3442" w:rsidRPr="000F2B7C">
        <w:rPr>
          <w:rFonts w:ascii="Georgia" w:hAnsi="Georgia"/>
          <w:sz w:val="22"/>
          <w:szCs w:val="22"/>
        </w:rPr>
        <w:fldChar w:fldCharType="end"/>
      </w:r>
      <w:r w:rsidR="00AC3442">
        <w:rPr>
          <w:rFonts w:ascii="Georgia" w:hAnsi="Georgia"/>
          <w:sz w:val="22"/>
          <w:szCs w:val="22"/>
        </w:rPr>
        <w:tab/>
      </w:r>
      <w:r w:rsidR="00AC3442">
        <w:rPr>
          <w:rFonts w:ascii="Georgia" w:hAnsi="Georgia"/>
          <w:sz w:val="22"/>
          <w:szCs w:val="22"/>
        </w:rPr>
        <w:tab/>
      </w:r>
      <w:r w:rsidR="00AC3442">
        <w:rPr>
          <w:rFonts w:ascii="Georgia" w:hAnsi="Georgia"/>
          <w:sz w:val="22"/>
          <w:szCs w:val="22"/>
        </w:rPr>
        <w:tab/>
      </w:r>
      <w:r w:rsidR="00AC3442">
        <w:rPr>
          <w:rFonts w:ascii="Georgia" w:hAnsi="Georgia"/>
          <w:sz w:val="22"/>
          <w:szCs w:val="22"/>
        </w:rPr>
        <w:tab/>
      </w:r>
    </w:p>
    <w:p w14:paraId="78A4712C" w14:textId="5850956F" w:rsidR="00D16A09" w:rsidRPr="000F2B7C" w:rsidRDefault="00D16A09" w:rsidP="6A35F1B9">
      <w:pPr>
        <w:pStyle w:val="BodyText"/>
        <w:numPr>
          <w:ilvl w:val="0"/>
          <w:numId w:val="1"/>
        </w:numPr>
        <w:rPr>
          <w:rFonts w:ascii="Georgia" w:eastAsia="Georgia" w:hAnsi="Georgia" w:cs="Georgia"/>
          <w:sz w:val="22"/>
          <w:szCs w:val="22"/>
          <w:u w:val="single"/>
        </w:rPr>
      </w:pPr>
      <w:r w:rsidRPr="000F2B7C">
        <w:rPr>
          <w:rFonts w:ascii="Georgia" w:eastAsia="Georgia" w:hAnsi="Georgia" w:cs="Georgia"/>
          <w:sz w:val="22"/>
          <w:szCs w:val="22"/>
        </w:rPr>
        <w:t xml:space="preserve">Do you have </w:t>
      </w:r>
      <w:r w:rsidR="03FC2EAD" w:rsidRPr="000F2B7C">
        <w:rPr>
          <w:rFonts w:ascii="Georgia" w:eastAsia="Georgia" w:hAnsi="Georgia" w:cs="Georgia"/>
          <w:sz w:val="22"/>
          <w:szCs w:val="22"/>
        </w:rPr>
        <w:t xml:space="preserve">any </w:t>
      </w:r>
      <w:r w:rsidR="2619E105" w:rsidRPr="000F2B7C">
        <w:rPr>
          <w:rFonts w:ascii="Georgia" w:eastAsia="Georgia" w:hAnsi="Georgia" w:cs="Georgia"/>
          <w:sz w:val="22"/>
          <w:szCs w:val="22"/>
        </w:rPr>
        <w:t xml:space="preserve">prior or current </w:t>
      </w:r>
      <w:r w:rsidR="00BF5324" w:rsidRPr="000F2B7C">
        <w:rPr>
          <w:rFonts w:ascii="Georgia" w:eastAsia="Georgia" w:hAnsi="Georgia" w:cs="Georgia"/>
          <w:sz w:val="22"/>
          <w:szCs w:val="22"/>
        </w:rPr>
        <w:t>m</w:t>
      </w:r>
      <w:r w:rsidRPr="000F2B7C">
        <w:rPr>
          <w:rFonts w:ascii="Georgia" w:eastAsia="Georgia" w:hAnsi="Georgia" w:cs="Georgia"/>
          <w:sz w:val="22"/>
          <w:szCs w:val="22"/>
        </w:rPr>
        <w:t xml:space="preserve">ilitary </w:t>
      </w:r>
      <w:r w:rsidR="00174E11">
        <w:rPr>
          <w:rFonts w:ascii="Georgia" w:eastAsia="Georgia" w:hAnsi="Georgia" w:cs="Georgia"/>
          <w:sz w:val="22"/>
          <w:szCs w:val="22"/>
        </w:rPr>
        <w:t>service</w:t>
      </w:r>
      <w:r w:rsidRPr="000F2B7C">
        <w:rPr>
          <w:rFonts w:ascii="Georgia" w:eastAsia="Georgia" w:hAnsi="Georgia" w:cs="Georgia"/>
          <w:sz w:val="22"/>
          <w:szCs w:val="22"/>
        </w:rPr>
        <w:t xml:space="preserve">?  </w:t>
      </w:r>
      <w:sdt>
        <w:sdtPr>
          <w:rPr>
            <w:rFonts w:ascii="Georgia" w:eastAsia="Georgia" w:hAnsi="Georgia" w:cs="Georgia"/>
            <w:sz w:val="22"/>
            <w:szCs w:val="22"/>
          </w:rPr>
          <w:id w:val="75763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42">
            <w:rPr>
              <w:rFonts w:ascii="MS Gothic" w:eastAsia="MS Gothic" w:hAnsi="MS Gothic" w:cs="Georgia" w:hint="eastAsia"/>
              <w:sz w:val="22"/>
              <w:szCs w:val="22"/>
            </w:rPr>
            <w:t>☐</w:t>
          </w:r>
        </w:sdtContent>
      </w:sdt>
      <w:r w:rsidRPr="000F2B7C">
        <w:rPr>
          <w:rFonts w:ascii="Georgia" w:eastAsia="Georgia" w:hAnsi="Georgia" w:cs="Georgia"/>
          <w:sz w:val="22"/>
          <w:szCs w:val="22"/>
        </w:rPr>
        <w:t xml:space="preserve">Yes </w:t>
      </w:r>
      <w:sdt>
        <w:sdtPr>
          <w:rPr>
            <w:rFonts w:ascii="Georgia" w:eastAsia="Georgia" w:hAnsi="Georgia" w:cs="Georgia"/>
            <w:sz w:val="22"/>
            <w:szCs w:val="22"/>
          </w:rPr>
          <w:id w:val="213836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B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F2B7C">
        <w:rPr>
          <w:rFonts w:ascii="Georgia" w:eastAsia="Georgia" w:hAnsi="Georgia" w:cs="Georgia"/>
          <w:sz w:val="22"/>
          <w:szCs w:val="22"/>
        </w:rPr>
        <w:t xml:space="preserve">No </w:t>
      </w:r>
    </w:p>
    <w:p w14:paraId="7DD876A2" w14:textId="7178E315" w:rsidR="00671FC2" w:rsidRPr="000F2B7C" w:rsidRDefault="00D16A09" w:rsidP="00671FC2">
      <w:pPr>
        <w:numPr>
          <w:ilvl w:val="0"/>
          <w:numId w:val="1"/>
        </w:numPr>
        <w:rPr>
          <w:rFonts w:ascii="Georgia" w:eastAsia="Georgia" w:hAnsi="Georgia" w:cs="Georgia"/>
        </w:rPr>
      </w:pPr>
      <w:r w:rsidRPr="000F2B7C">
        <w:rPr>
          <w:rFonts w:ascii="Georgia" w:eastAsia="Georgia" w:hAnsi="Georgia" w:cs="Georgia"/>
        </w:rPr>
        <w:t xml:space="preserve">Are you </w:t>
      </w:r>
      <w:r w:rsidR="00950629" w:rsidRPr="00950629">
        <w:rPr>
          <w:rFonts w:ascii="Georgia" w:eastAsia="Georgia" w:hAnsi="Georgia" w:cs="Georgia"/>
        </w:rPr>
        <w:t>a spouse of a current, active military</w:t>
      </w:r>
      <w:r w:rsidR="00950629">
        <w:rPr>
          <w:rFonts w:ascii="Georgia" w:eastAsia="Georgia" w:hAnsi="Georgia" w:cs="Georgia"/>
        </w:rPr>
        <w:t xml:space="preserve"> </w:t>
      </w:r>
      <w:r w:rsidR="00174E11">
        <w:rPr>
          <w:rFonts w:ascii="Georgia" w:eastAsia="Georgia" w:hAnsi="Georgia" w:cs="Georgia"/>
        </w:rPr>
        <w:t>service member</w:t>
      </w:r>
      <w:r w:rsidRPr="000F2B7C">
        <w:rPr>
          <w:rFonts w:ascii="Georgia" w:eastAsia="Georgia" w:hAnsi="Georgia" w:cs="Georgia"/>
        </w:rPr>
        <w:t>?</w:t>
      </w:r>
      <w:r w:rsidRPr="000F2B7C">
        <w:rPr>
          <w:rFonts w:ascii="Georgia" w:hAnsi="Georgia"/>
        </w:rPr>
        <w:t xml:space="preserve"> </w:t>
      </w:r>
      <w:sdt>
        <w:sdtPr>
          <w:rPr>
            <w:rFonts w:ascii="Georgia" w:eastAsia="Georgia" w:hAnsi="Georgia" w:cs="Georgia"/>
          </w:rPr>
          <w:id w:val="167514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42">
            <w:rPr>
              <w:rFonts w:ascii="MS Gothic" w:eastAsia="MS Gothic" w:hAnsi="MS Gothic" w:cs="Georgia" w:hint="eastAsia"/>
            </w:rPr>
            <w:t>☐</w:t>
          </w:r>
        </w:sdtContent>
      </w:sdt>
      <w:r w:rsidRPr="000F2B7C">
        <w:rPr>
          <w:rFonts w:ascii="Georgia" w:eastAsia="Georgia" w:hAnsi="Georgia" w:cs="Georgia"/>
        </w:rPr>
        <w:t xml:space="preserve">Yes </w:t>
      </w:r>
      <w:sdt>
        <w:sdtPr>
          <w:rPr>
            <w:rFonts w:ascii="Georgia" w:eastAsia="Georgia" w:hAnsi="Georgia" w:cs="Georgia"/>
          </w:rPr>
          <w:id w:val="-25914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42">
            <w:rPr>
              <w:rFonts w:ascii="MS Gothic" w:eastAsia="MS Gothic" w:hAnsi="MS Gothic" w:cs="Georgia" w:hint="eastAsia"/>
            </w:rPr>
            <w:t>☐</w:t>
          </w:r>
        </w:sdtContent>
      </w:sdt>
      <w:r w:rsidRPr="000F2B7C">
        <w:rPr>
          <w:rFonts w:ascii="Georgia" w:eastAsia="Georgia" w:hAnsi="Georgia" w:cs="Georgia"/>
        </w:rPr>
        <w:t>No</w:t>
      </w:r>
    </w:p>
    <w:p w14:paraId="6B69AD84" w14:textId="77777777" w:rsidR="000F2B7C" w:rsidRPr="00671FC2" w:rsidRDefault="000F2B7C" w:rsidP="000F2B7C">
      <w:pPr>
        <w:ind w:left="720"/>
        <w:rPr>
          <w:rFonts w:ascii="Georgia" w:eastAsia="Georgia" w:hAnsi="Georgia" w:cs="Georgia"/>
        </w:rPr>
      </w:pPr>
    </w:p>
    <w:tbl>
      <w:tblPr>
        <w:tblStyle w:val="TableGrid"/>
        <w:tblW w:w="10890" w:type="dxa"/>
        <w:tblInd w:w="-90" w:type="dxa"/>
        <w:tblLook w:val="04A0" w:firstRow="1" w:lastRow="0" w:firstColumn="1" w:lastColumn="0" w:noHBand="0" w:noVBand="1"/>
      </w:tblPr>
      <w:tblGrid>
        <w:gridCol w:w="90"/>
        <w:gridCol w:w="2688"/>
        <w:gridCol w:w="356"/>
        <w:gridCol w:w="1256"/>
        <w:gridCol w:w="1669"/>
        <w:gridCol w:w="526"/>
        <w:gridCol w:w="744"/>
        <w:gridCol w:w="2991"/>
        <w:gridCol w:w="570"/>
      </w:tblGrid>
      <w:tr w:rsidR="005E2FD9" w:rsidRPr="000F2B7C" w14:paraId="5129D5E4" w14:textId="77777777" w:rsidTr="005E2FD9">
        <w:trPr>
          <w:gridAfter w:val="1"/>
          <w:wAfter w:w="570" w:type="dxa"/>
          <w:trHeight w:val="300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2DA75" w14:textId="1850EDC6" w:rsidR="005E2FD9" w:rsidRPr="005E2FD9" w:rsidRDefault="005E2FD9" w:rsidP="005E2FD9">
            <w:pPr>
              <w:pStyle w:val="BodyText"/>
              <w:ind w:left="0"/>
              <w:rPr>
                <w:rFonts w:ascii="Georgia" w:eastAsia="Georgia" w:hAnsi="Georgia" w:cs="Georgia"/>
                <w:b/>
                <w:bCs/>
                <w:sz w:val="22"/>
                <w:szCs w:val="22"/>
              </w:rPr>
            </w:pPr>
            <w:bookmarkStart w:id="10" w:name="_Hlk184373707"/>
            <w:r w:rsidRPr="005E2FD9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 xml:space="preserve">Signature of Applicant 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3AF8B" w14:textId="73BE7F5F" w:rsidR="005E2FD9" w:rsidRPr="000F2B7C" w:rsidRDefault="005E2FD9" w:rsidP="005E2FD9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  <w:u w:val="single"/>
              </w:rPr>
              <w:tab/>
            </w:r>
            <w:r>
              <w:rPr>
                <w:rFonts w:ascii="Georgia" w:eastAsia="Georgia" w:hAnsi="Georgia" w:cs="Georgia"/>
                <w:sz w:val="22"/>
                <w:szCs w:val="22"/>
                <w:u w:val="single"/>
              </w:rPr>
              <w:tab/>
            </w:r>
            <w:r>
              <w:rPr>
                <w:rFonts w:ascii="Georgia" w:eastAsia="Georgia" w:hAnsi="Georgia" w:cs="Georgia"/>
                <w:sz w:val="22"/>
                <w:szCs w:val="22"/>
                <w:u w:val="single"/>
              </w:rPr>
              <w:tab/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0C236D9" w14:textId="77777777" w:rsidR="005E2FD9" w:rsidRPr="000F2B7C" w:rsidRDefault="005E2FD9" w:rsidP="005E2FD9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5BEE405" w14:textId="42725670" w:rsidR="005E2FD9" w:rsidRPr="005E2FD9" w:rsidRDefault="005E2FD9" w:rsidP="005E2FD9">
            <w:pPr>
              <w:pStyle w:val="BodyText"/>
              <w:ind w:left="0"/>
              <w:rPr>
                <w:rFonts w:ascii="Georgia" w:eastAsia="Georgia" w:hAnsi="Georgia" w:cs="Georgia"/>
                <w:b/>
                <w:bCs/>
                <w:sz w:val="22"/>
                <w:szCs w:val="22"/>
              </w:rPr>
            </w:pPr>
            <w:r w:rsidRPr="005E2FD9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991" w:type="dxa"/>
            <w:tcBorders>
              <w:top w:val="nil"/>
              <w:left w:val="nil"/>
              <w:right w:val="nil"/>
            </w:tcBorders>
          </w:tcPr>
          <w:p w14:paraId="173E6EB5" w14:textId="332CA856" w:rsidR="005E2FD9" w:rsidRPr="000F2B7C" w:rsidRDefault="00AC3442" w:rsidP="005E2FD9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B7C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</w:rPr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</w:rPr>
              <w:t> </w:t>
            </w:r>
          </w:p>
        </w:tc>
      </w:tr>
      <w:tr w:rsidR="005E2FD9" w:rsidRPr="000F2B7C" w14:paraId="584CDA25" w14:textId="77777777" w:rsidTr="005E2FD9">
        <w:trPr>
          <w:gridBefore w:val="1"/>
          <w:wBefore w:w="90" w:type="dxa"/>
          <w:trHeight w:val="7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37372E" w14:textId="77777777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b/>
                <w:bCs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>For CDSA Use Only</w:t>
            </w:r>
          </w:p>
        </w:tc>
      </w:tr>
      <w:tr w:rsidR="005E2FD9" w:rsidRPr="000F2B7C" w14:paraId="090D7B54" w14:textId="77777777" w:rsidTr="0078447E">
        <w:trPr>
          <w:gridBefore w:val="1"/>
          <w:wBefore w:w="90" w:type="dxa"/>
          <w:trHeight w:val="342"/>
        </w:trPr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598FA4" w14:textId="77777777" w:rsidR="005E2FD9" w:rsidRPr="000F2B7C" w:rsidRDefault="005E2FD9" w:rsidP="005E2FD9">
            <w:pPr>
              <w:pStyle w:val="BodyText"/>
              <w:numPr>
                <w:ilvl w:val="0"/>
                <w:numId w:val="2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Date Received by CDSA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84405" w14:textId="77777777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noProof/>
                <w:sz w:val="22"/>
                <w:szCs w:val="22"/>
                <w:u w:val="single"/>
              </w:rPr>
            </w:pP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F2B7C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  <w:bookmarkEnd w:id="11"/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4B8F" w14:textId="77777777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Recipient’s Name   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t xml:space="preserve"> </w:t>
            </w:r>
          </w:p>
        </w:tc>
      </w:tr>
      <w:tr w:rsidR="005E2FD9" w:rsidRPr="000F2B7C" w14:paraId="2DB9E828" w14:textId="77777777" w:rsidTr="005E2FD9">
        <w:trPr>
          <w:gridBefore w:val="1"/>
          <w:wBefore w:w="90" w:type="dxa"/>
          <w:trHeight w:val="342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40F8D7" w14:textId="77777777" w:rsidR="005E2FD9" w:rsidRPr="000F2B7C" w:rsidRDefault="005E2FD9" w:rsidP="005E2FD9">
            <w:pPr>
              <w:pStyle w:val="BodyText"/>
              <w:numPr>
                <w:ilvl w:val="0"/>
                <w:numId w:val="2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Date Certificate Awarded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973A35" w14:textId="77777777" w:rsidR="005E2FD9" w:rsidRPr="000F2B7C" w:rsidRDefault="005E2FD9" w:rsidP="00882707">
            <w:pPr>
              <w:pStyle w:val="BodyText"/>
              <w:ind w:left="0"/>
              <w:rPr>
                <w:rFonts w:ascii="Georgia" w:hAnsi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instrText xml:space="preserve"> FORMTEXT </w:instrText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fldChar w:fldCharType="separate"/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eastAsia="Georgia" w:hAnsi="Georgia" w:cs="Georgia"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eastAsia="Georgia" w:hAnsi="Georgia" w:cs="Georgia"/>
                <w:sz w:val="22"/>
                <w:szCs w:val="22"/>
              </w:rPr>
              <w:fldChar w:fldCharType="end"/>
            </w:r>
            <w:r w:rsidRPr="000F2B7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A0BE86" w14:textId="77777777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Awarded by   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</w:p>
        </w:tc>
      </w:tr>
      <w:tr w:rsidR="005E2FD9" w:rsidRPr="000F2B7C" w14:paraId="0F94C072" w14:textId="77777777" w:rsidTr="005E2FD9">
        <w:trPr>
          <w:gridBefore w:val="1"/>
          <w:wBefore w:w="90" w:type="dxa"/>
          <w:trHeight w:val="342"/>
        </w:trPr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0C1954" w14:textId="73152AC2" w:rsidR="005E2FD9" w:rsidRPr="000F2B7C" w:rsidRDefault="005E2FD9" w:rsidP="00882707">
            <w:pPr>
              <w:pStyle w:val="BodyText"/>
              <w:tabs>
                <w:tab w:val="left" w:pos="5453"/>
              </w:tabs>
              <w:ind w:left="0"/>
              <w:rPr>
                <w:rFonts w:ascii="Georgia" w:eastAsia="Georgia" w:hAnsi="Georgia" w:cs="Georgia"/>
                <w:b/>
                <w:bCs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 xml:space="preserve">          OR</w:t>
            </w:r>
          </w:p>
          <w:p w14:paraId="7B347A56" w14:textId="6F89C0CA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       </w:t>
            </w: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Date Certificate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</w:t>
            </w: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enied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638BE" w14:textId="77777777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  <w:u w:val="single"/>
              </w:rPr>
            </w:pP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F2B7C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  <w:bookmarkEnd w:id="12"/>
            <w:r w:rsidRPr="000F2B7C">
              <w:rPr>
                <w:rFonts w:ascii="Georgia" w:hAnsi="Georg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BA278" w14:textId="77777777" w:rsidR="005E2FD9" w:rsidRPr="000F2B7C" w:rsidRDefault="005E2FD9" w:rsidP="00882707">
            <w:pPr>
              <w:pStyle w:val="BodyText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0F2B7C">
              <w:rPr>
                <w:rFonts w:ascii="Georgia" w:eastAsia="Georgia" w:hAnsi="Georgia" w:cs="Georgia"/>
                <w:sz w:val="22"/>
                <w:szCs w:val="22"/>
              </w:rPr>
              <w:t xml:space="preserve">Declined by   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Pr="000F2B7C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</w:p>
        </w:tc>
      </w:tr>
      <w:bookmarkEnd w:id="10"/>
    </w:tbl>
    <w:p w14:paraId="208D31C5" w14:textId="56AE2500" w:rsidR="007F39E7" w:rsidRDefault="007F39E7" w:rsidP="521E22D7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sectPr w:rsidR="007F39E7" w:rsidSect="006C4A70">
      <w:headerReference w:type="default" r:id="rId14"/>
      <w:footerReference w:type="default" r:id="rId15"/>
      <w:pgSz w:w="12240" w:h="15840"/>
      <w:pgMar w:top="720" w:right="720" w:bottom="720" w:left="72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5763" w14:textId="77777777" w:rsidR="00842E52" w:rsidRDefault="00842E52" w:rsidP="00D66194">
      <w:r>
        <w:separator/>
      </w:r>
    </w:p>
  </w:endnote>
  <w:endnote w:type="continuationSeparator" w:id="0">
    <w:p w14:paraId="63466F54" w14:textId="77777777" w:rsidR="00842E52" w:rsidRDefault="00842E52" w:rsidP="00D66194">
      <w:r>
        <w:continuationSeparator/>
      </w:r>
    </w:p>
  </w:endnote>
  <w:endnote w:type="continuationNotice" w:id="1">
    <w:p w14:paraId="01A4D8C8" w14:textId="77777777" w:rsidR="00842E52" w:rsidRDefault="00842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78D5" w14:textId="2BDBA611" w:rsidR="006C4A70" w:rsidRPr="006C4A70" w:rsidRDefault="76090690" w:rsidP="76090690">
    <w:pPr>
      <w:pStyle w:val="Footer"/>
      <w:tabs>
        <w:tab w:val="clear" w:pos="9360"/>
        <w:tab w:val="right" w:pos="10224"/>
      </w:tabs>
      <w:rPr>
        <w:rFonts w:ascii="Georgia" w:eastAsia="Georgia" w:hAnsi="Georgia" w:cs="Georgia"/>
        <w:sz w:val="18"/>
        <w:szCs w:val="18"/>
      </w:rPr>
    </w:pPr>
    <w:r w:rsidRPr="76090690">
      <w:rPr>
        <w:rFonts w:ascii="Georgia" w:eastAsia="Georgia" w:hAnsi="Georgia" w:cs="Georgia"/>
        <w:sz w:val="18"/>
        <w:szCs w:val="18"/>
      </w:rPr>
      <w:t xml:space="preserve">NC ITP Application for Infant, Toddler, and Family Certificate 1/2014, Revised 9/2018, 1/2021, 5/2022, &amp; </w:t>
    </w:r>
    <w:r w:rsidR="00717DE3">
      <w:rPr>
        <w:rFonts w:ascii="Georgia" w:eastAsia="Georgia" w:hAnsi="Georgia" w:cs="Georgia"/>
        <w:sz w:val="18"/>
        <w:szCs w:val="18"/>
      </w:rPr>
      <w:t>1</w:t>
    </w:r>
    <w:r w:rsidR="000F2B7C">
      <w:rPr>
        <w:rFonts w:ascii="Georgia" w:eastAsia="Georgia" w:hAnsi="Georgia" w:cs="Georgia"/>
        <w:sz w:val="18"/>
        <w:szCs w:val="18"/>
      </w:rPr>
      <w:t>2</w:t>
    </w:r>
    <w:r w:rsidRPr="76090690">
      <w:rPr>
        <w:rFonts w:ascii="Georgia" w:eastAsia="Georgia" w:hAnsi="Georgia" w:cs="Georgia"/>
        <w:sz w:val="18"/>
        <w:szCs w:val="18"/>
      </w:rPr>
      <w:t xml:space="preserve">/2024         </w:t>
    </w:r>
    <w:r w:rsidR="006C4A70">
      <w:tab/>
    </w:r>
    <w:r w:rsidRPr="76090690">
      <w:rPr>
        <w:rFonts w:ascii="Georgia" w:eastAsia="Georgia" w:hAnsi="Georgia" w:cs="Georgia"/>
        <w:sz w:val="18"/>
        <w:szCs w:val="18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8663" w14:textId="77777777" w:rsidR="00842E52" w:rsidRDefault="00842E52" w:rsidP="00D66194">
      <w:r>
        <w:separator/>
      </w:r>
    </w:p>
  </w:footnote>
  <w:footnote w:type="continuationSeparator" w:id="0">
    <w:p w14:paraId="34F14E00" w14:textId="77777777" w:rsidR="00842E52" w:rsidRDefault="00842E52" w:rsidP="00D66194">
      <w:r>
        <w:continuationSeparator/>
      </w:r>
    </w:p>
  </w:footnote>
  <w:footnote w:type="continuationNotice" w:id="1">
    <w:p w14:paraId="3DCFE2AC" w14:textId="77777777" w:rsidR="00842E52" w:rsidRDefault="00842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D9AA" w14:textId="4D5E42B0" w:rsidR="00D66194" w:rsidRPr="00037B04" w:rsidRDefault="76090690" w:rsidP="76090690">
    <w:pPr>
      <w:pStyle w:val="Header"/>
      <w:jc w:val="right"/>
      <w:rPr>
        <w:rFonts w:ascii="Georgia" w:eastAsia="Georgia" w:hAnsi="Georgia" w:cs="Georgia"/>
        <w:sz w:val="18"/>
        <w:szCs w:val="18"/>
      </w:rPr>
    </w:pPr>
    <w:r w:rsidRPr="00037B04">
      <w:rPr>
        <w:rFonts w:ascii="Georgia" w:eastAsia="Georgia" w:hAnsi="Georgia" w:cs="Georgia"/>
        <w:sz w:val="18"/>
        <w:szCs w:val="18"/>
      </w:rPr>
      <w:t>North Carolina department of Health and Human Services</w:t>
    </w:r>
  </w:p>
  <w:p w14:paraId="31165E34" w14:textId="52510613" w:rsidR="00D66194" w:rsidRPr="00037B04" w:rsidRDefault="76090690" w:rsidP="6A35F1B9">
    <w:pPr>
      <w:pStyle w:val="Header"/>
      <w:jc w:val="right"/>
      <w:rPr>
        <w:rFonts w:ascii="Arial Narrow" w:hAnsi="Arial Narrow"/>
        <w:sz w:val="18"/>
        <w:szCs w:val="18"/>
      </w:rPr>
    </w:pPr>
    <w:r w:rsidRPr="00037B04">
      <w:rPr>
        <w:rFonts w:ascii="Georgia" w:eastAsia="Georgia" w:hAnsi="Georgia" w:cs="Georgia"/>
        <w:sz w:val="18"/>
        <w:szCs w:val="18"/>
      </w:rPr>
      <w:t>Division of 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271A"/>
    <w:multiLevelType w:val="hybridMultilevel"/>
    <w:tmpl w:val="6E9E1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503576"/>
    <w:multiLevelType w:val="hybridMultilevel"/>
    <w:tmpl w:val="5454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45583">
    <w:abstractNumId w:val="1"/>
  </w:num>
  <w:num w:numId="2" w16cid:durableId="120540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Q6OYKHG/9GyUNNpxjfaAbd9Bp21x6ddJ2sLNdxL1KJrwUrhKSU1YP9T+CQiVYO78C/gbZFMrAzHCChu5l0+DQ==" w:salt="MyRQqgKxJW666C7GdsWM0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DB"/>
    <w:rsid w:val="00005714"/>
    <w:rsid w:val="0001223D"/>
    <w:rsid w:val="00014B4E"/>
    <w:rsid w:val="00035A7B"/>
    <w:rsid w:val="00037B04"/>
    <w:rsid w:val="000562A8"/>
    <w:rsid w:val="00091879"/>
    <w:rsid w:val="000931E2"/>
    <w:rsid w:val="00097DCE"/>
    <w:rsid w:val="000B381D"/>
    <w:rsid w:val="000E6A7E"/>
    <w:rsid w:val="000F2B7C"/>
    <w:rsid w:val="000F2EC0"/>
    <w:rsid w:val="001246A4"/>
    <w:rsid w:val="0014480C"/>
    <w:rsid w:val="001462F1"/>
    <w:rsid w:val="001520BE"/>
    <w:rsid w:val="0015263A"/>
    <w:rsid w:val="0016070B"/>
    <w:rsid w:val="00174E11"/>
    <w:rsid w:val="001822C1"/>
    <w:rsid w:val="00184C91"/>
    <w:rsid w:val="001D339A"/>
    <w:rsid w:val="001D6464"/>
    <w:rsid w:val="001E33F9"/>
    <w:rsid w:val="00205AE9"/>
    <w:rsid w:val="00230EBD"/>
    <w:rsid w:val="002607DB"/>
    <w:rsid w:val="0027012F"/>
    <w:rsid w:val="00275D73"/>
    <w:rsid w:val="0029078D"/>
    <w:rsid w:val="002B7C6B"/>
    <w:rsid w:val="002C1C37"/>
    <w:rsid w:val="002C375B"/>
    <w:rsid w:val="002F26FA"/>
    <w:rsid w:val="002F2989"/>
    <w:rsid w:val="00333618"/>
    <w:rsid w:val="003752F9"/>
    <w:rsid w:val="003C21F7"/>
    <w:rsid w:val="003E05B5"/>
    <w:rsid w:val="003F52F5"/>
    <w:rsid w:val="00423EDB"/>
    <w:rsid w:val="00435516"/>
    <w:rsid w:val="00443B55"/>
    <w:rsid w:val="0047552C"/>
    <w:rsid w:val="004A61A0"/>
    <w:rsid w:val="004E18AE"/>
    <w:rsid w:val="004E1B38"/>
    <w:rsid w:val="004E559A"/>
    <w:rsid w:val="004F4003"/>
    <w:rsid w:val="00521A31"/>
    <w:rsid w:val="00535DB5"/>
    <w:rsid w:val="00557BEE"/>
    <w:rsid w:val="005B2955"/>
    <w:rsid w:val="005C4E22"/>
    <w:rsid w:val="005E2FD9"/>
    <w:rsid w:val="005E409C"/>
    <w:rsid w:val="005F2464"/>
    <w:rsid w:val="00612E78"/>
    <w:rsid w:val="00622BC6"/>
    <w:rsid w:val="006536BC"/>
    <w:rsid w:val="006657AE"/>
    <w:rsid w:val="00671FC2"/>
    <w:rsid w:val="006C4A70"/>
    <w:rsid w:val="006E38C2"/>
    <w:rsid w:val="006F4D79"/>
    <w:rsid w:val="00717DE3"/>
    <w:rsid w:val="00730300"/>
    <w:rsid w:val="00781562"/>
    <w:rsid w:val="0078447E"/>
    <w:rsid w:val="007E7416"/>
    <w:rsid w:val="007F39E7"/>
    <w:rsid w:val="0080016A"/>
    <w:rsid w:val="00825E98"/>
    <w:rsid w:val="00842E52"/>
    <w:rsid w:val="008A352C"/>
    <w:rsid w:val="008B0BE2"/>
    <w:rsid w:val="00911239"/>
    <w:rsid w:val="009430FC"/>
    <w:rsid w:val="0094514F"/>
    <w:rsid w:val="00950629"/>
    <w:rsid w:val="00951EB3"/>
    <w:rsid w:val="009576EE"/>
    <w:rsid w:val="0096009C"/>
    <w:rsid w:val="00988B95"/>
    <w:rsid w:val="009945E6"/>
    <w:rsid w:val="009A7388"/>
    <w:rsid w:val="009C4478"/>
    <w:rsid w:val="009E1329"/>
    <w:rsid w:val="009F720D"/>
    <w:rsid w:val="00A2061C"/>
    <w:rsid w:val="00A80908"/>
    <w:rsid w:val="00A9475E"/>
    <w:rsid w:val="00AC3442"/>
    <w:rsid w:val="00AC6CE9"/>
    <w:rsid w:val="00AE2571"/>
    <w:rsid w:val="00B13E80"/>
    <w:rsid w:val="00B41480"/>
    <w:rsid w:val="00B64039"/>
    <w:rsid w:val="00B752A5"/>
    <w:rsid w:val="00BA2A89"/>
    <w:rsid w:val="00BA43B9"/>
    <w:rsid w:val="00BB0D09"/>
    <w:rsid w:val="00BC4D5E"/>
    <w:rsid w:val="00BF5324"/>
    <w:rsid w:val="00BF551D"/>
    <w:rsid w:val="00C0043C"/>
    <w:rsid w:val="00C10C20"/>
    <w:rsid w:val="00C2181A"/>
    <w:rsid w:val="00CB4A65"/>
    <w:rsid w:val="00CB73D5"/>
    <w:rsid w:val="00CD78DC"/>
    <w:rsid w:val="00CE3F9F"/>
    <w:rsid w:val="00D16A09"/>
    <w:rsid w:val="00D25D9C"/>
    <w:rsid w:val="00D66194"/>
    <w:rsid w:val="00D85E78"/>
    <w:rsid w:val="00D97F2E"/>
    <w:rsid w:val="00DA236F"/>
    <w:rsid w:val="00DA7E2C"/>
    <w:rsid w:val="00DB25E5"/>
    <w:rsid w:val="00DC50EC"/>
    <w:rsid w:val="00DC52E1"/>
    <w:rsid w:val="00DE23F2"/>
    <w:rsid w:val="00E06B56"/>
    <w:rsid w:val="00E23102"/>
    <w:rsid w:val="00E32A40"/>
    <w:rsid w:val="00E76AB2"/>
    <w:rsid w:val="00E81891"/>
    <w:rsid w:val="00E84B94"/>
    <w:rsid w:val="00EB6511"/>
    <w:rsid w:val="00EC06CA"/>
    <w:rsid w:val="00ED6906"/>
    <w:rsid w:val="00EE0AF4"/>
    <w:rsid w:val="00EE6A4A"/>
    <w:rsid w:val="00EF207C"/>
    <w:rsid w:val="00F05FBC"/>
    <w:rsid w:val="00F21D73"/>
    <w:rsid w:val="00F25339"/>
    <w:rsid w:val="00F62F62"/>
    <w:rsid w:val="00FE415F"/>
    <w:rsid w:val="01C323DF"/>
    <w:rsid w:val="026BB619"/>
    <w:rsid w:val="03FC2EAD"/>
    <w:rsid w:val="055BFCED"/>
    <w:rsid w:val="0673595E"/>
    <w:rsid w:val="08C0E9D5"/>
    <w:rsid w:val="091019E9"/>
    <w:rsid w:val="098627BA"/>
    <w:rsid w:val="0B756A63"/>
    <w:rsid w:val="0CAB4E37"/>
    <w:rsid w:val="104880A2"/>
    <w:rsid w:val="10668F72"/>
    <w:rsid w:val="107FD74D"/>
    <w:rsid w:val="12614B75"/>
    <w:rsid w:val="12C4B1A2"/>
    <w:rsid w:val="13510637"/>
    <w:rsid w:val="14DF0819"/>
    <w:rsid w:val="14EA8FBB"/>
    <w:rsid w:val="16559BB0"/>
    <w:rsid w:val="16A6B0DB"/>
    <w:rsid w:val="17F19D3B"/>
    <w:rsid w:val="187C5294"/>
    <w:rsid w:val="1955A3B1"/>
    <w:rsid w:val="19ECE8A5"/>
    <w:rsid w:val="19F62003"/>
    <w:rsid w:val="1A4D5329"/>
    <w:rsid w:val="1F362284"/>
    <w:rsid w:val="1F87683A"/>
    <w:rsid w:val="1FB6A38F"/>
    <w:rsid w:val="22231591"/>
    <w:rsid w:val="22E72CE1"/>
    <w:rsid w:val="239A7976"/>
    <w:rsid w:val="2619E105"/>
    <w:rsid w:val="2858F3D4"/>
    <w:rsid w:val="2883400E"/>
    <w:rsid w:val="29279C4E"/>
    <w:rsid w:val="2A12312C"/>
    <w:rsid w:val="2B2BCF95"/>
    <w:rsid w:val="2F5FBD37"/>
    <w:rsid w:val="2F8B96B6"/>
    <w:rsid w:val="30A32685"/>
    <w:rsid w:val="31668FC2"/>
    <w:rsid w:val="32265921"/>
    <w:rsid w:val="32283270"/>
    <w:rsid w:val="367C5DF0"/>
    <w:rsid w:val="3756919E"/>
    <w:rsid w:val="378C74A9"/>
    <w:rsid w:val="385F1A4D"/>
    <w:rsid w:val="38AE64B1"/>
    <w:rsid w:val="38C77703"/>
    <w:rsid w:val="397ED50B"/>
    <w:rsid w:val="3A3CDD4B"/>
    <w:rsid w:val="3AC9D4CE"/>
    <w:rsid w:val="3D206AD5"/>
    <w:rsid w:val="3E44A488"/>
    <w:rsid w:val="420B2E4D"/>
    <w:rsid w:val="421F3C42"/>
    <w:rsid w:val="434D37E0"/>
    <w:rsid w:val="44B0A2BE"/>
    <w:rsid w:val="44C39189"/>
    <w:rsid w:val="462CE5C2"/>
    <w:rsid w:val="46935C7E"/>
    <w:rsid w:val="4B8C165C"/>
    <w:rsid w:val="4CFE1321"/>
    <w:rsid w:val="521E22D7"/>
    <w:rsid w:val="52BCB420"/>
    <w:rsid w:val="538CE603"/>
    <w:rsid w:val="54DC4348"/>
    <w:rsid w:val="551EB56E"/>
    <w:rsid w:val="56DF4685"/>
    <w:rsid w:val="59B8CC11"/>
    <w:rsid w:val="5A17178A"/>
    <w:rsid w:val="5AA07FC3"/>
    <w:rsid w:val="5B39C080"/>
    <w:rsid w:val="5B8F5B77"/>
    <w:rsid w:val="5C21EEFF"/>
    <w:rsid w:val="5DB7A2B6"/>
    <w:rsid w:val="5DF82D9D"/>
    <w:rsid w:val="5F3F5F9E"/>
    <w:rsid w:val="5FAAD1E1"/>
    <w:rsid w:val="64A08646"/>
    <w:rsid w:val="677B80F9"/>
    <w:rsid w:val="6889FB98"/>
    <w:rsid w:val="69F588BE"/>
    <w:rsid w:val="6A35F1B9"/>
    <w:rsid w:val="6AFEEDCE"/>
    <w:rsid w:val="6B1AE7A7"/>
    <w:rsid w:val="6BD164CB"/>
    <w:rsid w:val="6BF7689D"/>
    <w:rsid w:val="6D4E7CB7"/>
    <w:rsid w:val="6E808177"/>
    <w:rsid w:val="6EA8B822"/>
    <w:rsid w:val="71B6D71A"/>
    <w:rsid w:val="72D4A7DD"/>
    <w:rsid w:val="7313039E"/>
    <w:rsid w:val="73C4F21F"/>
    <w:rsid w:val="757D9490"/>
    <w:rsid w:val="75C5332E"/>
    <w:rsid w:val="76090690"/>
    <w:rsid w:val="779D903D"/>
    <w:rsid w:val="79F44370"/>
    <w:rsid w:val="7AC934FD"/>
    <w:rsid w:val="7C8EFE6B"/>
    <w:rsid w:val="7CA8E21A"/>
    <w:rsid w:val="7F8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089A5"/>
  <w15:chartTrackingRefBased/>
  <w15:docId w15:val="{4CF6EAF7-C104-43AA-8471-C14AF53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9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66194"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94"/>
    <w:rPr>
      <w:rFonts w:ascii="Arial" w:eastAsia="Arial" w:hAnsi="Arial" w:cstheme="minorBidi"/>
      <w:b/>
      <w:bCs/>
    </w:rPr>
  </w:style>
  <w:style w:type="paragraph" w:styleId="BodyText">
    <w:name w:val="Body Text"/>
    <w:basedOn w:val="Normal"/>
    <w:link w:val="BodyTextChar"/>
    <w:uiPriority w:val="1"/>
    <w:qFormat/>
    <w:rsid w:val="00D66194"/>
    <w:pPr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6194"/>
    <w:rPr>
      <w:rFonts w:ascii="Arial" w:eastAsia="Arial" w:hAnsi="Arial" w:cstheme="minorBidi"/>
    </w:rPr>
  </w:style>
  <w:style w:type="table" w:styleId="TableGrid">
    <w:name w:val="Table Grid"/>
    <w:basedOn w:val="TableNormal"/>
    <w:uiPriority w:val="39"/>
    <w:rsid w:val="00D6619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6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619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94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E98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E98"/>
    <w:rPr>
      <w:rFonts w:asciiTheme="minorHAnsi" w:hAnsiTheme="minorHAnsi" w:cstheme="minorBidi"/>
      <w:b/>
      <w:bCs/>
    </w:rPr>
  </w:style>
  <w:style w:type="character" w:styleId="Hyperlink">
    <w:name w:val="Hyperlink"/>
    <w:basedOn w:val="DefaultParagraphFont"/>
    <w:uiPriority w:val="99"/>
    <w:unhideWhenUsed/>
    <w:rsid w:val="00825E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559A"/>
    <w:rPr>
      <w:i/>
      <w:iCs/>
    </w:rPr>
  </w:style>
  <w:style w:type="paragraph" w:styleId="NormalWeb">
    <w:name w:val="Normal (Web)"/>
    <w:basedOn w:val="Normal"/>
    <w:uiPriority w:val="99"/>
    <w:unhideWhenUsed/>
    <w:rsid w:val="00E32A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B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2BC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dhhs.gov/sl-2020-87-section-2-state-agency-licensing-boards-military-final/op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early.nc.gov/index.php/contact/cd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itp-policy-and-procedures-personnel-certificationdocx/download?attach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davis\Downloads\Application%20for%20Infant%20Toddler%20%20Family%20Certific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19" ma:contentTypeDescription="Create a new document." ma:contentTypeScope="" ma:versionID="91e72912b06e7d2ef3dd5b6b0c2643bb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64b750ebf90033a5872cf484b84dc91f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FirstName" minOccurs="0"/>
                <xsd:element ref="ns2:LastName" minOccurs="0"/>
                <xsd:element ref="ns2:Workemail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FirstName" ma:index="18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19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Workemail" ma:index="20" nillable="true" ma:displayName="Work email" ma:format="Dropdown" ma:internalName="Workemail">
      <xsd:simpleType>
        <xsd:restriction base="dms:Text">
          <xsd:maxLength value="255"/>
        </xsd:restriction>
      </xsd:simpleType>
    </xsd:element>
    <xsd:element name="Date" ma:index="21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1cbb49-0b8f-433c-b19d-0e92352982cd}" ma:internalName="TaxCatchAll" ma:showField="CatchAllData" ma:web="840835ac-57cf-4e7c-8808-03f41f39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835ac-57cf-4e7c-8808-03f41f398c55" xsi:nil="true"/>
    <lcf76f155ced4ddcb4097134ff3c332f xmlns="e2d26605-1d9b-4ee4-8466-0d097a60ace0">
      <Terms xmlns="http://schemas.microsoft.com/office/infopath/2007/PartnerControls"/>
    </lcf76f155ced4ddcb4097134ff3c332f>
    <FirstName xmlns="e2d26605-1d9b-4ee4-8466-0d097a60ace0" xsi:nil="true"/>
    <LastName xmlns="e2d26605-1d9b-4ee4-8466-0d097a60ace0" xsi:nil="true"/>
    <Workemail xmlns="e2d26605-1d9b-4ee4-8466-0d097a60ace0" xsi:nil="true"/>
    <Date xmlns="e2d26605-1d9b-4ee4-8466-0d097a60ace0" xsi:nil="true"/>
  </documentManagement>
</p:properties>
</file>

<file path=customXml/itemProps1.xml><?xml version="1.0" encoding="utf-8"?>
<ds:datastoreItem xmlns:ds="http://schemas.openxmlformats.org/officeDocument/2006/customXml" ds:itemID="{EC27FA7F-0F69-4C5B-B9A0-9360C3B8C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EB87F-FFAC-4930-9DF6-E76CE63A8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3BDE8-EC10-4AE9-84EC-34E62FB7C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6F73C-D6B8-4949-A545-BC87D00D60E7}">
  <ds:schemaRefs>
    <ds:schemaRef ds:uri="http://schemas.microsoft.com/office/2006/metadata/properties"/>
    <ds:schemaRef ds:uri="http://schemas.microsoft.com/office/infopath/2007/PartnerControls"/>
    <ds:schemaRef ds:uri="840835ac-57cf-4e7c-8808-03f41f398c55"/>
    <ds:schemaRef ds:uri="e2d26605-1d9b-4ee4-8466-0d097a60a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Infant Toddler  Family Certificate (5).dotx</Template>
  <TotalTime>37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Davis, Krystal N</cp:lastModifiedBy>
  <cp:revision>5</cp:revision>
  <dcterms:created xsi:type="dcterms:W3CDTF">2024-12-18T20:54:00Z</dcterms:created>
  <dcterms:modified xsi:type="dcterms:W3CDTF">2024-12-19T13:32:00Z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0x01010052CF9F2C23FA254188B8947FA71C680A</vt:lpwstr>
  </property>
  <property fmtid="{D5CDD505-2E9C-101B-9397-08002B2CF9AE}" pid="3" name="MediaServiceImageTags">
    <vt:lpwstr/>
  </property>
</Properties>
</file>