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1541"/>
      </w:tblGrid>
      <w:tr w:rsidR="00045792" w:rsidRPr="004674AB" w14:paraId="31C122C7" w14:textId="77777777" w:rsidTr="005F68A7">
        <w:trPr>
          <w:trHeight w:val="332"/>
          <w:jc w:val="center"/>
        </w:trPr>
        <w:tc>
          <w:tcPr>
            <w:tcW w:w="9270" w:type="dxa"/>
            <w:tcBorders>
              <w:right w:val="single" w:sz="4" w:space="0" w:color="auto"/>
            </w:tcBorders>
          </w:tcPr>
          <w:p w14:paraId="55CFC331" w14:textId="77777777" w:rsidR="00045792" w:rsidRPr="004674AB" w:rsidRDefault="00A523B4" w:rsidP="005F68A7">
            <w:pPr>
              <w:ind w:left="-110" w:right="-80"/>
              <w:rPr>
                <w:rFonts w:ascii="Arial Black" w:hAnsi="Arial Black"/>
                <w:i/>
                <w:spacing w:val="-10"/>
                <w:sz w:val="28"/>
                <w:szCs w:val="28"/>
                <w:lang w:val="es-419"/>
              </w:rPr>
            </w:pPr>
            <w:r w:rsidRPr="004674AB">
              <w:rPr>
                <w:rFonts w:ascii="Arial Black" w:hAnsi="Arial Black"/>
                <w:i/>
                <w:color w:val="000000"/>
                <w:spacing w:val="-10"/>
                <w:sz w:val="26"/>
                <w:szCs w:val="26"/>
                <w:lang w:val="es-419"/>
              </w:rPr>
              <w:t>Programa Infantes-Niños Menores de Tres Años de Carolina del Norte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0EB6" w14:textId="77777777" w:rsidR="00045792" w:rsidRPr="004674AB" w:rsidRDefault="00045792" w:rsidP="005F68A7">
            <w:pPr>
              <w:spacing w:before="120"/>
              <w:ind w:left="-20" w:right="-70"/>
              <w:rPr>
                <w:rFonts w:ascii="Arial Narrow" w:hAnsi="Arial Narrow"/>
                <w:i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4674AB">
              <w:rPr>
                <w:rFonts w:ascii="Arial Narrow" w:hAnsi="Arial Narrow"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/>
                <w:iCs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/>
                <w:i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/>
                <w:i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/>
                <w:i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/>
                <w:i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/>
                <w:i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end"/>
            </w:r>
            <w:bookmarkEnd w:id="0"/>
          </w:p>
        </w:tc>
      </w:tr>
    </w:tbl>
    <w:p w14:paraId="595FEAC8" w14:textId="2F972A62" w:rsidR="00A523B4" w:rsidRPr="004674AB" w:rsidRDefault="00015BDA" w:rsidP="003B5C56">
      <w:pPr>
        <w:ind w:left="90"/>
        <w:rPr>
          <w:rFonts w:ascii="Arial Black" w:hAnsi="Arial Black"/>
          <w:i/>
          <w:color w:val="000000"/>
          <w:spacing w:val="-20"/>
          <w:sz w:val="28"/>
          <w:szCs w:val="26"/>
          <w:lang w:val="es-419"/>
        </w:rPr>
      </w:pPr>
      <w:r w:rsidRPr="004674AB">
        <w:rPr>
          <w:rFonts w:ascii="Arial Black" w:hAnsi="Arial Black"/>
          <w:i/>
          <w:color w:val="000000"/>
          <w:spacing w:val="-20"/>
          <w:sz w:val="28"/>
          <w:szCs w:val="26"/>
          <w:lang w:val="es-419"/>
        </w:rPr>
        <w:t>Acuerdo</w:t>
      </w:r>
      <w:r w:rsidR="00A523B4" w:rsidRPr="004674AB">
        <w:rPr>
          <w:rFonts w:ascii="Arial Black" w:hAnsi="Arial Black"/>
          <w:i/>
          <w:color w:val="000000"/>
          <w:spacing w:val="-20"/>
          <w:sz w:val="28"/>
          <w:szCs w:val="26"/>
          <w:lang w:val="es-419"/>
        </w:rPr>
        <w:t xml:space="preserve"> de Préstamo de Tecnología Asistencial 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638"/>
        <w:gridCol w:w="522"/>
        <w:gridCol w:w="1080"/>
        <w:gridCol w:w="311"/>
        <w:gridCol w:w="1579"/>
        <w:gridCol w:w="1973"/>
        <w:gridCol w:w="1457"/>
        <w:gridCol w:w="80"/>
        <w:gridCol w:w="900"/>
        <w:gridCol w:w="295"/>
        <w:gridCol w:w="679"/>
        <w:gridCol w:w="196"/>
        <w:gridCol w:w="40"/>
      </w:tblGrid>
      <w:tr w:rsidR="008F1E3F" w:rsidRPr="004674AB" w14:paraId="36434931" w14:textId="77777777" w:rsidTr="00EF533B">
        <w:trPr>
          <w:trHeight w:val="288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EE73A" w14:textId="62977FDA" w:rsidR="008F1E3F" w:rsidRPr="004674AB" w:rsidRDefault="00A523B4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Nombre del </w:t>
            </w:r>
            <w:r w:rsidR="00CA6E9A"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N</w:t>
            </w: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iño: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97D7A" w14:textId="77777777" w:rsidR="008F1E3F" w:rsidRPr="004674AB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1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F9042" w14:textId="3FF6E856" w:rsidR="008F1E3F" w:rsidRPr="004674AB" w:rsidRDefault="00A523B4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Fecha de </w:t>
            </w:r>
            <w:r w:rsidR="00CA6E9A"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N</w:t>
            </w: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acimiento:</w:t>
            </w:r>
          </w:p>
        </w:tc>
        <w:bookmarkStart w:id="2" w:name="Text49"/>
        <w:tc>
          <w:tcPr>
            <w:tcW w:w="34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DECC6" w14:textId="77777777" w:rsidR="008F1E3F" w:rsidRPr="004674AB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135A2" w14:textId="77777777" w:rsidR="008F1E3F" w:rsidRPr="004674AB" w:rsidRDefault="008F1E3F" w:rsidP="009767F1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8F1E3F" w:rsidRPr="004674AB" w14:paraId="4D3AF006" w14:textId="77777777" w:rsidTr="00EF533B">
        <w:trPr>
          <w:trHeight w:val="288"/>
          <w:jc w:val="center"/>
        </w:trPr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B9F43" w14:textId="0D134F69" w:rsidR="008F1E3F" w:rsidRPr="004674AB" w:rsidRDefault="00A523B4" w:rsidP="009767F1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Fecha en que </w:t>
            </w:r>
            <w:r w:rsidR="002528FB"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la </w:t>
            </w: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CDSA </w:t>
            </w:r>
            <w:r w:rsidR="00CA6E9A"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R</w:t>
            </w: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ecibió el </w:t>
            </w:r>
            <w:r w:rsidR="00CA6E9A"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E</w:t>
            </w: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quipo:</w:t>
            </w:r>
          </w:p>
        </w:tc>
        <w:bookmarkStart w:id="3" w:name="Text21"/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BF9AB9A" w14:textId="77777777" w:rsidR="008F1E3F" w:rsidRPr="004674AB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3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8F9C1" w14:textId="77777777" w:rsidR="008F1E3F" w:rsidRPr="004674AB" w:rsidRDefault="00A523B4" w:rsidP="009767F1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Fecha de Entrega a la Familia/Proveedor: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22D8A" w14:textId="77777777" w:rsidR="008F1E3F" w:rsidRPr="004674AB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EB76" w14:textId="77777777" w:rsidR="008F1E3F" w:rsidRPr="004674AB" w:rsidRDefault="008F1E3F" w:rsidP="009767F1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8F1E3F" w:rsidRPr="004674AB" w14:paraId="1EAB8FE2" w14:textId="77777777" w:rsidTr="00EF533B">
        <w:trPr>
          <w:trHeight w:val="20"/>
          <w:jc w:val="center"/>
        </w:trPr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6EE38" w14:textId="77777777" w:rsidR="008F1E3F" w:rsidRPr="004674AB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es-419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BDC498" w14:textId="77777777" w:rsidR="008F1E3F" w:rsidRPr="004674AB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  <w:lang w:val="es-419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BC46D" w14:textId="77777777" w:rsidR="008F1E3F" w:rsidRPr="004674AB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es-419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4ED6" w14:textId="77777777" w:rsidR="008F1E3F" w:rsidRPr="004674AB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es-419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14EE" w14:textId="77777777" w:rsidR="008F1E3F" w:rsidRPr="004674AB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  <w:lang w:val="es-419"/>
              </w:rPr>
            </w:pPr>
          </w:p>
        </w:tc>
      </w:tr>
      <w:tr w:rsidR="00EF27DB" w:rsidRPr="004674AB" w14:paraId="65DDF7E7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BB8508" w14:textId="77777777" w:rsidR="00EF27DB" w:rsidRPr="004674AB" w:rsidRDefault="00EF27DB" w:rsidP="001C7F1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9AA" w14:textId="77777777" w:rsidR="00EF27DB" w:rsidRPr="004674AB" w:rsidRDefault="00EF27DB" w:rsidP="001C7F1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DCB8" w14:textId="77777777" w:rsidR="00EF27DB" w:rsidRPr="004674AB" w:rsidRDefault="00EF27DB" w:rsidP="001C7F17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5023" w14:textId="77777777" w:rsidR="00EF27DB" w:rsidRPr="004674AB" w:rsidRDefault="00EF27DB" w:rsidP="001C7F1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51FE" w14:textId="77777777" w:rsidR="00EF27DB" w:rsidRPr="004674AB" w:rsidRDefault="00EF27DB" w:rsidP="001C7F17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39BE" w14:textId="77777777" w:rsidR="00EF27DB" w:rsidRPr="004674AB" w:rsidRDefault="00EF27DB" w:rsidP="001C7F17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4"/>
          </w:p>
        </w:tc>
      </w:tr>
      <w:tr w:rsidR="00EF27DB" w:rsidRPr="004674AB" w14:paraId="190924EB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C3682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C7AF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4FBA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7387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D87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BED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EF27DB" w:rsidRPr="004674AB" w14:paraId="5C8ADE87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9FB7A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252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D2C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4B8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153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5CFB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EF27DB" w:rsidRPr="004674AB" w14:paraId="2EBCDF41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87B69C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925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E8D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9674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B2C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0AB6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EF27DB" w:rsidRPr="004674AB" w14:paraId="41E14EE5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CD9343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323A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C072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C67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FFA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0B61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EF27DB" w:rsidRPr="004674AB" w14:paraId="03A5501B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9C8C0B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6E91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9229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E70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F35D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04DD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EF27DB" w:rsidRPr="004674AB" w14:paraId="1D26F618" w14:textId="77777777" w:rsidTr="00EF533B">
        <w:trPr>
          <w:gridAfter w:val="1"/>
          <w:wAfter w:w="40" w:type="dxa"/>
          <w:trHeight w:val="288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FEC9A9" w14:textId="77777777" w:rsidR="00EF27DB" w:rsidRPr="004674AB" w:rsidRDefault="00EF27DB" w:rsidP="00472447">
            <w:pPr>
              <w:ind w:right="-108"/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Número de inventario: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5EE5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C76" w14:textId="77777777" w:rsidR="00EF27DB" w:rsidRPr="004674AB" w:rsidRDefault="00EF27DB" w:rsidP="00AA5E9F">
            <w:pPr>
              <w:ind w:left="-20" w:right="-20"/>
              <w:rPr>
                <w:rFonts w:ascii="Arial Narrow" w:hAnsi="Arial Narrow"/>
                <w:sz w:val="16"/>
                <w:szCs w:val="16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6"/>
                <w:szCs w:val="16"/>
                <w:lang w:val="es-419"/>
              </w:rPr>
              <w:t>Nombre del Equipo:</w:t>
            </w:r>
          </w:p>
        </w:tc>
        <w:bookmarkStart w:id="5" w:name="Text55"/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B0B1" w14:textId="77777777" w:rsidR="00EF27DB" w:rsidRPr="004674AB" w:rsidRDefault="00EF27DB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  <w:lang w:val="es-419"/>
              </w:rPr>
            </w:pP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18"/>
                <w:szCs w:val="18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fldChar w:fldCharType="end"/>
            </w:r>
            <w:bookmarkEnd w:id="5"/>
            <w:r w:rsidRPr="004674AB">
              <w:rPr>
                <w:rFonts w:ascii="Arial Narrow" w:hAnsi="Arial Narrow" w:cs="Arial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39A8" w14:textId="77777777" w:rsidR="00EF27DB" w:rsidRPr="004674AB" w:rsidRDefault="00EF27DB" w:rsidP="00A523B4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Valor: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ED8C" w14:textId="77777777" w:rsidR="00EF27DB" w:rsidRPr="004674AB" w:rsidRDefault="00EF27DB" w:rsidP="00A523B4">
            <w:pPr>
              <w:ind w:left="-20" w:right="-50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ABBAF36" w14:textId="77777777" w:rsidR="0025368A" w:rsidRPr="004674AB" w:rsidRDefault="0025368A" w:rsidP="00EF27DB">
      <w:pPr>
        <w:pStyle w:val="BodyText"/>
        <w:ind w:left="86" w:right="86"/>
        <w:rPr>
          <w:rFonts w:ascii="Arial" w:hAnsi="Arial" w:cs="Arial"/>
          <w:i w:val="0"/>
          <w:iCs w:val="0"/>
          <w:spacing w:val="-4"/>
          <w:sz w:val="21"/>
          <w:szCs w:val="21"/>
          <w:lang w:val="es-419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68"/>
        <w:gridCol w:w="823"/>
        <w:gridCol w:w="161"/>
        <w:gridCol w:w="1664"/>
        <w:gridCol w:w="1396"/>
        <w:gridCol w:w="498"/>
        <w:gridCol w:w="222"/>
        <w:gridCol w:w="1080"/>
        <w:gridCol w:w="152"/>
        <w:gridCol w:w="208"/>
        <w:gridCol w:w="180"/>
        <w:gridCol w:w="450"/>
        <w:gridCol w:w="450"/>
        <w:gridCol w:w="1170"/>
        <w:gridCol w:w="963"/>
        <w:gridCol w:w="6"/>
        <w:gridCol w:w="242"/>
      </w:tblGrid>
      <w:tr w:rsidR="0025368A" w:rsidRPr="00F65FB0" w14:paraId="118FCEE2" w14:textId="77777777" w:rsidTr="002E22C9">
        <w:trPr>
          <w:trHeight w:val="20"/>
          <w:jc w:val="center"/>
        </w:trPr>
        <w:tc>
          <w:tcPr>
            <w:tcW w:w="10656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D3DA92D" w14:textId="6A8BC418" w:rsidR="0025368A" w:rsidRPr="004674AB" w:rsidRDefault="0025368A" w:rsidP="00AA5E9F">
            <w:pPr>
              <w:spacing w:before="60" w:after="60"/>
              <w:ind w:left="144" w:right="-86" w:hanging="144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1"/>
                <w:szCs w:val="21"/>
                <w:lang w:val="es-419"/>
              </w:rPr>
              <w:t>Yo soy la persona responsable por este préstamo y estoy de acuerdo con lo siguiente</w:t>
            </w:r>
            <w:r w:rsidR="00757F1A" w:rsidRPr="004674AB">
              <w:rPr>
                <w:rFonts w:ascii="Arial Narrow" w:hAnsi="Arial Narrow" w:cs="Arial"/>
                <w:sz w:val="21"/>
                <w:szCs w:val="21"/>
                <w:lang w:val="es-419"/>
              </w:rPr>
              <w:t xml:space="preserve"> según</w:t>
            </w:r>
            <w:r w:rsidRPr="004674AB">
              <w:rPr>
                <w:rFonts w:ascii="Arial Narrow" w:hAnsi="Arial Narrow" w:cs="Arial"/>
                <w:sz w:val="21"/>
                <w:szCs w:val="21"/>
                <w:lang w:val="es-419"/>
              </w:rPr>
              <w:t xml:space="preserve"> lo indico con mis iniciales (&amp; firma abajo):</w:t>
            </w:r>
          </w:p>
        </w:tc>
      </w:tr>
      <w:tr w:rsidR="0025368A" w:rsidRPr="004674AB" w14:paraId="0EA32723" w14:textId="77777777" w:rsidTr="002E22C9">
        <w:trPr>
          <w:trHeight w:val="20"/>
          <w:jc w:val="center"/>
        </w:trPr>
        <w:tc>
          <w:tcPr>
            <w:tcW w:w="10656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5007C08" w14:textId="77777777" w:rsidR="0025368A" w:rsidRPr="004674AB" w:rsidRDefault="0025368A" w:rsidP="00AA5E9F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Proveedor de Servicio:</w:t>
            </w:r>
          </w:p>
        </w:tc>
      </w:tr>
      <w:tr w:rsidR="0025368A" w:rsidRPr="00F65FB0" w14:paraId="5D5B1643" w14:textId="77777777" w:rsidTr="002E22C9">
        <w:trPr>
          <w:trHeight w:val="261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21103B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6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37868D9" w14:textId="478E49EB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1.  El aparato recibido está limpio y funciona bien. 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Se proporcionaron </w:t>
            </w:r>
            <w:r w:rsidR="00CC6BB9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baterías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, 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según aplique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. (Las </w:t>
            </w:r>
            <w:r w:rsidR="00CC6BB9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baterías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solamente serán 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proporcionadas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al 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momento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del préstamo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inicial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.)</w:t>
            </w:r>
          </w:p>
        </w:tc>
      </w:tr>
      <w:tr w:rsidR="0025368A" w:rsidRPr="00F65FB0" w14:paraId="7CA6C08D" w14:textId="77777777" w:rsidTr="002E22C9">
        <w:trPr>
          <w:trHeight w:val="175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71E27B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16"/>
                <w:szCs w:val="16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4E0A4FDD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F65FB0" w14:paraId="35C12D38" w14:textId="77777777" w:rsidTr="002E22C9">
        <w:trPr>
          <w:trHeight w:val="324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35D750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7"/>
          </w:p>
        </w:tc>
        <w:tc>
          <w:tcPr>
            <w:tcW w:w="9933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1D5BB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2.  El aparato solamente será usado con el niño designado (el aparato no es transferible).</w:t>
            </w:r>
          </w:p>
        </w:tc>
      </w:tr>
      <w:tr w:rsidR="0025368A" w:rsidRPr="00F65FB0" w14:paraId="2BF26A8C" w14:textId="77777777" w:rsidTr="002E22C9">
        <w:trPr>
          <w:trHeight w:val="314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F07F5B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8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B52A0DE" w14:textId="4DFE2AD4" w:rsidR="0025368A" w:rsidRPr="004674AB" w:rsidRDefault="0025368A" w:rsidP="0025368A">
            <w:pPr>
              <w:spacing w:before="20" w:after="20"/>
              <w:ind w:left="250" w:hanging="25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3.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 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Entiendo que el uso de esta tecnología asistencia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l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(AT) es un 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s-419"/>
              </w:rPr>
              <w:t>PRÉSTAMO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. Accedo a devolver 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el aparato de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AT cuando ya no se necesite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para evaluación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o prueba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de equipo, </w:t>
            </w:r>
            <w:r w:rsidR="004674AB">
              <w:rPr>
                <w:rFonts w:ascii="Arial Narrow" w:hAnsi="Arial Narrow" w:cs="Arial"/>
                <w:sz w:val="20"/>
                <w:szCs w:val="20"/>
                <w:lang w:val="es-419"/>
              </w:rPr>
              <w:t>o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a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transferir el préstamo a la familia designada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según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sea determinado por el equipo del IFSP y facilitado por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el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EISC.</w:t>
            </w:r>
          </w:p>
        </w:tc>
      </w:tr>
      <w:tr w:rsidR="0025368A" w:rsidRPr="00F65FB0" w14:paraId="514FBD28" w14:textId="77777777" w:rsidTr="002E22C9">
        <w:trPr>
          <w:trHeight w:val="330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EE471E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092AFD9A" w14:textId="77777777" w:rsidR="0025368A" w:rsidRPr="004674AB" w:rsidRDefault="0025368A" w:rsidP="0025368A">
            <w:pPr>
              <w:ind w:left="342" w:hanging="342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4674AB" w14:paraId="79FC1F15" w14:textId="77777777" w:rsidTr="002E22C9">
        <w:trPr>
          <w:trHeight w:val="144"/>
          <w:jc w:val="center"/>
        </w:trPr>
        <w:tc>
          <w:tcPr>
            <w:tcW w:w="10656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189AEB" w14:textId="77777777" w:rsidR="0025368A" w:rsidRPr="004674AB" w:rsidRDefault="0025368A" w:rsidP="00AA5E9F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Familia:</w:t>
            </w:r>
          </w:p>
        </w:tc>
      </w:tr>
      <w:tr w:rsidR="0025368A" w:rsidRPr="00F65FB0" w14:paraId="014B50D9" w14:textId="77777777" w:rsidTr="002E22C9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415041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9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CB0AF8B" w14:textId="0D3F98A7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1.  El aparato recibido está limpio y funciona bien. </w:t>
            </w:r>
            <w:r w:rsidR="004674A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Se proporcionaron baterías, según aplique. (Las baterías solamente serán proporcionadas al momento del préstamo inicial.)</w:t>
            </w:r>
          </w:p>
        </w:tc>
      </w:tr>
      <w:tr w:rsidR="0025368A" w:rsidRPr="00F65FB0" w14:paraId="344797B8" w14:textId="77777777" w:rsidTr="002E22C9">
        <w:trPr>
          <w:trHeight w:val="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695725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0140F6C5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F65FB0" w14:paraId="6B0CD4C0" w14:textId="77777777" w:rsidTr="002E22C9">
        <w:trPr>
          <w:trHeight w:val="189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943182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0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53C0808" w14:textId="5BD00387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2.  Yo fui instruido(a) en el uso y cuidado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apropiados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del aparato y de cómo el aparato ayudará a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abordar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el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objetivo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del IFSP.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Yo accedo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a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ser responsable por el uso, cuidado, limpieza y mantenimiento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apropiados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del aparato.</w:t>
            </w:r>
          </w:p>
        </w:tc>
      </w:tr>
      <w:tr w:rsidR="0025368A" w:rsidRPr="00F65FB0" w14:paraId="39C9549F" w14:textId="77777777" w:rsidTr="002E22C9">
        <w:trPr>
          <w:trHeight w:val="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4AAC47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59C01A99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F65FB0" w14:paraId="3D317450" w14:textId="77777777" w:rsidTr="002E22C9">
        <w:trPr>
          <w:trHeight w:val="369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026F5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1"/>
          </w:p>
        </w:tc>
        <w:tc>
          <w:tcPr>
            <w:tcW w:w="9933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A384FC" w14:textId="38130461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3.  Accedo a notificarle al EISC si el aparato no está funcionando apropiadamente. El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aparato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no será adaptado ni alterado de ninguna manera permanente.</w:t>
            </w:r>
          </w:p>
        </w:tc>
      </w:tr>
      <w:tr w:rsidR="0025368A" w:rsidRPr="00F65FB0" w14:paraId="3AA9DBDC" w14:textId="77777777" w:rsidTr="002E22C9">
        <w:trPr>
          <w:trHeight w:val="351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806D1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2"/>
          </w:p>
        </w:tc>
        <w:tc>
          <w:tcPr>
            <w:tcW w:w="9933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3A4D07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4.  El aparato solamente será usado con el niño designado.</w:t>
            </w:r>
          </w:p>
        </w:tc>
      </w:tr>
      <w:tr w:rsidR="0025368A" w:rsidRPr="00F65FB0" w14:paraId="4CC66EFC" w14:textId="77777777" w:rsidTr="002E22C9">
        <w:trPr>
          <w:trHeight w:val="19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646A5B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3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450D9F6" w14:textId="1374ED8C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5.  Accedo a comunicarme </w:t>
            </w:r>
            <w:r w:rsidR="00015BD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regularmente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con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el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EISC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y equipo del IFSP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de mi hijo respecto a la necesidad y el uso continuo del aparato en relación con el logro de el/los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objetivos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del IFSP.</w:t>
            </w:r>
          </w:p>
        </w:tc>
      </w:tr>
      <w:tr w:rsidR="0025368A" w:rsidRPr="00F65FB0" w14:paraId="790431A1" w14:textId="77777777" w:rsidTr="002E22C9">
        <w:trPr>
          <w:trHeight w:val="224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9C915C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58817221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4674AB" w14:paraId="12601D21" w14:textId="77777777" w:rsidTr="002E22C9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F0DEEE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4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3A52A9A" w14:textId="2BF13772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6.  Entiendo que puedo solicitar asistencia </w:t>
            </w:r>
            <w:r w:rsidR="00571726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y entrenamiento constantes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del EISC </w:t>
            </w:r>
            <w:r w:rsidR="00571726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concerniendo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el uso del aparato para lograr el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objetivo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del IFSP. El EISC coordinará el personal apropiado para proporcionar asistencia.</w:t>
            </w:r>
          </w:p>
        </w:tc>
      </w:tr>
      <w:tr w:rsidR="0025368A" w:rsidRPr="004674AB" w14:paraId="70D43009" w14:textId="77777777" w:rsidTr="002E22C9">
        <w:trPr>
          <w:trHeight w:val="6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A43E6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181B77EB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F65FB0" w14:paraId="664EDC27" w14:textId="77777777" w:rsidTr="002E22C9">
        <w:trPr>
          <w:trHeight w:val="20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3B5EB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5"/>
          </w:p>
        </w:tc>
        <w:tc>
          <w:tcPr>
            <w:tcW w:w="9933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BA6BA89" w14:textId="5F3D24FF" w:rsidR="0025368A" w:rsidRPr="004674AB" w:rsidRDefault="0025368A" w:rsidP="0025368A">
            <w:pPr>
              <w:spacing w:before="20" w:after="20"/>
              <w:ind w:left="250" w:hanging="250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7.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 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Entiendo que el uso de esta tecnología asistencia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l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(AT) es un 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s-419"/>
              </w:rPr>
              <w:t>PRÉSTAMO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. Accedo a devolver 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el aparato de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AT cuando ya no se necesite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para lograr un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objetivo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del IFSP, cuando mi hijo ya no esté inscrito, o cuando mi hijo salga del Programa </w:t>
            </w:r>
            <w:r w:rsidR="00883627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para 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Infante</w:t>
            </w:r>
            <w:r w:rsidR="002528F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s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-Niños </w:t>
            </w:r>
            <w:r w:rsidR="002528F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M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enores de Tres </w:t>
            </w:r>
            <w:r w:rsidR="002528FB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A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ños.</w:t>
            </w:r>
          </w:p>
        </w:tc>
      </w:tr>
      <w:tr w:rsidR="0025368A" w:rsidRPr="00F65FB0" w14:paraId="154FCE2F" w14:textId="77777777" w:rsidTr="002E22C9">
        <w:trPr>
          <w:trHeight w:val="219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60C1D2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9933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6CF88694" w14:textId="77777777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</w:p>
        </w:tc>
      </w:tr>
      <w:tr w:rsidR="0025368A" w:rsidRPr="00F65FB0" w14:paraId="216B0C07" w14:textId="77777777" w:rsidTr="002E22C9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A5A2A3" w14:textId="77777777" w:rsidR="0025368A" w:rsidRPr="004674AB" w:rsidRDefault="0025368A" w:rsidP="0025368A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u w:val="single"/>
                <w:lang w:val="es-419"/>
              </w:rPr>
              <w:fldChar w:fldCharType="end"/>
            </w:r>
            <w:bookmarkEnd w:id="16"/>
          </w:p>
        </w:tc>
        <w:tc>
          <w:tcPr>
            <w:tcW w:w="9933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D1E95" w14:textId="67F4189D" w:rsidR="0025368A" w:rsidRPr="004674AB" w:rsidRDefault="0025368A" w:rsidP="0025368A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419"/>
              </w:rPr>
            </w:pP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8.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 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Yo entiendo que puedo ser responsable por 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la pérdida,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dañ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o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="00883627"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o falta de devolución del aparato que ha sido brindado a mi hijo en calidad de</w:t>
            </w:r>
            <w:r w:rsidRPr="004674AB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préstamo.</w:t>
            </w:r>
          </w:p>
        </w:tc>
      </w:tr>
      <w:tr w:rsidR="0025368A" w:rsidRPr="004674AB" w14:paraId="78C1EB17" w14:textId="77777777" w:rsidTr="00EF27DB">
        <w:trPr>
          <w:trHeight w:val="432"/>
          <w:jc w:val="center"/>
        </w:trPr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B9307A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Firma:</w:t>
            </w:r>
          </w:p>
        </w:tc>
        <w:tc>
          <w:tcPr>
            <w:tcW w:w="4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57A2F" w14:textId="77777777" w:rsidR="0025368A" w:rsidRPr="004674AB" w:rsidRDefault="0025368A" w:rsidP="0025368A">
            <w:pPr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end"/>
            </w:r>
            <w:bookmarkEnd w:id="17"/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D29F3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Fecha Recibido:</w:t>
            </w:r>
          </w:p>
        </w:tc>
        <w:tc>
          <w:tcPr>
            <w:tcW w:w="3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F370D" w14:textId="77777777" w:rsidR="0025368A" w:rsidRPr="004674AB" w:rsidRDefault="0025368A" w:rsidP="0025368A">
            <w:pPr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end"/>
            </w:r>
            <w:bookmarkEnd w:id="18"/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5FDD85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</w:tr>
      <w:tr w:rsidR="0025368A" w:rsidRPr="004674AB" w14:paraId="29F36D89" w14:textId="77777777" w:rsidTr="00EF27DB">
        <w:trPr>
          <w:trHeight w:val="432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64BEE7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Nombre en imprenta: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C7B36" w14:textId="77777777" w:rsidR="0025368A" w:rsidRPr="004674AB" w:rsidRDefault="0025368A" w:rsidP="0025368A">
            <w:pPr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end"/>
            </w:r>
            <w:bookmarkEnd w:id="19"/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918C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Relación con el Niño: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F73E9" w14:textId="77777777" w:rsidR="0025368A" w:rsidRPr="004674AB" w:rsidRDefault="0025368A" w:rsidP="0025368A">
            <w:pPr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fldChar w:fldCharType="end"/>
            </w:r>
            <w:bookmarkEnd w:id="20"/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1E997F" w14:textId="77777777" w:rsidR="0025368A" w:rsidRPr="004674AB" w:rsidRDefault="0025368A" w:rsidP="0025368A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</w:tr>
      <w:tr w:rsidR="0025368A" w:rsidRPr="004674AB" w14:paraId="0C3C8367" w14:textId="77777777" w:rsidTr="00EF27DB">
        <w:trPr>
          <w:trHeight w:val="432"/>
          <w:jc w:val="center"/>
        </w:trPr>
        <w:tc>
          <w:tcPr>
            <w:tcW w:w="197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BDF6C9" w14:textId="77777777" w:rsidR="0025368A" w:rsidRPr="004674AB" w:rsidRDefault="00976D1B" w:rsidP="00976D1B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Nombre del Proveedor de Servicios</w:t>
            </w:r>
            <w:r w:rsidR="007A0F33"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B16AF0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1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06503" w14:textId="77777777" w:rsidR="0025368A" w:rsidRPr="004674AB" w:rsidRDefault="00976D1B" w:rsidP="0025368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  <w:t>Firma del Proveedor de Servicios:</w:t>
            </w:r>
          </w:p>
        </w:tc>
        <w:tc>
          <w:tcPr>
            <w:tcW w:w="35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0FE62D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2"/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2FE2E22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25368A" w:rsidRPr="004674AB" w14:paraId="05A84387" w14:textId="77777777" w:rsidTr="00EF27DB">
        <w:trPr>
          <w:trHeight w:val="432"/>
          <w:jc w:val="center"/>
        </w:trPr>
        <w:tc>
          <w:tcPr>
            <w:tcW w:w="363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889D0FA" w14:textId="47C1382F" w:rsidR="0025368A" w:rsidRPr="004674AB" w:rsidRDefault="002E22C9" w:rsidP="0025368A">
            <w:pPr>
              <w:ind w:right="-108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19"/>
                <w:szCs w:val="19"/>
                <w:lang w:val="es-419"/>
              </w:rPr>
              <w:t>Nombre de la Agencia del Proveedor de Servicio</w:t>
            </w:r>
            <w:r w:rsidR="002528FB" w:rsidRPr="004674AB">
              <w:rPr>
                <w:rFonts w:ascii="Arial Narrow" w:hAnsi="Arial Narrow" w:cs="Arial"/>
                <w:sz w:val="19"/>
                <w:szCs w:val="19"/>
                <w:lang w:val="es-419"/>
              </w:rPr>
              <w:t>s</w:t>
            </w:r>
            <w:r w:rsidRPr="004674AB">
              <w:rPr>
                <w:rFonts w:ascii="Arial Narrow" w:hAnsi="Arial Narrow" w:cs="Arial"/>
                <w:sz w:val="19"/>
                <w:szCs w:val="19"/>
                <w:lang w:val="es-419"/>
              </w:rPr>
              <w:t>:</w:t>
            </w:r>
            <w:r w:rsidR="0025368A"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67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22B008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3"/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C7F901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41FFB" w:rsidRPr="004674AB" w14:paraId="673B07FB" w14:textId="77777777" w:rsidTr="00EF27DB">
        <w:trPr>
          <w:trHeight w:val="432"/>
          <w:jc w:val="center"/>
        </w:trPr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33534F" w14:textId="77777777" w:rsidR="0025368A" w:rsidRPr="004674AB" w:rsidRDefault="002E22C9" w:rsidP="0025368A">
            <w:pPr>
              <w:jc w:val="right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0FB932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4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06F2F" w14:textId="77777777" w:rsidR="0025368A" w:rsidRPr="004674AB" w:rsidRDefault="002E22C9" w:rsidP="0025368A">
            <w:pPr>
              <w:ind w:right="-144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Ciudad: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62481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5"/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3762C" w14:textId="77777777" w:rsidR="0025368A" w:rsidRPr="004674AB" w:rsidRDefault="002E22C9" w:rsidP="0025368A">
            <w:pPr>
              <w:ind w:right="-144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Estado: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39305B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6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0D9A5" w14:textId="77777777" w:rsidR="0025368A" w:rsidRPr="004674AB" w:rsidRDefault="002E22C9" w:rsidP="0025368A">
            <w:pPr>
              <w:ind w:right="-144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t>Código postal: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AA4676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noProof/>
                <w:sz w:val="20"/>
                <w:szCs w:val="20"/>
                <w:lang w:val="es-419"/>
              </w:rPr>
              <w:t> </w:t>
            </w:r>
            <w:r w:rsidRPr="004674AB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27"/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45E0D8F" w14:textId="77777777" w:rsidR="0025368A" w:rsidRPr="004674AB" w:rsidRDefault="0025368A" w:rsidP="0025368A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25368A" w:rsidRPr="004674AB" w14:paraId="55DB02FA" w14:textId="77777777" w:rsidTr="002E22C9">
        <w:trPr>
          <w:trHeight w:val="66"/>
          <w:jc w:val="center"/>
        </w:trPr>
        <w:tc>
          <w:tcPr>
            <w:tcW w:w="10656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AE0AA3" w14:textId="77777777" w:rsidR="0025368A" w:rsidRPr="004674AB" w:rsidRDefault="0025368A" w:rsidP="0025368A">
            <w:pPr>
              <w:rPr>
                <w:rFonts w:ascii="Arial Narrow" w:hAnsi="Arial Narrow" w:cs="Arial"/>
                <w:sz w:val="8"/>
                <w:szCs w:val="8"/>
                <w:lang w:val="es-419"/>
              </w:rPr>
            </w:pPr>
          </w:p>
        </w:tc>
      </w:tr>
    </w:tbl>
    <w:p w14:paraId="4E0E2303" w14:textId="77777777" w:rsidR="00B9275E" w:rsidRPr="004674AB" w:rsidRDefault="00B9275E" w:rsidP="00B9275E">
      <w:pPr>
        <w:rPr>
          <w:rFonts w:ascii="Arial Narrow" w:hAnsi="Arial Narrow"/>
          <w:sz w:val="12"/>
          <w:szCs w:val="12"/>
          <w:lang w:val="es-419"/>
        </w:rPr>
      </w:pPr>
    </w:p>
    <w:sectPr w:rsidR="00B9275E" w:rsidRPr="004674AB" w:rsidSect="00AF292F">
      <w:headerReference w:type="first" r:id="rId8"/>
      <w:footerReference w:type="first" r:id="rId9"/>
      <w:pgSz w:w="12240" w:h="15840"/>
      <w:pgMar w:top="1152" w:right="720" w:bottom="1008" w:left="72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1BE0" w14:textId="77777777" w:rsidR="002454C0" w:rsidRDefault="002454C0" w:rsidP="00A32A4C">
      <w:r>
        <w:separator/>
      </w:r>
    </w:p>
  </w:endnote>
  <w:endnote w:type="continuationSeparator" w:id="0">
    <w:p w14:paraId="5384F201" w14:textId="77777777" w:rsidR="002454C0" w:rsidRDefault="002454C0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43F8" w14:textId="46FB9CE3" w:rsidR="00B9275E" w:rsidRPr="00AF292F" w:rsidRDefault="00B9275E" w:rsidP="00B9275E">
    <w:pPr>
      <w:pStyle w:val="Footer"/>
      <w:tabs>
        <w:tab w:val="clear" w:pos="9360"/>
        <w:tab w:val="right" w:pos="10710"/>
      </w:tabs>
    </w:pPr>
    <w:r w:rsidRPr="00AF292F">
      <w:rPr>
        <w:rFonts w:ascii="Arial Narrow" w:hAnsi="Arial Narrow" w:cs="Arial"/>
        <w:sz w:val="16"/>
        <w:szCs w:val="16"/>
      </w:rPr>
      <w:t>NC ITP Assistive Technology Loan Agreement (</w:t>
    </w:r>
    <w:r w:rsidR="001B490C">
      <w:rPr>
        <w:rFonts w:ascii="Arial Narrow" w:hAnsi="Arial Narrow" w:cs="Arial"/>
        <w:sz w:val="16"/>
        <w:szCs w:val="16"/>
      </w:rPr>
      <w:t xml:space="preserve">3/12, </w:t>
    </w:r>
    <w:r w:rsidRPr="00AF292F">
      <w:rPr>
        <w:rFonts w:ascii="Arial Narrow" w:hAnsi="Arial Narrow" w:cs="Arial"/>
        <w:sz w:val="16"/>
        <w:szCs w:val="16"/>
      </w:rPr>
      <w:t>Review 4/14, Updated 4/20, Revised 7/20</w:t>
    </w:r>
    <w:r w:rsidR="001B490C">
      <w:rPr>
        <w:rFonts w:ascii="Arial Narrow" w:hAnsi="Arial Narrow" w:cs="Arial"/>
        <w:sz w:val="16"/>
        <w:szCs w:val="16"/>
      </w:rPr>
      <w:t>, Update</w:t>
    </w:r>
    <w:r w:rsidR="00EF27DB">
      <w:rPr>
        <w:rFonts w:ascii="Arial Narrow" w:hAnsi="Arial Narrow" w:cs="Arial"/>
        <w:sz w:val="16"/>
        <w:szCs w:val="16"/>
      </w:rPr>
      <w:t>d</w:t>
    </w:r>
    <w:r w:rsidR="001B490C">
      <w:rPr>
        <w:rFonts w:ascii="Arial Narrow" w:hAnsi="Arial Narrow" w:cs="Arial"/>
        <w:sz w:val="16"/>
        <w:szCs w:val="16"/>
      </w:rPr>
      <w:t xml:space="preserve"> 4/22</w:t>
    </w:r>
    <w:r w:rsidR="00EF27DB">
      <w:rPr>
        <w:rFonts w:ascii="Arial Narrow" w:hAnsi="Arial Narrow" w:cs="Arial"/>
        <w:sz w:val="16"/>
        <w:szCs w:val="16"/>
      </w:rPr>
      <w:t>, Revised 8/22</w:t>
    </w:r>
    <w:r w:rsidRPr="00AF292F">
      <w:rPr>
        <w:rFonts w:ascii="Arial Narrow" w:hAnsi="Arial Narrow" w:cs="Arial"/>
        <w:sz w:val="16"/>
        <w:szCs w:val="16"/>
      </w:rPr>
      <w:t>)</w:t>
    </w:r>
    <w:r w:rsidRPr="00AF292F">
      <w:rPr>
        <w:rFonts w:ascii="Arial Narrow" w:hAnsi="Arial Narrow" w:cs="Arial"/>
        <w:sz w:val="16"/>
        <w:szCs w:val="16"/>
      </w:rPr>
      <w:tab/>
    </w:r>
    <w:r w:rsidRPr="00F65FB0">
      <w:rPr>
        <w:rFonts w:ascii="Arial Narrow" w:hAnsi="Arial Narrow" w:cs="Arial"/>
        <w:sz w:val="16"/>
        <w:szCs w:val="16"/>
      </w:rPr>
      <w:t>P</w:t>
    </w:r>
    <w:r w:rsidR="004674AB" w:rsidRPr="00F65FB0">
      <w:rPr>
        <w:rFonts w:ascii="Arial Narrow" w:hAnsi="Arial Narrow" w:cs="Arial"/>
        <w:sz w:val="16"/>
        <w:szCs w:val="16"/>
      </w:rPr>
      <w:t>ág</w:t>
    </w:r>
    <w:r w:rsidR="004674AB">
      <w:rPr>
        <w:rFonts w:ascii="Arial Narrow" w:hAnsi="Arial Narrow" w:cs="Arial"/>
        <w:sz w:val="16"/>
        <w:szCs w:val="16"/>
      </w:rPr>
      <w:t>.</w:t>
    </w:r>
    <w:r w:rsidRPr="00AF292F">
      <w:rPr>
        <w:rFonts w:ascii="Arial Narrow" w:hAnsi="Arial Narrow" w:cs="Arial"/>
        <w:sz w:val="16"/>
        <w:szCs w:val="16"/>
      </w:rPr>
      <w:t xml:space="preserve"> </w:t>
    </w:r>
    <w:r w:rsidRPr="00AF292F">
      <w:rPr>
        <w:rFonts w:ascii="Arial Narrow" w:hAnsi="Arial Narrow" w:cs="Arial"/>
        <w:sz w:val="16"/>
        <w:szCs w:val="16"/>
      </w:rPr>
      <w:fldChar w:fldCharType="begin"/>
    </w:r>
    <w:r w:rsidRPr="00AF292F">
      <w:rPr>
        <w:rFonts w:ascii="Arial Narrow" w:hAnsi="Arial Narrow" w:cs="Arial"/>
        <w:sz w:val="16"/>
        <w:szCs w:val="16"/>
      </w:rPr>
      <w:instrText xml:space="preserve"> PAGE </w:instrText>
    </w:r>
    <w:r w:rsidRPr="00AF292F">
      <w:rPr>
        <w:rFonts w:ascii="Arial Narrow" w:hAnsi="Arial Narrow" w:cs="Arial"/>
        <w:sz w:val="16"/>
        <w:szCs w:val="16"/>
      </w:rPr>
      <w:fldChar w:fldCharType="separate"/>
    </w:r>
    <w:r w:rsidRPr="00AF292F">
      <w:rPr>
        <w:rFonts w:ascii="Arial Narrow" w:hAnsi="Arial Narrow" w:cs="Arial"/>
        <w:sz w:val="16"/>
        <w:szCs w:val="16"/>
      </w:rPr>
      <w:t>1</w:t>
    </w:r>
    <w:r w:rsidRPr="00AF292F">
      <w:rPr>
        <w:rFonts w:ascii="Arial Narrow" w:hAnsi="Arial Narrow" w:cs="Arial"/>
        <w:sz w:val="16"/>
        <w:szCs w:val="16"/>
      </w:rPr>
      <w:fldChar w:fldCharType="end"/>
    </w:r>
    <w:r w:rsidRPr="00AF292F">
      <w:rPr>
        <w:rFonts w:ascii="Arial Narrow" w:hAnsi="Arial Narrow" w:cs="Arial"/>
        <w:sz w:val="16"/>
        <w:szCs w:val="16"/>
      </w:rPr>
      <w:t xml:space="preserve"> of </w:t>
    </w:r>
    <w:r w:rsidRPr="00AF292F">
      <w:rPr>
        <w:rFonts w:ascii="Arial Narrow" w:hAnsi="Arial Narrow" w:cs="Arial"/>
        <w:sz w:val="16"/>
        <w:szCs w:val="16"/>
      </w:rPr>
      <w:fldChar w:fldCharType="begin"/>
    </w:r>
    <w:r w:rsidRPr="00AF292F">
      <w:rPr>
        <w:rFonts w:ascii="Arial Narrow" w:hAnsi="Arial Narrow" w:cs="Arial"/>
        <w:sz w:val="16"/>
        <w:szCs w:val="16"/>
      </w:rPr>
      <w:instrText xml:space="preserve"> NUMPAGES  </w:instrText>
    </w:r>
    <w:r w:rsidRPr="00AF292F">
      <w:rPr>
        <w:rFonts w:ascii="Arial Narrow" w:hAnsi="Arial Narrow" w:cs="Arial"/>
        <w:sz w:val="16"/>
        <w:szCs w:val="16"/>
      </w:rPr>
      <w:fldChar w:fldCharType="separate"/>
    </w:r>
    <w:r w:rsidRPr="00AF292F">
      <w:rPr>
        <w:rFonts w:ascii="Arial Narrow" w:hAnsi="Arial Narrow" w:cs="Arial"/>
        <w:sz w:val="16"/>
        <w:szCs w:val="16"/>
      </w:rPr>
      <w:t>2</w:t>
    </w:r>
    <w:r w:rsidRPr="00AF292F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7E24" w14:textId="77777777" w:rsidR="002454C0" w:rsidRDefault="002454C0" w:rsidP="00A32A4C">
      <w:r>
        <w:separator/>
      </w:r>
    </w:p>
  </w:footnote>
  <w:footnote w:type="continuationSeparator" w:id="0">
    <w:p w14:paraId="32401A79" w14:textId="77777777" w:rsidR="002454C0" w:rsidRDefault="002454C0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E7F3" w14:textId="77777777" w:rsidR="001B490C" w:rsidRPr="0097681B" w:rsidRDefault="001B490C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97681B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5358460B" w14:textId="77777777" w:rsidR="001B490C" w:rsidRPr="0097681B" w:rsidRDefault="001B490C" w:rsidP="0097681B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97681B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E356EC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5DB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C2FD1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3A34B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106640">
    <w:abstractNumId w:val="0"/>
  </w:num>
  <w:num w:numId="2" w16cid:durableId="2019500621">
    <w:abstractNumId w:val="10"/>
  </w:num>
  <w:num w:numId="3" w16cid:durableId="2122677021">
    <w:abstractNumId w:val="1"/>
  </w:num>
  <w:num w:numId="4" w16cid:durableId="1288851238">
    <w:abstractNumId w:val="5"/>
  </w:num>
  <w:num w:numId="5" w16cid:durableId="694110920">
    <w:abstractNumId w:val="2"/>
  </w:num>
  <w:num w:numId="6" w16cid:durableId="552234714">
    <w:abstractNumId w:val="3"/>
  </w:num>
  <w:num w:numId="7" w16cid:durableId="596866166">
    <w:abstractNumId w:val="8"/>
  </w:num>
  <w:num w:numId="8" w16cid:durableId="69735035">
    <w:abstractNumId w:val="6"/>
  </w:num>
  <w:num w:numId="9" w16cid:durableId="38674650">
    <w:abstractNumId w:val="4"/>
  </w:num>
  <w:num w:numId="10" w16cid:durableId="1453671522">
    <w:abstractNumId w:val="9"/>
  </w:num>
  <w:num w:numId="11" w16cid:durableId="703944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P+gc3iiOdWAvDyXBVaLidlm9KmXXIXLNRShQsqZRWBGrkQyVpllqzwSs7LtF9IxX21F1nRK5rFxc8SvAvaCYg==" w:salt="XSrWc9bDszz3QLzwNZdf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C4"/>
    <w:rsid w:val="00001D8E"/>
    <w:rsid w:val="000132C8"/>
    <w:rsid w:val="00015BDA"/>
    <w:rsid w:val="000417EE"/>
    <w:rsid w:val="00042993"/>
    <w:rsid w:val="00043677"/>
    <w:rsid w:val="00045792"/>
    <w:rsid w:val="00045B16"/>
    <w:rsid w:val="00050B9F"/>
    <w:rsid w:val="00083773"/>
    <w:rsid w:val="00090CB0"/>
    <w:rsid w:val="000A0942"/>
    <w:rsid w:val="000B0B15"/>
    <w:rsid w:val="000C0F5D"/>
    <w:rsid w:val="000E31CF"/>
    <w:rsid w:val="00111FF7"/>
    <w:rsid w:val="00127772"/>
    <w:rsid w:val="0015365F"/>
    <w:rsid w:val="00164899"/>
    <w:rsid w:val="00175531"/>
    <w:rsid w:val="00176FF1"/>
    <w:rsid w:val="001818FE"/>
    <w:rsid w:val="00197165"/>
    <w:rsid w:val="001A01D2"/>
    <w:rsid w:val="001B490C"/>
    <w:rsid w:val="001C7F17"/>
    <w:rsid w:val="001F13AD"/>
    <w:rsid w:val="001F2C64"/>
    <w:rsid w:val="001F3F40"/>
    <w:rsid w:val="0021263B"/>
    <w:rsid w:val="002236EB"/>
    <w:rsid w:val="0023013C"/>
    <w:rsid w:val="002454C0"/>
    <w:rsid w:val="00246260"/>
    <w:rsid w:val="00251D4A"/>
    <w:rsid w:val="002528FB"/>
    <w:rsid w:val="0025368A"/>
    <w:rsid w:val="00261815"/>
    <w:rsid w:val="00280A9F"/>
    <w:rsid w:val="00292C38"/>
    <w:rsid w:val="002B6B3D"/>
    <w:rsid w:val="002E22C9"/>
    <w:rsid w:val="002E46C4"/>
    <w:rsid w:val="002E5B24"/>
    <w:rsid w:val="002E639B"/>
    <w:rsid w:val="003210F1"/>
    <w:rsid w:val="00322295"/>
    <w:rsid w:val="00333A2A"/>
    <w:rsid w:val="00334C26"/>
    <w:rsid w:val="00344B35"/>
    <w:rsid w:val="003B5C56"/>
    <w:rsid w:val="003F1F2E"/>
    <w:rsid w:val="00411AA0"/>
    <w:rsid w:val="00412E9F"/>
    <w:rsid w:val="004318E0"/>
    <w:rsid w:val="004427C4"/>
    <w:rsid w:val="0044675E"/>
    <w:rsid w:val="00450150"/>
    <w:rsid w:val="00450EB5"/>
    <w:rsid w:val="004674AB"/>
    <w:rsid w:val="00472447"/>
    <w:rsid w:val="004A6B1A"/>
    <w:rsid w:val="004C5B0B"/>
    <w:rsid w:val="004C62B1"/>
    <w:rsid w:val="004C723E"/>
    <w:rsid w:val="004D0BEA"/>
    <w:rsid w:val="005227A8"/>
    <w:rsid w:val="00547B4C"/>
    <w:rsid w:val="00550716"/>
    <w:rsid w:val="00555212"/>
    <w:rsid w:val="00571726"/>
    <w:rsid w:val="005C72B7"/>
    <w:rsid w:val="005C7312"/>
    <w:rsid w:val="005F1D25"/>
    <w:rsid w:val="005F2305"/>
    <w:rsid w:val="005F6726"/>
    <w:rsid w:val="005F68A7"/>
    <w:rsid w:val="0060445F"/>
    <w:rsid w:val="006073D1"/>
    <w:rsid w:val="00631F9E"/>
    <w:rsid w:val="00632C0B"/>
    <w:rsid w:val="00641C3A"/>
    <w:rsid w:val="00676B54"/>
    <w:rsid w:val="006802A3"/>
    <w:rsid w:val="00680B31"/>
    <w:rsid w:val="00690D63"/>
    <w:rsid w:val="00692998"/>
    <w:rsid w:val="006D7AD1"/>
    <w:rsid w:val="006F351C"/>
    <w:rsid w:val="006F4831"/>
    <w:rsid w:val="006F4D7E"/>
    <w:rsid w:val="00713C9C"/>
    <w:rsid w:val="00741FFB"/>
    <w:rsid w:val="00757F1A"/>
    <w:rsid w:val="00761A6C"/>
    <w:rsid w:val="007716D8"/>
    <w:rsid w:val="00783262"/>
    <w:rsid w:val="007A0F33"/>
    <w:rsid w:val="007B3599"/>
    <w:rsid w:val="007D4756"/>
    <w:rsid w:val="00810570"/>
    <w:rsid w:val="00810F30"/>
    <w:rsid w:val="00837A34"/>
    <w:rsid w:val="008558C8"/>
    <w:rsid w:val="008661B6"/>
    <w:rsid w:val="00883627"/>
    <w:rsid w:val="008A38D9"/>
    <w:rsid w:val="008A4EAA"/>
    <w:rsid w:val="008A6744"/>
    <w:rsid w:val="008B6A41"/>
    <w:rsid w:val="008F1E3F"/>
    <w:rsid w:val="00914B72"/>
    <w:rsid w:val="00933F92"/>
    <w:rsid w:val="00952D1E"/>
    <w:rsid w:val="009745EA"/>
    <w:rsid w:val="00974D9A"/>
    <w:rsid w:val="009767F1"/>
    <w:rsid w:val="00976D1B"/>
    <w:rsid w:val="0098237B"/>
    <w:rsid w:val="0098388B"/>
    <w:rsid w:val="009A04F0"/>
    <w:rsid w:val="009B6FCD"/>
    <w:rsid w:val="009D6D9B"/>
    <w:rsid w:val="009F1D5E"/>
    <w:rsid w:val="009F1E86"/>
    <w:rsid w:val="00A11A14"/>
    <w:rsid w:val="00A215E1"/>
    <w:rsid w:val="00A32A4C"/>
    <w:rsid w:val="00A34615"/>
    <w:rsid w:val="00A523B4"/>
    <w:rsid w:val="00A54E55"/>
    <w:rsid w:val="00AA5E9F"/>
    <w:rsid w:val="00AC63CE"/>
    <w:rsid w:val="00AC6A68"/>
    <w:rsid w:val="00AF11E2"/>
    <w:rsid w:val="00AF292F"/>
    <w:rsid w:val="00AF3AE1"/>
    <w:rsid w:val="00AF5EE7"/>
    <w:rsid w:val="00B12C50"/>
    <w:rsid w:val="00B344EA"/>
    <w:rsid w:val="00B364DC"/>
    <w:rsid w:val="00B54912"/>
    <w:rsid w:val="00B609F6"/>
    <w:rsid w:val="00B9275E"/>
    <w:rsid w:val="00B92871"/>
    <w:rsid w:val="00BA14C1"/>
    <w:rsid w:val="00BC55BD"/>
    <w:rsid w:val="00BE7729"/>
    <w:rsid w:val="00C06CB5"/>
    <w:rsid w:val="00C11434"/>
    <w:rsid w:val="00C2387B"/>
    <w:rsid w:val="00C30A39"/>
    <w:rsid w:val="00C3224A"/>
    <w:rsid w:val="00C658E0"/>
    <w:rsid w:val="00CA1E69"/>
    <w:rsid w:val="00CA6E9A"/>
    <w:rsid w:val="00CC3075"/>
    <w:rsid w:val="00CC6BB9"/>
    <w:rsid w:val="00CF6773"/>
    <w:rsid w:val="00D01D0A"/>
    <w:rsid w:val="00D10915"/>
    <w:rsid w:val="00D402F9"/>
    <w:rsid w:val="00D664C4"/>
    <w:rsid w:val="00DB2F6C"/>
    <w:rsid w:val="00DC3B0A"/>
    <w:rsid w:val="00DF42D4"/>
    <w:rsid w:val="00E14957"/>
    <w:rsid w:val="00E16D21"/>
    <w:rsid w:val="00E416D3"/>
    <w:rsid w:val="00E53A6E"/>
    <w:rsid w:val="00E5635F"/>
    <w:rsid w:val="00E630C8"/>
    <w:rsid w:val="00E70B01"/>
    <w:rsid w:val="00E93E4F"/>
    <w:rsid w:val="00EB0019"/>
    <w:rsid w:val="00EE3EDB"/>
    <w:rsid w:val="00EF27DB"/>
    <w:rsid w:val="00EF533B"/>
    <w:rsid w:val="00F10515"/>
    <w:rsid w:val="00F17494"/>
    <w:rsid w:val="00F65FB0"/>
    <w:rsid w:val="00F92139"/>
    <w:rsid w:val="00F9643C"/>
    <w:rsid w:val="00FA0E79"/>
    <w:rsid w:val="00FB666B"/>
    <w:rsid w:val="00FC5E13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E6B88"/>
  <w14:defaultImageDpi w14:val="32767"/>
  <w15:docId w15:val="{C700A271-B130-4E08-8788-47BCADC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Spanish_SP\Assistive%20Technology\AT%20Loan%20Agreemen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Loan Agreement_Spanish.dotx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</dc:creator>
  <cp:keywords>Spanish</cp:keywords>
  <dc:description/>
  <cp:lastModifiedBy>Bailey, Andrea B.</cp:lastModifiedBy>
  <cp:revision>2</cp:revision>
  <cp:lastPrinted>2020-09-11T16:17:00Z</cp:lastPrinted>
  <dcterms:created xsi:type="dcterms:W3CDTF">2024-07-08T14:08:00Z</dcterms:created>
  <dcterms:modified xsi:type="dcterms:W3CDTF">2024-07-08T14:08:00Z</dcterms:modified>
</cp:coreProperties>
</file>