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0ECA" w14:textId="77777777" w:rsidR="00C50C74" w:rsidRPr="0036460C" w:rsidRDefault="00C50C74" w:rsidP="00C50C74">
      <w:pPr>
        <w:pStyle w:val="Title"/>
        <w:tabs>
          <w:tab w:val="clear" w:pos="720"/>
        </w:tabs>
        <w:ind w:left="0" w:firstLine="0"/>
        <w:rPr>
          <w:rFonts w:ascii="Arial" w:hAnsi="Arial"/>
          <w:b w:val="0"/>
          <w:lang w:val="es-419"/>
        </w:rPr>
      </w:pPr>
    </w:p>
    <w:tbl>
      <w:tblPr>
        <w:tblW w:w="1062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C50C74" w:rsidRPr="00DF3010" w14:paraId="433B2AD2" w14:textId="77777777" w:rsidTr="00C50C74">
        <w:trPr>
          <w:trHeight w:val="179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3110226B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spacing w:before="360"/>
              <w:ind w:left="-378" w:firstLine="0"/>
              <w:jc w:val="right"/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</w:pPr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PROGRAMA INFANTES-NIÑOS MENORES DE </w:t>
            </w:r>
            <w:smartTag w:uri="urn:schemas-microsoft-com:office:smarttags" w:element="stockticker">
              <w:r w:rsidRPr="00DF3010">
                <w:rPr>
                  <w:rFonts w:ascii="Arial Black" w:hAnsi="Arial Black"/>
                  <w:b w:val="0"/>
                  <w:i/>
                  <w:sz w:val="28"/>
                  <w:szCs w:val="28"/>
                  <w:lang w:val="es-419"/>
                </w:rPr>
                <w:t>TRES</w:t>
              </w:r>
            </w:smartTag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 AÑOS</w:t>
            </w:r>
          </w:p>
          <w:p w14:paraId="53051DD7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-374" w:firstLine="0"/>
              <w:jc w:val="right"/>
              <w:rPr>
                <w:rFonts w:ascii="Arial Black" w:hAnsi="Arial Black"/>
                <w:b w:val="0"/>
                <w:i/>
                <w:noProof/>
                <w:sz w:val="28"/>
                <w:szCs w:val="28"/>
                <w:lang w:val="es-419"/>
              </w:rPr>
            </w:pPr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DE CAROLINA </w:t>
            </w:r>
            <w:smartTag w:uri="urn:schemas-microsoft-com:office:smarttags" w:element="stockticker">
              <w:r w:rsidRPr="00DF3010">
                <w:rPr>
                  <w:rFonts w:ascii="Arial Black" w:hAnsi="Arial Black"/>
                  <w:b w:val="0"/>
                  <w:i/>
                  <w:sz w:val="28"/>
                  <w:szCs w:val="28"/>
                  <w:lang w:val="es-419"/>
                </w:rPr>
                <w:t>DEL</w:t>
              </w:r>
            </w:smartTag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 NORTE</w:t>
            </w:r>
          </w:p>
          <w:p w14:paraId="06569913" w14:textId="77777777" w:rsidR="00C50C74" w:rsidRPr="00DF3010" w:rsidRDefault="00C50C74" w:rsidP="00C50C74">
            <w:pPr>
              <w:framePr w:hSpace="180" w:wrap="auto" w:vAnchor="text" w:hAnchor="text" w:x="1152" w:y="324"/>
              <w:rPr>
                <w:rFonts w:ascii="Arial Black" w:hAnsi="Arial Black"/>
                <w:smallCaps/>
                <w:noProof/>
                <w:sz w:val="32"/>
                <w:szCs w:val="32"/>
                <w:lang w:val="es-419"/>
              </w:rPr>
            </w:pPr>
            <w:r w:rsidRPr="00DF3010">
              <w:rPr>
                <w:rFonts w:ascii="Arial Black" w:hAnsi="Arial Black" w:cs="Arial"/>
                <w:i/>
                <w:sz w:val="32"/>
                <w:szCs w:val="32"/>
                <w:lang w:val="es-419"/>
              </w:rPr>
              <w:t>PLAN INDIVIDUALIZADO DE SERVICIOS PARA LA FAMILIA</w:t>
            </w:r>
          </w:p>
        </w:tc>
      </w:tr>
    </w:tbl>
    <w:p w14:paraId="4FE6879D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rPr>
          <w:rFonts w:ascii="Arial" w:hAnsi="Arial"/>
          <w:b w:val="0"/>
          <w:lang w:val="es-419"/>
        </w:rPr>
      </w:pPr>
    </w:p>
    <w:p w14:paraId="59ED7D42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rPr>
          <w:rFonts w:ascii="Arial" w:hAnsi="Arial"/>
          <w:b w:val="0"/>
          <w:lang w:val="es-419"/>
        </w:rPr>
      </w:pPr>
    </w:p>
    <w:p w14:paraId="06EB240C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p w14:paraId="05D29663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p w14:paraId="7AE00604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5"/>
      </w:tblGrid>
      <w:tr w:rsidR="00C50C74" w:rsidRPr="00DF3010" w14:paraId="484DF5C0" w14:textId="77777777" w:rsidTr="00C50C74">
        <w:trPr>
          <w:trHeight w:val="580"/>
        </w:trPr>
        <w:tc>
          <w:tcPr>
            <w:tcW w:w="6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3AE2D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rPr>
                <w:rFonts w:ascii="Arial" w:hAnsi="Arial"/>
                <w:bCs/>
                <w:smallCaps w:val="0"/>
                <w:lang w:val="es-419"/>
              </w:rPr>
            </w:pPr>
            <w:r w:rsidRPr="00DF3010">
              <w:rPr>
                <w:rFonts w:ascii="Arial" w:hAnsi="Arial" w:cs="Arial"/>
                <w:smallCaps w:val="0"/>
                <w:lang w:val="es-419"/>
              </w:rPr>
              <w:t>Fechas y Eventos Importantes</w:t>
            </w:r>
          </w:p>
        </w:tc>
      </w:tr>
      <w:tr w:rsidR="00C50C74" w:rsidRPr="00DF3010" w14:paraId="433226B4" w14:textId="77777777" w:rsidTr="00C50C74">
        <w:trPr>
          <w:trHeight w:val="120"/>
        </w:trPr>
        <w:tc>
          <w:tcPr>
            <w:tcW w:w="6115" w:type="dxa"/>
            <w:tcBorders>
              <w:left w:val="nil"/>
              <w:bottom w:val="single" w:sz="4" w:space="0" w:color="auto"/>
              <w:right w:val="nil"/>
            </w:tcBorders>
          </w:tcPr>
          <w:p w14:paraId="71D994E6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b w:val="0"/>
                <w:sz w:val="8"/>
                <w:szCs w:val="8"/>
                <w:lang w:val="es-419"/>
              </w:rPr>
            </w:pPr>
          </w:p>
        </w:tc>
      </w:tr>
      <w:tr w:rsidR="00C50C74" w:rsidRPr="00DF3010" w14:paraId="02DD36AA" w14:textId="77777777" w:rsidTr="00C50C74">
        <w:trPr>
          <w:trHeight w:val="9116"/>
        </w:trPr>
        <w:tc>
          <w:tcPr>
            <w:tcW w:w="6115" w:type="dxa"/>
            <w:tcBorders>
              <w:right w:val="single" w:sz="4" w:space="0" w:color="auto"/>
            </w:tcBorders>
          </w:tcPr>
          <w:p w14:paraId="760397A3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b w:val="0"/>
                <w:sz w:val="22"/>
                <w:szCs w:val="22"/>
                <w:lang w:val="es-419"/>
              </w:rPr>
            </w:pP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instrText xml:space="preserve"> FORMTEXT </w:instrText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separate"/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end"/>
            </w:r>
            <w:bookmarkEnd w:id="0"/>
          </w:p>
        </w:tc>
      </w:tr>
    </w:tbl>
    <w:p w14:paraId="7B86C157" w14:textId="77777777" w:rsidR="00C50C74" w:rsidRPr="00DF3010" w:rsidRDefault="00C50C74" w:rsidP="00C50C74">
      <w:pPr>
        <w:rPr>
          <w:sz w:val="16"/>
          <w:lang w:val="es-419"/>
        </w:rPr>
      </w:pPr>
      <w:r w:rsidRPr="00DF3010">
        <w:rPr>
          <w:sz w:val="16"/>
          <w:lang w:val="es-419"/>
        </w:rPr>
        <w:br w:type="textWrapping" w:clear="all"/>
      </w:r>
    </w:p>
    <w:p w14:paraId="7BB41F8A" w14:textId="77777777" w:rsidR="00C50C74" w:rsidRPr="00DF3010" w:rsidRDefault="00C50C74" w:rsidP="003D56F0">
      <w:pPr>
        <w:spacing w:before="60" w:after="60"/>
        <w:rPr>
          <w:rFonts w:ascii="Arial" w:hAnsi="Arial" w:cs="Arial"/>
          <w:b/>
          <w:bCs/>
          <w:sz w:val="20"/>
          <w:szCs w:val="20"/>
          <w:lang w:val="es-419"/>
        </w:rPr>
        <w:sectPr w:rsidR="00C50C74" w:rsidRPr="00DF3010" w:rsidSect="00CF7131">
          <w:headerReference w:type="default" r:id="rId8"/>
          <w:footerReference w:type="default" r:id="rId9"/>
          <w:pgSz w:w="12240" w:h="15840" w:code="1"/>
          <w:pgMar w:top="720" w:right="720" w:bottom="720" w:left="720" w:header="432" w:footer="432" w:gutter="0"/>
          <w:pgNumType w:start="1"/>
          <w:cols w:space="180"/>
          <w:docGrid w:linePitch="360"/>
        </w:sectPr>
      </w:pPr>
    </w:p>
    <w:tbl>
      <w:tblPr>
        <w:tblW w:w="11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766"/>
        <w:gridCol w:w="90"/>
        <w:gridCol w:w="270"/>
        <w:gridCol w:w="990"/>
        <w:gridCol w:w="1193"/>
        <w:gridCol w:w="1057"/>
        <w:gridCol w:w="1800"/>
        <w:gridCol w:w="219"/>
        <w:gridCol w:w="51"/>
        <w:gridCol w:w="90"/>
        <w:gridCol w:w="3356"/>
      </w:tblGrid>
      <w:tr w:rsidR="003D56F0" w:rsidRPr="00DF3010" w14:paraId="1C70982C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82AE87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lastRenderedPageBreak/>
              <w:t>Nombre del Niño:</w:t>
            </w:r>
          </w:p>
        </w:tc>
        <w:tc>
          <w:tcPr>
            <w:tcW w:w="90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261140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29E2A54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68A943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Nacimiento: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5FA92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5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4A8A08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>Sexo: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Masculino    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Femenino  </w:t>
            </w:r>
          </w:p>
        </w:tc>
      </w:tr>
      <w:tr w:rsidR="003D56F0" w:rsidRPr="00DF3010" w14:paraId="5964F438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8CA8EB0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Edad al Momento de la Derivación: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D0DC49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9FE15F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 xml:space="preserve">Fecha de Derivación: </w:t>
            </w: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95AEF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DA24C37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0F9F52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Reunión del IFSP: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3FA5FF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D0220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>Fecha de Inicio de IFSP:</w:t>
            </w: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4FEDD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54E84EE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6528AF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del IFSP Provisional: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AB771" w14:textId="77777777" w:rsidR="003D56F0" w:rsidRPr="00DF3010" w:rsidRDefault="003D56F0" w:rsidP="003D56F0">
            <w:pPr>
              <w:tabs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4C586B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N/A</w:t>
            </w:r>
          </w:p>
        </w:tc>
        <w:tc>
          <w:tcPr>
            <w:tcW w:w="55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8F01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CEC300A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4E869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Nombre del Padre: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8EFAF2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3DDB73" w14:textId="77777777" w:rsidR="003D56F0" w:rsidRPr="00DF3010" w:rsidRDefault="003D56F0" w:rsidP="003D56F0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Nombre</w:t>
            </w:r>
            <w:r w:rsidRPr="00DF3010">
              <w:rPr>
                <w:rFonts w:ascii="Arial" w:eastAsia="Calibri" w:hAnsi="Arial" w:cs="Arial"/>
                <w:b/>
                <w:sz w:val="20"/>
                <w:szCs w:val="20"/>
                <w:lang w:val="es-419"/>
              </w:rPr>
              <w:t xml:space="preserve"> del Padre: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893D5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6E95915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BCB6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B7B544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B1D308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9D83C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8DE1F16" w14:textId="77777777" w:rsidTr="00287EE2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B2198" w14:textId="77777777" w:rsidR="00AC35FA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Ciudad/Estado/</w:t>
            </w:r>
          </w:p>
          <w:p w14:paraId="6314891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Código Postal: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B9B56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E2E843" w14:textId="77777777" w:rsidR="00AC35FA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Ciudad/Estado/</w:t>
            </w:r>
          </w:p>
          <w:p w14:paraId="3FF5511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Código Postal: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5D2A0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DD94150" w14:textId="77777777" w:rsidTr="00287EE2">
        <w:trPr>
          <w:trHeight w:val="310"/>
          <w:jc w:val="center"/>
        </w:trPr>
        <w:tc>
          <w:tcPr>
            <w:tcW w:w="20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C5B7C77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Número(s) de Teléfono:</w:t>
            </w:r>
          </w:p>
        </w:tc>
        <w:tc>
          <w:tcPr>
            <w:tcW w:w="3510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CC2A32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bookmarkStart w:id="1" w:name="Text496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1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bookmarkStart w:id="2" w:name="Text497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2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bookmarkStart w:id="3" w:name="Text498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3"/>
          </w:p>
          <w:p w14:paraId="41FA7C77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4185C4E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43DF024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5D66E7A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4FD2FD8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6C547BB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Número(s) de Teléfono: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446" w:type="dxa"/>
            <w:gridSpan w:val="2"/>
            <w:vAlign w:val="bottom"/>
          </w:tcPr>
          <w:p w14:paraId="001B996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E1FA8B6" w14:textId="77777777" w:rsidTr="00287EE2">
        <w:trPr>
          <w:trHeight w:val="1495"/>
          <w:jc w:val="center"/>
        </w:trPr>
        <w:tc>
          <w:tcPr>
            <w:tcW w:w="20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AB70A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510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60EAA8A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</w:p>
        </w:tc>
        <w:tc>
          <w:tcPr>
            <w:tcW w:w="2070" w:type="dxa"/>
            <w:gridSpan w:val="3"/>
          </w:tcPr>
          <w:p w14:paraId="4BB1361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446" w:type="dxa"/>
            <w:gridSpan w:val="2"/>
          </w:tcPr>
          <w:p w14:paraId="6875E966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0E87D95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0CAA2FBC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77F5F132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31330A52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E6BAF0F" w14:textId="77777777" w:rsidTr="00287EE2">
        <w:trPr>
          <w:trHeight w:val="245"/>
          <w:jc w:val="center"/>
        </w:trPr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97F514" w14:textId="77777777" w:rsidR="003D56F0" w:rsidRPr="00DF3010" w:rsidRDefault="003D56F0" w:rsidP="00AC35F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Dirección(es) de Correo </w:t>
            </w:r>
            <w:r w:rsidR="00AC35FA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E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lectrónico: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1EB7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3F18D" w14:textId="77777777" w:rsidR="003D56F0" w:rsidRPr="00DF3010" w:rsidRDefault="003D56F0" w:rsidP="00AC35F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Dirección(es) de Correo Electrónico: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6919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E7EA56C" w14:textId="77777777" w:rsidTr="00287EE2">
        <w:trPr>
          <w:trHeight w:val="245"/>
          <w:jc w:val="center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27B98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Idioma del padre: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62DAA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2AB9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Idioma del niño:</w:t>
            </w:r>
          </w:p>
        </w:tc>
        <w:tc>
          <w:tcPr>
            <w:tcW w:w="37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4EDCE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43594BD" w14:textId="77777777" w:rsidTr="001E6338">
        <w:trPr>
          <w:trHeight w:val="245"/>
          <w:jc w:val="center"/>
        </w:trPr>
        <w:tc>
          <w:tcPr>
            <w:tcW w:w="3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D0FF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Distrito Escolar de Residencia:</w:t>
            </w:r>
          </w:p>
        </w:tc>
        <w:tc>
          <w:tcPr>
            <w:tcW w:w="7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9D6E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C8494A5" w14:textId="77777777" w:rsidTr="00AC35FA">
        <w:trPr>
          <w:trHeight w:val="245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97DB11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Condado:</w:t>
            </w:r>
          </w:p>
        </w:tc>
        <w:tc>
          <w:tcPr>
            <w:tcW w:w="988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C1528" w14:textId="77777777" w:rsidR="003D56F0" w:rsidRPr="00DF3010" w:rsidRDefault="003D56F0" w:rsidP="003D56F0">
            <w:pPr>
              <w:tabs>
                <w:tab w:val="left" w:pos="1709"/>
                <w:tab w:val="left" w:pos="923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1547541D" w14:textId="77777777" w:rsidR="003D56F0" w:rsidRPr="00DF3010" w:rsidRDefault="003D56F0" w:rsidP="003D56F0">
      <w:pPr>
        <w:jc w:val="center"/>
        <w:outlineLvl w:val="0"/>
        <w:rPr>
          <w:lang w:val="es-419"/>
        </w:rPr>
        <w:sectPr w:rsidR="003D56F0" w:rsidRPr="00DF3010" w:rsidSect="00CF7131">
          <w:headerReference w:type="default" r:id="rId10"/>
          <w:pgSz w:w="12240" w:h="15840" w:code="1"/>
          <w:pgMar w:top="720" w:right="720" w:bottom="720" w:left="720" w:header="432" w:footer="432" w:gutter="0"/>
          <w:cols w:space="18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132"/>
        <w:gridCol w:w="1326"/>
        <w:gridCol w:w="2824"/>
        <w:gridCol w:w="1044"/>
        <w:gridCol w:w="1361"/>
      </w:tblGrid>
      <w:tr w:rsidR="003D56F0" w:rsidRPr="00DF3010" w14:paraId="4A197DCC" w14:textId="77777777" w:rsidTr="003D56F0">
        <w:trPr>
          <w:trHeight w:hRule="exact" w:val="559"/>
        </w:trPr>
        <w:tc>
          <w:tcPr>
            <w:tcW w:w="2268" w:type="dxa"/>
            <w:vAlign w:val="center"/>
          </w:tcPr>
          <w:p w14:paraId="6C728BA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lastRenderedPageBreak/>
              <w:t>Nombre</w:t>
            </w:r>
          </w:p>
        </w:tc>
        <w:tc>
          <w:tcPr>
            <w:tcW w:w="2234" w:type="dxa"/>
            <w:vAlign w:val="center"/>
          </w:tcPr>
          <w:p w14:paraId="0164DC44" w14:textId="091A7A5C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Relación/</w:t>
            </w:r>
            <w:r w:rsidR="00D67F14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Rol</w:t>
            </w:r>
          </w:p>
        </w:tc>
        <w:tc>
          <w:tcPr>
            <w:tcW w:w="1366" w:type="dxa"/>
            <w:vAlign w:val="center"/>
          </w:tcPr>
          <w:p w14:paraId="1562D89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 de Teléfono</w:t>
            </w:r>
          </w:p>
        </w:tc>
        <w:tc>
          <w:tcPr>
            <w:tcW w:w="3060" w:type="dxa"/>
            <w:vAlign w:val="center"/>
          </w:tcPr>
          <w:p w14:paraId="0C1B3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1080" w:type="dxa"/>
            <w:vAlign w:val="center"/>
          </w:tcPr>
          <w:p w14:paraId="0B3C56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Inicio</w:t>
            </w:r>
          </w:p>
        </w:tc>
        <w:tc>
          <w:tcPr>
            <w:tcW w:w="1008" w:type="dxa"/>
            <w:vAlign w:val="center"/>
          </w:tcPr>
          <w:p w14:paraId="24C58F5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Finalización</w:t>
            </w:r>
          </w:p>
        </w:tc>
      </w:tr>
      <w:tr w:rsidR="003D56F0" w:rsidRPr="00DF3010" w14:paraId="1039E0EE" w14:textId="77777777" w:rsidTr="003D56F0">
        <w:trPr>
          <w:trHeight w:val="245"/>
        </w:trPr>
        <w:tc>
          <w:tcPr>
            <w:tcW w:w="2268" w:type="dxa"/>
            <w:tcBorders>
              <w:bottom w:val="nil"/>
            </w:tcBorders>
            <w:vAlign w:val="bottom"/>
          </w:tcPr>
          <w:p w14:paraId="4EFBD43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" w:name="Text211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4"/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14:paraId="2E09F12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5" w:name="Text212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5"/>
          </w:p>
        </w:tc>
        <w:tc>
          <w:tcPr>
            <w:tcW w:w="1366" w:type="dxa"/>
            <w:tcBorders>
              <w:bottom w:val="nil"/>
            </w:tcBorders>
            <w:vAlign w:val="bottom"/>
          </w:tcPr>
          <w:p w14:paraId="4E74C8C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6" w:name="Text213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6"/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71470D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" w:name="Text214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4DDCC7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8" w:name="Text215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8"/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9F0A6C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9" w:name="Text216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9"/>
          </w:p>
        </w:tc>
      </w:tr>
      <w:tr w:rsidR="003D56F0" w:rsidRPr="00DF3010" w14:paraId="7C2BFBBB" w14:textId="77777777" w:rsidTr="003D56F0">
        <w:trPr>
          <w:trHeight w:val="245"/>
        </w:trPr>
        <w:tc>
          <w:tcPr>
            <w:tcW w:w="2268" w:type="dxa"/>
            <w:tcBorders>
              <w:bottom w:val="nil"/>
            </w:tcBorders>
            <w:vAlign w:val="bottom"/>
          </w:tcPr>
          <w:p w14:paraId="1776C16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14:paraId="41E5ABE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bottom w:val="nil"/>
            </w:tcBorders>
            <w:vAlign w:val="bottom"/>
          </w:tcPr>
          <w:p w14:paraId="2300E54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7468DA9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7597A29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54611F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DB05AAF" w14:textId="77777777" w:rsidTr="003D56F0">
        <w:trPr>
          <w:trHeight w:val="245"/>
        </w:trPr>
        <w:tc>
          <w:tcPr>
            <w:tcW w:w="2268" w:type="dxa"/>
            <w:tcBorders>
              <w:bottom w:val="nil"/>
            </w:tcBorders>
            <w:vAlign w:val="bottom"/>
          </w:tcPr>
          <w:p w14:paraId="3E652E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14:paraId="4AAEBD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bottom w:val="nil"/>
            </w:tcBorders>
            <w:vAlign w:val="bottom"/>
          </w:tcPr>
          <w:p w14:paraId="2C9B78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63631AD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6C0936B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88411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7230A81" w14:textId="77777777" w:rsidTr="003D56F0">
        <w:trPr>
          <w:trHeight w:val="245"/>
        </w:trPr>
        <w:tc>
          <w:tcPr>
            <w:tcW w:w="2268" w:type="dxa"/>
            <w:tcBorders>
              <w:bottom w:val="nil"/>
            </w:tcBorders>
            <w:vAlign w:val="bottom"/>
          </w:tcPr>
          <w:p w14:paraId="3193BE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14:paraId="0BF271B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bottom w:val="nil"/>
            </w:tcBorders>
            <w:vAlign w:val="bottom"/>
          </w:tcPr>
          <w:p w14:paraId="6F01AFB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2EBE830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5DB485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173161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FC34907" w14:textId="77777777" w:rsidTr="003D56F0">
        <w:trPr>
          <w:trHeight w:val="245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656DFD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bottom"/>
          </w:tcPr>
          <w:p w14:paraId="0DD600F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bottom"/>
          </w:tcPr>
          <w:p w14:paraId="65EEDC1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77F381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6970E3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6C0826B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6C931AD" w14:textId="77777777" w:rsidTr="003D56F0">
        <w:trPr>
          <w:trHeight w:val="245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D54AB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bottom"/>
          </w:tcPr>
          <w:p w14:paraId="7EA018A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bottom"/>
          </w:tcPr>
          <w:p w14:paraId="5EDEDE7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70A4C2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1197A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5984CD6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2B43BC1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38F5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EE0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8746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6725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DC5D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C304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1B1F990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5248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7C2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2AE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C2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3C1D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0A8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C18424A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FD1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DFF9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43F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593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938B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1B06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AA76116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414E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2E43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A0D5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8F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9A3E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0F15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E152F2B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451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B4BC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7BC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C5F6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5CAD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45A3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7A51818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F59E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84E6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59A3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9278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E958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B1F1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B0C48CC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9F68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49B6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97A0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B5BA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8BC8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4BE1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64FE66A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1AF5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1B3B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761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50B7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5165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6E01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23094C3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7475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90F2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8162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5AF3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029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8B1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7B807D7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7B8C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8B67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9E1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7D46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BE4F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B62B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C51751A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7D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77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FB6C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4C73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C573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B7E1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1C7C29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62F3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D9FA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39C1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916C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C592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57D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BA641A3" w14:textId="77777777" w:rsidTr="003D56F0">
        <w:trPr>
          <w:trHeight w:val="245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FD3F7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bottom"/>
          </w:tcPr>
          <w:p w14:paraId="01DB206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bottom"/>
          </w:tcPr>
          <w:p w14:paraId="4E77F40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bottom"/>
          </w:tcPr>
          <w:p w14:paraId="6AD88E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0D60D7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7ECF240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430F86F" w14:textId="77777777" w:rsidR="003D56F0" w:rsidRPr="00DF3010" w:rsidRDefault="003D56F0">
      <w:pPr>
        <w:rPr>
          <w:rFonts w:ascii="Arial" w:hAnsi="Arial" w:cs="Arial"/>
          <w:sz w:val="12"/>
          <w:szCs w:val="20"/>
          <w:lang w:val="es-419"/>
        </w:rPr>
      </w:pPr>
    </w:p>
    <w:p w14:paraId="45B79BA8" w14:textId="77777777" w:rsidR="003D56F0" w:rsidRPr="00DF3010" w:rsidRDefault="003D56F0" w:rsidP="003D56F0">
      <w:pPr>
        <w:pStyle w:val="Header"/>
        <w:numPr>
          <w:ilvl w:val="0"/>
          <w:numId w:val="1"/>
        </w:numPr>
        <w:tabs>
          <w:tab w:val="clear" w:pos="1080"/>
          <w:tab w:val="clear" w:pos="4320"/>
          <w:tab w:val="num" w:pos="630"/>
          <w:tab w:val="center" w:pos="16470"/>
        </w:tabs>
        <w:overflowPunct w:val="0"/>
        <w:autoSpaceDE w:val="0"/>
        <w:autoSpaceDN w:val="0"/>
        <w:adjustRightInd w:val="0"/>
        <w:ind w:left="630" w:hanging="270"/>
        <w:jc w:val="center"/>
        <w:textAlignment w:val="baseline"/>
        <w:rPr>
          <w:lang w:val="es-419"/>
        </w:rPr>
        <w:sectPr w:rsidR="003D56F0" w:rsidRPr="00DF3010" w:rsidSect="00CF7131">
          <w:headerReference w:type="default" r:id="rId11"/>
          <w:pgSz w:w="12240" w:h="15840" w:code="1"/>
          <w:pgMar w:top="720" w:right="720" w:bottom="720" w:left="720" w:header="432" w:footer="432" w:gutter="0"/>
          <w:cols w:space="180"/>
          <w:docGrid w:linePitch="360"/>
        </w:sectPr>
      </w:pPr>
    </w:p>
    <w:p w14:paraId="2FDB5400" w14:textId="3AD13526" w:rsidR="003D56F0" w:rsidRPr="00DF3010" w:rsidRDefault="003D56F0" w:rsidP="00F6152A">
      <w:pPr>
        <w:spacing w:after="120"/>
        <w:rPr>
          <w:rFonts w:ascii="Arial Narrow" w:hAnsi="Arial Narrow"/>
          <w:b/>
          <w:bCs/>
          <w:sz w:val="20"/>
          <w:szCs w:val="20"/>
          <w:lang w:val="es-419"/>
        </w:rPr>
      </w:pPr>
      <w:r w:rsidRPr="00DF3010">
        <w:rPr>
          <w:rFonts w:ascii="Arial Narrow" w:hAnsi="Arial Narrow"/>
          <w:b/>
          <w:bCs/>
          <w:sz w:val="20"/>
          <w:szCs w:val="20"/>
          <w:lang w:val="es-419"/>
        </w:rPr>
        <w:lastRenderedPageBreak/>
        <w:t xml:space="preserve">Las inquietudes y prioridades de su familia relacionadas con el funcionamiento y aprendizaje de su hijo son el </w:t>
      </w:r>
      <w:r w:rsidR="00DF3010" w:rsidRPr="00DF3010">
        <w:rPr>
          <w:rFonts w:ascii="Arial Narrow" w:hAnsi="Arial Narrow"/>
          <w:b/>
          <w:bCs/>
          <w:sz w:val="20"/>
          <w:szCs w:val="20"/>
          <w:lang w:val="es-419"/>
        </w:rPr>
        <w:t>enfoque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del </w:t>
      </w:r>
      <w:r w:rsidR="00F6152A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Plan Individualizado de Servicios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p</w:t>
      </w:r>
      <w:r w:rsidR="00F6152A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ara la Familia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(IFSP)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incluyendo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los objetivos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o metas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. La información que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usted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elija proporcionar sobre las fortalezas, recursos y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fuentes de apoyo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de su familia es muy importante y útil ya que todos trabajamos juntos para alcanzar l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os objetivos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>que desea para su hijo y familia.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461"/>
        <w:gridCol w:w="4057"/>
      </w:tblGrid>
      <w:tr w:rsidR="003D56F0" w:rsidRPr="00DF3010" w14:paraId="29128FAA" w14:textId="77777777" w:rsidTr="003D56F0">
        <w:trPr>
          <w:trHeight w:val="368"/>
        </w:trPr>
        <w:tc>
          <w:tcPr>
            <w:tcW w:w="3348" w:type="dxa"/>
            <w:tcBorders>
              <w:right w:val="single" w:sz="4" w:space="0" w:color="auto"/>
            </w:tcBorders>
          </w:tcPr>
          <w:p w14:paraId="0C3240EC" w14:textId="77777777" w:rsidR="003D56F0" w:rsidRPr="00DF3010" w:rsidRDefault="003D56F0" w:rsidP="00287E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de Realización de la Evaluación Familiar: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0" w:name="Text20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4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Participantes/Miembros del Equipo:</w:t>
            </w:r>
          </w:p>
          <w:p w14:paraId="08E54BE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" w:name="Text205"/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end"/>
            </w:r>
            <w:bookmarkEnd w:id="11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A9B" w14:textId="77777777" w:rsidR="003D56F0" w:rsidRPr="00DF3010" w:rsidRDefault="003D56F0" w:rsidP="00287E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Nombre de la Herramienta de Evaluación Dirigida a la Familia: 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2" w:name="Text206"/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end"/>
            </w:r>
            <w:bookmarkEnd w:id="12"/>
          </w:p>
        </w:tc>
      </w:tr>
    </w:tbl>
    <w:p w14:paraId="481E410D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D56F0" w:rsidRPr="00DF3010" w14:paraId="4DF7F595" w14:textId="77777777" w:rsidTr="003D56F0">
        <w:trPr>
          <w:trHeight w:val="245"/>
        </w:trPr>
        <w:tc>
          <w:tcPr>
            <w:tcW w:w="11016" w:type="dxa"/>
          </w:tcPr>
          <w:p w14:paraId="4BB276D3" w14:textId="305C295E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Áreas de Inquietud de la Familia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: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Describa los desafíos o dificultades que su hijo y/o familia </w:t>
            </w:r>
            <w:r w:rsidR="00DF3010" w:rsidRPr="00DF3010">
              <w:rPr>
                <w:rFonts w:ascii="Arial Narrow" w:hAnsi="Arial Narrow"/>
                <w:sz w:val="20"/>
                <w:szCs w:val="20"/>
                <w:lang w:val="es-419"/>
              </w:rPr>
              <w:t>tienen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durante las actividades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>y</w:t>
            </w:r>
            <w:r w:rsidR="0036460C" w:rsidRPr="00DF3010">
              <w:rPr>
                <w:lang w:val="es-419"/>
              </w:rPr>
              <w:t xml:space="preserve">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>rutinas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diarias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)</w:t>
            </w:r>
          </w:p>
          <w:p w14:paraId="1885541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3" w:name="Text20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3"/>
          </w:p>
        </w:tc>
      </w:tr>
    </w:tbl>
    <w:p w14:paraId="3C953F4E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D56F0" w:rsidRPr="00DF3010" w14:paraId="372D32A6" w14:textId="77777777" w:rsidTr="003D56F0">
        <w:trPr>
          <w:trHeight w:val="245"/>
        </w:trPr>
        <w:tc>
          <w:tcPr>
            <w:tcW w:w="11016" w:type="dxa"/>
          </w:tcPr>
          <w:p w14:paraId="44AA559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Prioridades de la 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Familia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¿Qué podríamos empezar ahora mismo que haría una diferencia para su familia?)</w:t>
            </w:r>
          </w:p>
          <w:p w14:paraId="55A1B1C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" w:name="Text208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4"/>
          </w:p>
        </w:tc>
      </w:tr>
    </w:tbl>
    <w:p w14:paraId="5BFCD59B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D56F0" w:rsidRPr="00DF3010" w14:paraId="7B04D0FC" w14:textId="77777777" w:rsidTr="003D56F0">
        <w:trPr>
          <w:trHeight w:val="864"/>
        </w:trPr>
        <w:tc>
          <w:tcPr>
            <w:tcW w:w="11016" w:type="dxa"/>
          </w:tcPr>
          <w:p w14:paraId="0D9B8A35" w14:textId="4752B491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Fortalezas y recursos que ayudan a </w:t>
            </w:r>
            <w:r w:rsidR="0036460C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satisfacer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las necesidades de su hijo y familia:</w:t>
            </w:r>
            <w:r w:rsidR="00722506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(Incluya personas que brinden un sistema de apoyo para su familia,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tales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como familiares, amigos de la familia, compañeros de trabajo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>,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así como también todas las agencias o servicios.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>I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ncluya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>t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ambién actividades y salidas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a la comunidad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que su hijo y familia disfrutan hacer,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tales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como grupos de juego,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sesiones de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cuentos en la biblioteca, ir al parque, hacer picnics, etc.)</w:t>
            </w:r>
          </w:p>
          <w:p w14:paraId="2311C02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" w:name="Text209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5"/>
          </w:p>
        </w:tc>
      </w:tr>
    </w:tbl>
    <w:p w14:paraId="02D23E53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D56F0" w:rsidRPr="00DF3010" w14:paraId="7BFBC540" w14:textId="77777777" w:rsidTr="003D56F0">
        <w:trPr>
          <w:trHeight w:val="422"/>
        </w:trPr>
        <w:tc>
          <w:tcPr>
            <w:tcW w:w="11016" w:type="dxa"/>
          </w:tcPr>
          <w:p w14:paraId="56ADA37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Información Adicional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: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¿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Hay algo más que le gustaría que nosotros sepamos y que pueda ser útil mientras planificamos apoyos y servicios para abordar lo que es más importante para su hijo y familia? </w:t>
            </w:r>
          </w:p>
          <w:p w14:paraId="5E65A1C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6" w:name="Text210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6"/>
          </w:p>
        </w:tc>
      </w:tr>
    </w:tbl>
    <w:p w14:paraId="04CB1B6B" w14:textId="77777777" w:rsidR="003D56F0" w:rsidRPr="00DF3010" w:rsidRDefault="003D56F0" w:rsidP="003D56F0">
      <w:pPr>
        <w:pStyle w:val="Header"/>
        <w:jc w:val="center"/>
        <w:outlineLvl w:val="0"/>
        <w:rPr>
          <w:lang w:val="es-419"/>
        </w:rPr>
        <w:sectPr w:rsidR="003D56F0" w:rsidRPr="00DF3010" w:rsidSect="00CF7131">
          <w:headerReference w:type="default" r:id="rId12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7EE79263" w14:textId="1A922317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>Destrezas</w:t>
      </w:r>
      <w:r w:rsidR="003733D0" w:rsidRPr="00DF3010">
        <w:rPr>
          <w:rFonts w:ascii="Arial Narrow" w:hAnsi="Arial Narrow"/>
          <w:b/>
          <w:sz w:val="20"/>
          <w:u w:val="single"/>
          <w:lang w:val="es-419"/>
        </w:rPr>
        <w:t xml:space="preserve"> y Habilidades</w:t>
      </w:r>
      <w:r w:rsidRPr="00DF3010">
        <w:rPr>
          <w:rFonts w:ascii="Arial Narrow" w:hAnsi="Arial Narrow"/>
          <w:b/>
          <w:sz w:val="20"/>
          <w:u w:val="single"/>
          <w:lang w:val="es-419"/>
        </w:rPr>
        <w:t xml:space="preserve"> Actuales del Niño</w:t>
      </w:r>
      <w:r w:rsidRPr="00DF3010">
        <w:rPr>
          <w:rFonts w:ascii="Arial Narrow" w:hAnsi="Arial Narrow"/>
          <w:sz w:val="20"/>
          <w:u w:val="single"/>
          <w:lang w:val="es-419"/>
        </w:rPr>
        <w:t>:</w:t>
      </w:r>
    </w:p>
    <w:p w14:paraId="14E7DADA" w14:textId="0565037C" w:rsidR="003D56F0" w:rsidRPr="00DF3010" w:rsidRDefault="003D56F0" w:rsidP="00AC35FA">
      <w:pPr>
        <w:spacing w:before="120" w:after="120"/>
        <w:rPr>
          <w:rFonts w:ascii="Arial Narrow" w:hAnsi="Arial Narrow"/>
          <w:sz w:val="20"/>
          <w:szCs w:val="20"/>
          <w:lang w:val="es-419"/>
        </w:rPr>
      </w:pPr>
      <w:r w:rsidRPr="00DF3010">
        <w:rPr>
          <w:rFonts w:ascii="Arial Narrow" w:hAnsi="Arial Narrow"/>
          <w:sz w:val="20"/>
          <w:szCs w:val="20"/>
          <w:lang w:val="es-419"/>
        </w:rPr>
        <w:t xml:space="preserve">Esta sección del IFSP proporciona una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noción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sobre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las fortalezas y necesidades de su hijo, las personas, lugares y cosas que le interesan y motivan a su hijo, y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 xml:space="preserve">lo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que le gusta y no le gusta.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La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CDSA utiliz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ó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diferentes métodos para observar el desarrollo de su hijo: pruebas estandarizadas, revisión </w:t>
      </w:r>
      <w:r w:rsidR="00AC35FA" w:rsidRPr="00DF3010">
        <w:rPr>
          <w:rFonts w:ascii="Arial Narrow" w:hAnsi="Arial Narrow"/>
          <w:sz w:val="20"/>
          <w:szCs w:val="20"/>
          <w:lang w:val="es-419"/>
        </w:rPr>
        <w:t xml:space="preserve">de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expedientes</w:t>
      </w:r>
      <w:r w:rsidRPr="00DF3010">
        <w:rPr>
          <w:rFonts w:ascii="Arial Narrow" w:hAnsi="Arial Narrow"/>
          <w:sz w:val="20"/>
          <w:szCs w:val="20"/>
          <w:lang w:val="es-419"/>
        </w:rPr>
        <w:t>, observación clínica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,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e informe de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 los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padres. La información que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recopilamos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nos informa sobre las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destrezas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y comportamientos que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su hijo ha desarrollado hasta el momento y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sobre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cómo su hijo combina y utiliza estas destrezas y comportamientos para participar en actividades diarias. Las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destrezas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y comportamiento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se dividen en cinco campos (áreas de desarrollo).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1671"/>
        <w:gridCol w:w="1681"/>
        <w:gridCol w:w="922"/>
        <w:gridCol w:w="4478"/>
      </w:tblGrid>
      <w:tr w:rsidR="003D56F0" w:rsidRPr="00DF3010" w14:paraId="431CF60B" w14:textId="77777777" w:rsidTr="003D56F0">
        <w:trPr>
          <w:trHeight w:val="251"/>
          <w:jc w:val="center"/>
        </w:trPr>
        <w:tc>
          <w:tcPr>
            <w:tcW w:w="5505" w:type="dxa"/>
            <w:gridSpan w:val="3"/>
            <w:vAlign w:val="center"/>
          </w:tcPr>
          <w:p w14:paraId="1DC38C7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Fecha(s) de Evaluación/Valoración: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17" w:name="Text499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17"/>
          </w:p>
        </w:tc>
        <w:tc>
          <w:tcPr>
            <w:tcW w:w="5400" w:type="dxa"/>
            <w:gridSpan w:val="2"/>
            <w:vAlign w:val="center"/>
          </w:tcPr>
          <w:p w14:paraId="71F0EF6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Quién Participó: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18" w:name="Text500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18"/>
          </w:p>
        </w:tc>
      </w:tr>
      <w:tr w:rsidR="003D56F0" w:rsidRPr="00DF3010" w14:paraId="2276FB5F" w14:textId="77777777" w:rsidTr="003D56F0">
        <w:trPr>
          <w:trHeight w:val="245"/>
          <w:jc w:val="center"/>
        </w:trPr>
        <w:tc>
          <w:tcPr>
            <w:tcW w:w="3824" w:type="dxa"/>
            <w:gridSpan w:val="2"/>
            <w:vAlign w:val="center"/>
          </w:tcPr>
          <w:p w14:paraId="4917E3A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Edad del Niño: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19" w:name="Text501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19"/>
          </w:p>
        </w:tc>
        <w:tc>
          <w:tcPr>
            <w:tcW w:w="7081" w:type="dxa"/>
            <w:gridSpan w:val="3"/>
            <w:vAlign w:val="center"/>
          </w:tcPr>
          <w:p w14:paraId="3486625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Edad Ajustada: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20" w:name="Text502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20"/>
          </w:p>
        </w:tc>
      </w:tr>
      <w:tr w:rsidR="003D56F0" w:rsidRPr="00DF3010" w14:paraId="3BF9DED3" w14:textId="77777777" w:rsidTr="003D56F0">
        <w:trPr>
          <w:trHeight w:val="359"/>
          <w:jc w:val="center"/>
        </w:trPr>
        <w:tc>
          <w:tcPr>
            <w:tcW w:w="10905" w:type="dxa"/>
            <w:gridSpan w:val="5"/>
          </w:tcPr>
          <w:p w14:paraId="49963098" w14:textId="1F363BC7" w:rsidR="003D56F0" w:rsidRPr="00DF3010" w:rsidRDefault="00E0207F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Herramientas de 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Evaluación/Valoración/Otros Métodos Usados: </w:t>
            </w:r>
          </w:p>
          <w:p w14:paraId="21D3233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21" w:name="Text50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1"/>
          </w:p>
        </w:tc>
      </w:tr>
      <w:tr w:rsidR="003D56F0" w:rsidRPr="00DF3010" w14:paraId="7EEDDC63" w14:textId="77777777" w:rsidTr="003D56F0">
        <w:trPr>
          <w:trHeight w:val="255"/>
          <w:jc w:val="center"/>
        </w:trPr>
        <w:tc>
          <w:tcPr>
            <w:tcW w:w="2153" w:type="dxa"/>
            <w:vMerge w:val="restart"/>
            <w:vAlign w:val="center"/>
          </w:tcPr>
          <w:p w14:paraId="7BE61E30" w14:textId="6A340E5C" w:rsidR="003D56F0" w:rsidRPr="00DF3010" w:rsidRDefault="000F6CE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Área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de Desarrollo</w:t>
            </w:r>
          </w:p>
        </w:tc>
        <w:tc>
          <w:tcPr>
            <w:tcW w:w="8752" w:type="dxa"/>
            <w:gridSpan w:val="4"/>
          </w:tcPr>
          <w:p w14:paraId="462119F6" w14:textId="6830C9C4" w:rsidR="003D56F0" w:rsidRPr="00DF3010" w:rsidRDefault="00FF2D48" w:rsidP="003D5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Destrezas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Habilidades</w:t>
            </w:r>
          </w:p>
        </w:tc>
      </w:tr>
      <w:tr w:rsidR="003D56F0" w:rsidRPr="00DF3010" w14:paraId="7B03E499" w14:textId="77777777" w:rsidTr="003D56F0">
        <w:trPr>
          <w:trHeight w:val="195"/>
          <w:jc w:val="center"/>
        </w:trPr>
        <w:tc>
          <w:tcPr>
            <w:tcW w:w="2153" w:type="dxa"/>
            <w:vMerge/>
          </w:tcPr>
          <w:p w14:paraId="062CC2F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</w:p>
        </w:tc>
        <w:tc>
          <w:tcPr>
            <w:tcW w:w="4274" w:type="dxa"/>
            <w:gridSpan w:val="3"/>
          </w:tcPr>
          <w:p w14:paraId="7E415C04" w14:textId="4C27B1CB" w:rsidR="003D56F0" w:rsidRPr="00DF3010" w:rsidRDefault="003D56F0" w:rsidP="00F6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Cosas</w:t>
            </w:r>
            <w:r w:rsidR="00E0207F" w:rsidRPr="00DF3010">
              <w:rPr>
                <w:lang w:val="es-419"/>
              </w:rPr>
              <w:t xml:space="preserve"> </w:t>
            </w:r>
            <w:r w:rsidR="000F6CE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q</w:t>
            </w:r>
            <w:r w:rsidR="00E0207F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u</w:t>
            </w:r>
            <w:r w:rsidR="005B5EF6">
              <w:rPr>
                <w:rFonts w:ascii="Arial Narrow" w:hAnsi="Arial Narrow"/>
                <w:b/>
                <w:sz w:val="20"/>
                <w:szCs w:val="20"/>
                <w:lang w:val="es-419"/>
              </w:rPr>
              <w:t>e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4"/>
                  <w:enabled/>
                  <w:calcOnExit w:val="0"/>
                  <w:textInput>
                    <w:default w:val="(nombre del niño)"/>
                  </w:textInput>
                </w:ffData>
              </w:fldChar>
            </w:r>
            <w:bookmarkStart w:id="22" w:name="Text504"/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="00F6152A" w:rsidRPr="00DF3010">
              <w:rPr>
                <w:rFonts w:ascii="Arial Narrow" w:hAnsi="Arial Narrow"/>
                <w:b/>
                <w:noProof/>
                <w:sz w:val="20"/>
                <w:szCs w:val="20"/>
                <w:lang w:val="es-419"/>
              </w:rPr>
              <w:t>(nombre del niño)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22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Hace Bien</w:t>
            </w:r>
          </w:p>
        </w:tc>
        <w:tc>
          <w:tcPr>
            <w:tcW w:w="4478" w:type="dxa"/>
          </w:tcPr>
          <w:p w14:paraId="2C740C2D" w14:textId="2C7B0CA1" w:rsidR="003D56F0" w:rsidRPr="00DF3010" w:rsidRDefault="003D56F0" w:rsidP="00F61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Desafíos o Próximos Pasos</w:t>
            </w:r>
            <w:r w:rsidR="000F6CE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para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5"/>
                  <w:enabled/>
                  <w:calcOnExit w:val="0"/>
                  <w:textInput>
                    <w:default w:val="(nombre del niño)"/>
                  </w:textInput>
                </w:ffData>
              </w:fldChar>
            </w:r>
            <w:bookmarkStart w:id="23" w:name="Text505"/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="00F6152A" w:rsidRPr="00DF3010">
              <w:rPr>
                <w:rFonts w:ascii="Arial Narrow" w:hAnsi="Arial Narrow"/>
                <w:b/>
                <w:noProof/>
                <w:sz w:val="20"/>
                <w:szCs w:val="20"/>
                <w:lang w:val="es-419"/>
              </w:rPr>
              <w:t>(nombre del niño)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23"/>
          </w:p>
        </w:tc>
      </w:tr>
      <w:tr w:rsidR="003D56F0" w:rsidRPr="00DF3010" w14:paraId="037A8950" w14:textId="77777777" w:rsidTr="003D56F0">
        <w:trPr>
          <w:trHeight w:val="1088"/>
          <w:jc w:val="center"/>
        </w:trPr>
        <w:tc>
          <w:tcPr>
            <w:tcW w:w="2153" w:type="dxa"/>
          </w:tcPr>
          <w:p w14:paraId="5F65C20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Social/Emocional</w:t>
            </w:r>
          </w:p>
          <w:p w14:paraId="5DD0AD74" w14:textId="4117299E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(Relacionarse con otras personas, demostrar sentimientos, </w:t>
            </w:r>
            <w:r w:rsidR="00E0207F" w:rsidRPr="00DF3010">
              <w:rPr>
                <w:rFonts w:ascii="Arial Narrow" w:hAnsi="Arial Narrow"/>
                <w:sz w:val="20"/>
                <w:szCs w:val="20"/>
                <w:lang w:val="es-419"/>
              </w:rPr>
              <w:t>aborda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situaciones </w:t>
            </w:r>
            <w:r w:rsidR="00E0207F" w:rsidRPr="00DF3010">
              <w:rPr>
                <w:rFonts w:ascii="Arial Narrow" w:hAnsi="Arial Narrow"/>
                <w:sz w:val="20"/>
                <w:szCs w:val="20"/>
                <w:lang w:val="es-419"/>
              </w:rPr>
              <w:t>en el transcurso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del día)</w:t>
            </w:r>
          </w:p>
        </w:tc>
        <w:tc>
          <w:tcPr>
            <w:tcW w:w="4274" w:type="dxa"/>
            <w:gridSpan w:val="3"/>
          </w:tcPr>
          <w:p w14:paraId="299B16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4" w:name="Text20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4"/>
          </w:p>
        </w:tc>
        <w:tc>
          <w:tcPr>
            <w:tcW w:w="4478" w:type="dxa"/>
          </w:tcPr>
          <w:p w14:paraId="3DABD0E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5" w:name="Text20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5"/>
          </w:p>
        </w:tc>
      </w:tr>
      <w:tr w:rsidR="003D56F0" w:rsidRPr="00DF3010" w14:paraId="358D7CD8" w14:textId="77777777" w:rsidTr="003D56F0">
        <w:trPr>
          <w:trHeight w:val="1286"/>
          <w:jc w:val="center"/>
        </w:trPr>
        <w:tc>
          <w:tcPr>
            <w:tcW w:w="2153" w:type="dxa"/>
          </w:tcPr>
          <w:p w14:paraId="0EF26F8C" w14:textId="2F73C045" w:rsidR="003D56F0" w:rsidRPr="00DF3010" w:rsidRDefault="000F6CE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Adaptativa</w:t>
            </w:r>
          </w:p>
          <w:p w14:paraId="05AE0B28" w14:textId="480E9D5F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Habilidad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para ayudarse a sí mismo en las actividades diarias, incluyendo alimentación, vesti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rse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, ir al baño, dormir y satisfacer las necesidades)</w:t>
            </w:r>
          </w:p>
        </w:tc>
        <w:tc>
          <w:tcPr>
            <w:tcW w:w="4274" w:type="dxa"/>
            <w:gridSpan w:val="3"/>
          </w:tcPr>
          <w:p w14:paraId="00EEA0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478" w:type="dxa"/>
          </w:tcPr>
          <w:p w14:paraId="5DA2471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2A7A7C" w14:textId="77777777" w:rsidTr="003D56F0">
        <w:trPr>
          <w:trHeight w:val="800"/>
          <w:jc w:val="center"/>
        </w:trPr>
        <w:tc>
          <w:tcPr>
            <w:tcW w:w="2153" w:type="dxa"/>
          </w:tcPr>
          <w:p w14:paraId="0FFB40B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Cognitiva</w:t>
            </w:r>
          </w:p>
          <w:p w14:paraId="34EE6294" w14:textId="77777777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(Pensar y aprender, cómo el niño resuelve problemas)</w:t>
            </w:r>
          </w:p>
        </w:tc>
        <w:tc>
          <w:tcPr>
            <w:tcW w:w="4274" w:type="dxa"/>
            <w:gridSpan w:val="3"/>
          </w:tcPr>
          <w:p w14:paraId="3848A72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478" w:type="dxa"/>
          </w:tcPr>
          <w:p w14:paraId="56413F6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4CC4082" w14:textId="77777777" w:rsidTr="003D56F0">
        <w:trPr>
          <w:trHeight w:val="1493"/>
          <w:jc w:val="center"/>
        </w:trPr>
        <w:tc>
          <w:tcPr>
            <w:tcW w:w="2153" w:type="dxa"/>
          </w:tcPr>
          <w:p w14:paraId="18A9AAA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Comunicación</w:t>
            </w:r>
          </w:p>
          <w:p w14:paraId="4003DC8C" w14:textId="7B4C7DB5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(Comprensión de palabras y gestos (lenguaje receptivo) y uso de sonidos, palabras y gestos (lenguaje expresivo)</w:t>
            </w:r>
          </w:p>
        </w:tc>
        <w:tc>
          <w:tcPr>
            <w:tcW w:w="4274" w:type="dxa"/>
            <w:gridSpan w:val="3"/>
          </w:tcPr>
          <w:p w14:paraId="6F30BC9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478" w:type="dxa"/>
          </w:tcPr>
          <w:p w14:paraId="3BBF4BD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0EF554D" w14:textId="77777777" w:rsidTr="003D56F0">
        <w:trPr>
          <w:trHeight w:val="1728"/>
          <w:jc w:val="center"/>
        </w:trPr>
        <w:tc>
          <w:tcPr>
            <w:tcW w:w="2153" w:type="dxa"/>
          </w:tcPr>
          <w:p w14:paraId="1AD37BD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Desarrollo Físico</w:t>
            </w:r>
          </w:p>
          <w:p w14:paraId="3E41CA6E" w14:textId="622286C8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(Uso de manos, uso de ojos y manos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con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junt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amente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con control y coordinación (motricidad fina),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y la fortaleza,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coordinación y equilibrio de los músculos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del niño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para el movimiento (motricidad gruesa)</w:t>
            </w:r>
          </w:p>
        </w:tc>
        <w:tc>
          <w:tcPr>
            <w:tcW w:w="4274" w:type="dxa"/>
            <w:gridSpan w:val="3"/>
          </w:tcPr>
          <w:p w14:paraId="7CFFBF1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478" w:type="dxa"/>
          </w:tcPr>
          <w:p w14:paraId="7A51D8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8A83E37" w14:textId="77777777" w:rsidR="003D56F0" w:rsidRPr="00DF3010" w:rsidRDefault="003D56F0" w:rsidP="003D56F0">
      <w:pPr>
        <w:jc w:val="center"/>
        <w:outlineLvl w:val="0"/>
        <w:rPr>
          <w:rFonts w:ascii="Arial" w:hAnsi="Arial" w:cs="Arial"/>
          <w:b/>
          <w:bCs/>
          <w:sz w:val="12"/>
          <w:lang w:val="es-419"/>
        </w:rPr>
      </w:pPr>
    </w:p>
    <w:p w14:paraId="1967BC9E" w14:textId="77777777" w:rsidR="003D56F0" w:rsidRPr="00DF3010" w:rsidRDefault="003D56F0" w:rsidP="003D56F0">
      <w:pPr>
        <w:outlineLvl w:val="0"/>
        <w:rPr>
          <w:lang w:val="es-419"/>
        </w:rPr>
        <w:sectPr w:rsidR="003D56F0" w:rsidRPr="00DF3010" w:rsidSect="00CF7131">
          <w:headerReference w:type="default" r:id="rId13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3BBBBDCF" w14:textId="77777777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>Información de Salud del Niño</w:t>
      </w:r>
      <w:r w:rsidRPr="00DF3010">
        <w:rPr>
          <w:rFonts w:ascii="Arial Narrow" w:hAnsi="Arial Narrow"/>
          <w:sz w:val="20"/>
          <w:u w:val="single"/>
          <w:lang w:val="es-419"/>
        </w:rPr>
        <w:t>:</w:t>
      </w:r>
    </w:p>
    <w:tbl>
      <w:tblPr>
        <w:tblpPr w:leftFromText="180" w:rightFromText="180" w:vertAnchor="page" w:horzAnchor="margin" w:tblpX="108" w:tblpY="156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3D56F0" w:rsidRPr="00DF3010" w14:paraId="05E569CE" w14:textId="77777777" w:rsidTr="003D56F0">
        <w:trPr>
          <w:trHeight w:val="773"/>
        </w:trPr>
        <w:tc>
          <w:tcPr>
            <w:tcW w:w="10890" w:type="dxa"/>
          </w:tcPr>
          <w:p w14:paraId="2C6D81D2" w14:textId="692883A8" w:rsidR="003D56F0" w:rsidRPr="00DF3010" w:rsidRDefault="003D56F0" w:rsidP="003D56F0">
            <w:pPr>
              <w:outlineLvl w:val="0"/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Resumen del estado actual de salud del niño sobre la base de la revisión de </w:t>
            </w:r>
            <w:r w:rsidR="00024636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expediente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s pertinentes y/o informe de los padres. 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(Esto puede incluir </w:t>
            </w:r>
            <w:r w:rsidR="00024636"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el 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 historia</w:t>
            </w:r>
            <w:r w:rsidR="00024636"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>l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 de nacimiento del niño, condiciones médicas o diagnósticos, enfermedades, hospitalizaciones, medicamentos, estado de la visión y audición, u otra información):</w:t>
            </w:r>
          </w:p>
          <w:p w14:paraId="001A240B" w14:textId="77777777" w:rsidR="003D56F0" w:rsidRPr="00DF3010" w:rsidRDefault="003D56F0" w:rsidP="003D56F0">
            <w:pPr>
              <w:outlineLvl w:val="0"/>
              <w:rPr>
                <w:rFonts w:ascii="Arial Narrow" w:hAnsi="Arial Narrow" w:cs="Arial"/>
                <w:bCs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6" w:name="Text198"/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end"/>
            </w:r>
            <w:bookmarkEnd w:id="26"/>
          </w:p>
        </w:tc>
      </w:tr>
      <w:tr w:rsidR="003D56F0" w:rsidRPr="00DF3010" w14:paraId="7875EA40" w14:textId="77777777" w:rsidTr="003D56F0">
        <w:trPr>
          <w:trHeight w:val="521"/>
        </w:trPr>
        <w:tc>
          <w:tcPr>
            <w:tcW w:w="10890" w:type="dxa"/>
          </w:tcPr>
          <w:p w14:paraId="4D18B2F8" w14:textId="5D144508" w:rsidR="003D56F0" w:rsidRPr="00DF3010" w:rsidRDefault="003D56F0" w:rsidP="003D56F0">
            <w:pPr>
              <w:outlineLvl w:val="0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bookmarkStart w:id="27" w:name="_Hlk170373840"/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¿Qué más debería saber el equipo sobre la salud de su hijo, 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para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que podamos plan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ear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y brindar apoyos y servicios 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de mejor forma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para su hijo y familia?  </w:t>
            </w:r>
          </w:p>
          <w:bookmarkEnd w:id="27"/>
          <w:p w14:paraId="47969F9B" w14:textId="77777777" w:rsidR="003D56F0" w:rsidRPr="00DF3010" w:rsidRDefault="003D56F0" w:rsidP="003D56F0">
            <w:pPr>
              <w:outlineLvl w:val="0"/>
              <w:rPr>
                <w:rFonts w:ascii="Arial Narrow" w:hAnsi="Arial Narrow" w:cs="Arial"/>
                <w:bCs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8" w:name="Text199"/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end"/>
            </w:r>
            <w:bookmarkEnd w:id="28"/>
          </w:p>
        </w:tc>
      </w:tr>
    </w:tbl>
    <w:p w14:paraId="5EA89D7F" w14:textId="77777777" w:rsidR="003D56F0" w:rsidRPr="00DF3010" w:rsidRDefault="003D56F0" w:rsidP="003D56F0">
      <w:pPr>
        <w:outlineLvl w:val="0"/>
        <w:rPr>
          <w:rFonts w:ascii="Arial" w:hAnsi="Arial" w:cs="Arial"/>
          <w:b/>
          <w:bCs/>
          <w:sz w:val="6"/>
          <w:lang w:val="es-419"/>
        </w:rPr>
      </w:pPr>
      <w:r w:rsidRPr="00DF3010">
        <w:rPr>
          <w:rFonts w:ascii="Arial Narrow" w:hAnsi="Arial Narrow" w:cs="Arial"/>
          <w:b/>
          <w:bCs/>
          <w:sz w:val="20"/>
          <w:u w:val="single"/>
          <w:lang w:val="es-419"/>
        </w:rPr>
        <w:br w:type="page"/>
      </w:r>
      <w:r w:rsidRPr="00DF3010">
        <w:rPr>
          <w:rFonts w:ascii="Arial Narrow" w:hAnsi="Arial Narrow" w:cs="Arial"/>
          <w:b/>
          <w:bCs/>
          <w:sz w:val="20"/>
          <w:u w:val="single"/>
          <w:lang w:val="es-419"/>
        </w:rPr>
        <w:lastRenderedPageBreak/>
        <w:t>Valoración del Niño</w:t>
      </w:r>
    </w:p>
    <w:p w14:paraId="05AF01E8" w14:textId="7964A43C" w:rsidR="003D56F0" w:rsidRPr="00DF3010" w:rsidRDefault="003D56F0" w:rsidP="003D56F0">
      <w:pPr>
        <w:pStyle w:val="Heading3"/>
        <w:numPr>
          <w:ilvl w:val="12"/>
          <w:numId w:val="0"/>
        </w:numPr>
        <w:spacing w:before="120" w:after="120" w:line="240" w:lineRule="auto"/>
        <w:jc w:val="left"/>
        <w:rPr>
          <w:rFonts w:ascii="Arial Narrow" w:hAnsi="Arial Narrow" w:cs="Arial"/>
          <w:bCs/>
          <w:sz w:val="20"/>
          <w:lang w:val="es-419"/>
        </w:rPr>
      </w:pPr>
      <w:r w:rsidRPr="00DF3010">
        <w:rPr>
          <w:rFonts w:ascii="Arial Narrow" w:hAnsi="Arial Narrow" w:cs="Arial"/>
          <w:bCs/>
          <w:sz w:val="20"/>
          <w:lang w:val="es-419"/>
        </w:rPr>
        <w:t xml:space="preserve">Incluya un resumen de </w:t>
      </w:r>
      <w:r w:rsidR="00D10483" w:rsidRPr="00DF3010">
        <w:rPr>
          <w:rFonts w:ascii="Arial Narrow" w:hAnsi="Arial Narrow" w:cs="Arial"/>
          <w:bCs/>
          <w:sz w:val="20"/>
          <w:lang w:val="es-419"/>
        </w:rPr>
        <w:t xml:space="preserve">las 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evaluaciones </w:t>
      </w:r>
      <w:r w:rsidR="005B309E" w:rsidRPr="00DF3010">
        <w:rPr>
          <w:rFonts w:ascii="Arial Narrow" w:hAnsi="Arial Narrow" w:cs="Arial"/>
          <w:bCs/>
          <w:sz w:val="20"/>
          <w:lang w:val="es-419"/>
        </w:rPr>
        <w:t>funcionales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y observaciones del niño en su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entorno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diario. La información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brindada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en esta sección puede incluir un resumen de la evaluación inicial del niño o evaluaciones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 xml:space="preserve">del niño 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en curso. Esta sección del IFSP proporciona información que será útil para determinar los apoyos y servicios que son más adecuados para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satisfacer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las necesidades específicas del niño. Detalle los individuos involucrados en la evaluación, procedimientos, resultados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,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y las fortalezas y necesidades particulares del niño. Aborde </w:t>
      </w:r>
      <w:r w:rsidR="00DF3010" w:rsidRPr="00DF3010">
        <w:rPr>
          <w:rFonts w:ascii="Arial Narrow" w:hAnsi="Arial Narrow" w:cs="Arial"/>
          <w:bCs/>
          <w:sz w:val="20"/>
          <w:lang w:val="es-419"/>
        </w:rPr>
        <w:t>todas las áreas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de desarrollo si esta es una evaluación inicial del niño.</w:t>
      </w:r>
    </w:p>
    <w:p w14:paraId="25E8E2EC" w14:textId="77777777" w:rsidR="003D56F0" w:rsidRPr="00DF3010" w:rsidRDefault="003D56F0" w:rsidP="003D56F0">
      <w:pPr>
        <w:pStyle w:val="Heading3"/>
        <w:numPr>
          <w:ilvl w:val="12"/>
          <w:numId w:val="0"/>
        </w:numPr>
        <w:spacing w:before="120" w:after="120" w:line="240" w:lineRule="auto"/>
        <w:jc w:val="left"/>
        <w:rPr>
          <w:rFonts w:ascii="Arial Narrow" w:hAnsi="Arial Narrow" w:cs="Arial"/>
          <w:bCs/>
          <w:sz w:val="20"/>
          <w:lang w:val="es-419"/>
        </w:rPr>
      </w:pPr>
      <w:r w:rsidRPr="00DF3010">
        <w:rPr>
          <w:rFonts w:ascii="Arial Narrow" w:hAnsi="Arial Narrow"/>
          <w:sz w:val="20"/>
          <w:lang w:val="es-419"/>
        </w:rPr>
        <w:t>Evaluaciones funcionales del niño:</w:t>
      </w:r>
    </w:p>
    <w:p w14:paraId="72562FB4" w14:textId="6D324C60" w:rsidR="003D56F0" w:rsidRPr="00DF3010" w:rsidRDefault="003D56F0" w:rsidP="003D56F0">
      <w:pPr>
        <w:pStyle w:val="BodyText"/>
        <w:numPr>
          <w:ilvl w:val="0"/>
          <w:numId w:val="8"/>
        </w:numPr>
        <w:tabs>
          <w:tab w:val="left" w:pos="360"/>
          <w:tab w:val="left" w:pos="8640"/>
        </w:tabs>
        <w:rPr>
          <w:rFonts w:ascii="Arial Narrow" w:hAnsi="Arial Narrow"/>
          <w:sz w:val="20"/>
          <w:lang w:val="es-419"/>
        </w:rPr>
      </w:pPr>
      <w:r w:rsidRPr="00DF3010">
        <w:rPr>
          <w:rFonts w:ascii="Arial Narrow" w:hAnsi="Arial Narrow"/>
          <w:sz w:val="20"/>
          <w:lang w:val="es-419"/>
        </w:rPr>
        <w:t xml:space="preserve">Se basan en la observación continua del niño </w:t>
      </w:r>
      <w:r w:rsidR="005B309E" w:rsidRPr="00DF3010">
        <w:rPr>
          <w:rFonts w:ascii="Arial Narrow" w:hAnsi="Arial Narrow"/>
          <w:sz w:val="20"/>
          <w:lang w:val="es-419"/>
        </w:rPr>
        <w:t>mientras participa</w:t>
      </w:r>
      <w:r w:rsidRPr="00DF3010">
        <w:rPr>
          <w:rFonts w:ascii="Arial Narrow" w:hAnsi="Arial Narrow"/>
          <w:sz w:val="20"/>
          <w:lang w:val="es-419"/>
        </w:rPr>
        <w:t xml:space="preserve"> </w:t>
      </w:r>
      <w:r w:rsidR="005B309E" w:rsidRPr="00DF3010">
        <w:rPr>
          <w:rFonts w:ascii="Arial Narrow" w:hAnsi="Arial Narrow"/>
          <w:sz w:val="20"/>
          <w:lang w:val="es-419"/>
        </w:rPr>
        <w:t>en</w:t>
      </w:r>
      <w:r w:rsidRPr="00DF3010">
        <w:rPr>
          <w:rFonts w:ascii="Arial Narrow" w:hAnsi="Arial Narrow"/>
          <w:sz w:val="20"/>
          <w:lang w:val="es-419"/>
        </w:rPr>
        <w:t xml:space="preserve"> actividades diarias con personas que conoce, en entornos naturales</w:t>
      </w:r>
    </w:p>
    <w:p w14:paraId="6F710087" w14:textId="3694E78B" w:rsidR="003D56F0" w:rsidRPr="00DF3010" w:rsidRDefault="005B309E" w:rsidP="003D56F0">
      <w:pPr>
        <w:numPr>
          <w:ilvl w:val="0"/>
          <w:numId w:val="8"/>
        </w:numPr>
        <w:tabs>
          <w:tab w:val="left" w:pos="360"/>
          <w:tab w:val="left" w:pos="126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>Involucran</w:t>
      </w:r>
      <w:r w:rsidR="003D56F0" w:rsidRPr="00DF3010">
        <w:rPr>
          <w:rFonts w:ascii="Arial Narrow" w:hAnsi="Arial Narrow"/>
          <w:b/>
          <w:sz w:val="20"/>
          <w:szCs w:val="20"/>
          <w:lang w:val="es-419"/>
        </w:rPr>
        <w:t xml:space="preserve"> a 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las </w:t>
      </w:r>
      <w:r w:rsidR="003D56F0" w:rsidRPr="00DF3010">
        <w:rPr>
          <w:rFonts w:ascii="Arial Narrow" w:hAnsi="Arial Narrow"/>
          <w:b/>
          <w:sz w:val="20"/>
          <w:szCs w:val="20"/>
          <w:lang w:val="es-419"/>
        </w:rPr>
        <w:t>familias y cuidadores como participantes activos</w:t>
      </w:r>
    </w:p>
    <w:p w14:paraId="5D2E29DC" w14:textId="77777777" w:rsidR="003D56F0" w:rsidRPr="00DF3010" w:rsidRDefault="003D56F0" w:rsidP="003D56F0">
      <w:pPr>
        <w:pStyle w:val="BodyText2"/>
        <w:numPr>
          <w:ilvl w:val="0"/>
          <w:numId w:val="8"/>
        </w:numPr>
        <w:tabs>
          <w:tab w:val="left" w:pos="360"/>
          <w:tab w:val="left" w:pos="126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>Son individualizados para abordar la forma de aprendizaje particular de cada niño</w:t>
      </w:r>
    </w:p>
    <w:p w14:paraId="4F08CFA3" w14:textId="5516F338" w:rsidR="003D56F0" w:rsidRPr="00DF3010" w:rsidRDefault="003D56F0" w:rsidP="003D56F0">
      <w:pPr>
        <w:numPr>
          <w:ilvl w:val="0"/>
          <w:numId w:val="9"/>
        </w:numPr>
        <w:tabs>
          <w:tab w:val="left" w:pos="360"/>
          <w:tab w:val="left" w:pos="720"/>
          <w:tab w:val="left" w:pos="126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Reflejan que el desarrollo y aprendizaje se originan en la cultura y son apoyados </w:t>
      </w:r>
      <w:r w:rsidR="005B309E" w:rsidRPr="00DF3010">
        <w:rPr>
          <w:rFonts w:ascii="Arial Narrow" w:hAnsi="Arial Narrow"/>
          <w:b/>
          <w:sz w:val="20"/>
          <w:szCs w:val="20"/>
          <w:lang w:val="es-419"/>
        </w:rPr>
        <w:t>por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 la familia</w:t>
      </w:r>
    </w:p>
    <w:p w14:paraId="20127D94" w14:textId="602A1140" w:rsidR="003D56F0" w:rsidRPr="00DF3010" w:rsidRDefault="003D56F0" w:rsidP="003D56F0">
      <w:pPr>
        <w:numPr>
          <w:ilvl w:val="0"/>
          <w:numId w:val="9"/>
        </w:numPr>
        <w:tabs>
          <w:tab w:val="left" w:pos="360"/>
          <w:tab w:val="left" w:pos="720"/>
          <w:tab w:val="left" w:pos="1260"/>
          <w:tab w:val="left" w:pos="8640"/>
        </w:tabs>
        <w:overflowPunct w:val="0"/>
        <w:autoSpaceDE w:val="0"/>
        <w:autoSpaceDN w:val="0"/>
        <w:adjustRightInd w:val="0"/>
        <w:spacing w:after="20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Integran información </w:t>
      </w:r>
      <w:r w:rsidR="002C0EB8" w:rsidRPr="00DF3010">
        <w:rPr>
          <w:rFonts w:ascii="Arial Narrow" w:hAnsi="Arial Narrow"/>
          <w:b/>
          <w:sz w:val="20"/>
          <w:szCs w:val="20"/>
          <w:lang w:val="es-419"/>
        </w:rPr>
        <w:t xml:space="preserve">que abarca diversos entornos de actividades 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9990"/>
      </w:tblGrid>
      <w:tr w:rsidR="003D56F0" w:rsidRPr="00DF3010" w14:paraId="42714768" w14:textId="77777777" w:rsidTr="003D56F0">
        <w:trPr>
          <w:trHeight w:val="350"/>
          <w:jc w:val="center"/>
        </w:trPr>
        <w:tc>
          <w:tcPr>
            <w:tcW w:w="951" w:type="dxa"/>
            <w:vAlign w:val="center"/>
          </w:tcPr>
          <w:p w14:paraId="006856A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Fecha</w:t>
            </w:r>
          </w:p>
        </w:tc>
        <w:tc>
          <w:tcPr>
            <w:tcW w:w="9990" w:type="dxa"/>
            <w:vAlign w:val="center"/>
          </w:tcPr>
          <w:p w14:paraId="3DD228B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Descripción</w:t>
            </w:r>
          </w:p>
        </w:tc>
      </w:tr>
      <w:tr w:rsidR="003D56F0" w:rsidRPr="00DF3010" w14:paraId="2FB105E2" w14:textId="77777777" w:rsidTr="003D56F0">
        <w:trPr>
          <w:trHeight w:val="386"/>
          <w:jc w:val="center"/>
        </w:trPr>
        <w:tc>
          <w:tcPr>
            <w:tcW w:w="951" w:type="dxa"/>
          </w:tcPr>
          <w:p w14:paraId="0ECD2ED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9" w:name="Text196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9"/>
          </w:p>
        </w:tc>
        <w:tc>
          <w:tcPr>
            <w:tcW w:w="9990" w:type="dxa"/>
          </w:tcPr>
          <w:p w14:paraId="708B6BB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0" w:name="Text19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30"/>
          </w:p>
        </w:tc>
      </w:tr>
    </w:tbl>
    <w:p w14:paraId="353B68DF" w14:textId="77777777" w:rsidR="003D56F0" w:rsidRPr="00DF3010" w:rsidRDefault="003D56F0" w:rsidP="003D56F0">
      <w:pPr>
        <w:pStyle w:val="Header"/>
        <w:jc w:val="center"/>
        <w:outlineLvl w:val="0"/>
        <w:rPr>
          <w:lang w:val="es-419"/>
        </w:rPr>
        <w:sectPr w:rsidR="003D56F0" w:rsidRPr="00DF3010" w:rsidSect="00CF7131">
          <w:pgSz w:w="12240" w:h="15840" w:code="1"/>
          <w:pgMar w:top="1170" w:right="720" w:bottom="720" w:left="720" w:header="432" w:footer="432" w:gutter="0"/>
          <w:cols w:space="720"/>
          <w:docGrid w:linePitch="360"/>
        </w:sectPr>
      </w:pPr>
    </w:p>
    <w:p w14:paraId="43330E93" w14:textId="37134264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 xml:space="preserve">Evaluación Inicial y/o Resultados de </w:t>
      </w:r>
      <w:r w:rsidR="004D5714" w:rsidRPr="00DF3010">
        <w:rPr>
          <w:rFonts w:ascii="Arial Narrow" w:hAnsi="Arial Narrow"/>
          <w:b/>
          <w:sz w:val="20"/>
          <w:u w:val="single"/>
          <w:lang w:val="es-419"/>
        </w:rPr>
        <w:t xml:space="preserve">la </w:t>
      </w:r>
      <w:r w:rsidRPr="00DF3010">
        <w:rPr>
          <w:rFonts w:ascii="Arial Narrow" w:hAnsi="Arial Narrow"/>
          <w:b/>
          <w:sz w:val="20"/>
          <w:u w:val="single"/>
          <w:lang w:val="es-419"/>
        </w:rPr>
        <w:t xml:space="preserve">Valoración del Niño: </w:t>
      </w: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70"/>
        <w:gridCol w:w="4560"/>
      </w:tblGrid>
      <w:tr w:rsidR="003D56F0" w:rsidRPr="00DF3010" w14:paraId="0A601987" w14:textId="77777777" w:rsidTr="008E5F8F">
        <w:trPr>
          <w:trHeight w:val="701"/>
        </w:trPr>
        <w:tc>
          <w:tcPr>
            <w:tcW w:w="11160" w:type="dxa"/>
            <w:gridSpan w:val="3"/>
            <w:shd w:val="clear" w:color="auto" w:fill="auto"/>
          </w:tcPr>
          <w:p w14:paraId="18C2F5E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1" w:name="Text200"/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  <w:bookmarkEnd w:id="31"/>
          </w:p>
        </w:tc>
      </w:tr>
      <w:tr w:rsidR="003D56F0" w:rsidRPr="00DF3010" w14:paraId="2A5FAD17" w14:textId="77777777" w:rsidTr="008E5F8F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63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C00086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32" w:name="Text508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2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0DC2A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6AF5AD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33" w:name="Text509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3"/>
          </w:p>
        </w:tc>
      </w:tr>
      <w:tr w:rsidR="003D56F0" w:rsidRPr="00DF3010" w14:paraId="5ED37D64" w14:textId="77777777" w:rsidTr="008E5F8F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63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0A85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 xml:space="preserve">Firma del Evaluador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6EE0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A6A0E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  <w:tr w:rsidR="003D56F0" w:rsidRPr="00DF3010" w14:paraId="5826EFB3" w14:textId="77777777" w:rsidTr="008E5F8F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63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7E4B27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34" w:name="Text510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61199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AE134A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bookmarkStart w:id="35" w:name="Text511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5"/>
          </w:p>
        </w:tc>
      </w:tr>
      <w:tr w:rsidR="003D56F0" w:rsidRPr="00DF3010" w14:paraId="2D8311D0" w14:textId="77777777" w:rsidTr="008E5F8F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63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67C7E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 xml:space="preserve">Firma del Evaluador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2DF24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73B1A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  <w:tr w:rsidR="003D56F0" w:rsidRPr="00DF3010" w14:paraId="33BC3216" w14:textId="77777777" w:rsidTr="008E5F8F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63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4F2957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36" w:name="Text512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A920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F20524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37" w:name="Text513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7"/>
          </w:p>
        </w:tc>
      </w:tr>
      <w:tr w:rsidR="003D56F0" w:rsidRPr="00DF3010" w14:paraId="50A47AD1" w14:textId="77777777" w:rsidTr="008E5F8F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63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4112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Firma del Evaluador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2987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8FFA7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</w:tbl>
    <w:p w14:paraId="510872E6" w14:textId="77777777" w:rsidR="003D56F0" w:rsidRPr="00DF3010" w:rsidRDefault="003D56F0" w:rsidP="003D56F0">
      <w:pPr>
        <w:outlineLvl w:val="0"/>
        <w:rPr>
          <w:rFonts w:ascii="Arial Narrow" w:hAnsi="Arial Narrow" w:cs="Arial"/>
          <w:b/>
          <w:bCs/>
          <w:sz w:val="10"/>
          <w:lang w:val="es-419"/>
        </w:rPr>
      </w:pPr>
    </w:p>
    <w:p w14:paraId="4C2CCCA0" w14:textId="77777777" w:rsidR="003D56F0" w:rsidRPr="00DF3010" w:rsidRDefault="003D56F0" w:rsidP="003D56F0">
      <w:pPr>
        <w:outlineLvl w:val="0"/>
        <w:rPr>
          <w:lang w:val="es-419"/>
        </w:rPr>
        <w:sectPr w:rsidR="003D56F0" w:rsidRPr="00DF3010" w:rsidSect="00CF7131"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6DB3059E" w14:textId="2A6CD941" w:rsidR="003D56F0" w:rsidRPr="00DF3010" w:rsidRDefault="003D56F0" w:rsidP="003D56F0">
      <w:pPr>
        <w:spacing w:before="120" w:after="120"/>
        <w:outlineLvl w:val="0"/>
        <w:rPr>
          <w:rFonts w:ascii="Arial Narrow" w:hAnsi="Arial Narrow"/>
          <w:sz w:val="20"/>
          <w:szCs w:val="20"/>
          <w:lang w:val="es-419"/>
        </w:rPr>
      </w:pPr>
      <w:r w:rsidRPr="00DF3010">
        <w:rPr>
          <w:rFonts w:ascii="Arial Narrow" w:hAnsi="Arial Narrow"/>
          <w:sz w:val="20"/>
          <w:szCs w:val="20"/>
          <w:lang w:val="es-419"/>
        </w:rPr>
        <w:lastRenderedPageBreak/>
        <w:t xml:space="preserve">Los </w:t>
      </w:r>
      <w:r w:rsidR="004D5714" w:rsidRPr="00DF3010">
        <w:rPr>
          <w:rFonts w:ascii="Arial Narrow" w:hAnsi="Arial Narrow"/>
          <w:sz w:val="20"/>
          <w:szCs w:val="20"/>
          <w:lang w:val="es-419"/>
        </w:rPr>
        <w:t>objetivos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deben ser medibles y reflejar cambios que a la familia le gustaría ver que ocurran para ellos y su hijo.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900"/>
        <w:gridCol w:w="990"/>
        <w:gridCol w:w="3870"/>
      </w:tblGrid>
      <w:tr w:rsidR="003D56F0" w:rsidRPr="00DF3010" w14:paraId="5BE34DE5" w14:textId="77777777" w:rsidTr="003D56F0">
        <w:trPr>
          <w:trHeight w:val="1034"/>
        </w:trPr>
        <w:tc>
          <w:tcPr>
            <w:tcW w:w="5238" w:type="dxa"/>
          </w:tcPr>
          <w:p w14:paraId="07EB6308" w14:textId="70C81BBA" w:rsidR="003D56F0" w:rsidRPr="00DF3010" w:rsidRDefault="004D5714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N° 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8" w:name="Text183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separate"/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t>     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end"/>
            </w:r>
            <w:bookmarkEnd w:id="38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¿Qué le gustaría a usted y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a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su familia ver que suceda para su hijo/familia en los próximos seis meses?  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(El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bjetivo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debe ser funcional y en el contexto de las rutinas y actividades de todos los días). 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9" w:name="Text184"/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39"/>
          </w:p>
        </w:tc>
        <w:tc>
          <w:tcPr>
            <w:tcW w:w="5760" w:type="dxa"/>
            <w:gridSpan w:val="3"/>
          </w:tcPr>
          <w:p w14:paraId="6C42DB48" w14:textId="681EAC4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¿Qué está pasando ahora en relación con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?  ¿Qué está haciendo actualmente su familia que apoye el logro de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? ((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Describa el funcionamiento de su hijo y/o familia con relación al cambio/resultado deseado).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0" w:name="Text185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0"/>
          </w:p>
        </w:tc>
      </w:tr>
      <w:tr w:rsidR="003D56F0" w:rsidRPr="00DF3010" w14:paraId="4520F13B" w14:textId="77777777" w:rsidTr="003D56F0">
        <w:trPr>
          <w:trHeight w:val="1988"/>
        </w:trPr>
        <w:tc>
          <w:tcPr>
            <w:tcW w:w="5238" w:type="dxa"/>
            <w:vMerge w:val="restart"/>
          </w:tcPr>
          <w:p w14:paraId="3A302408" w14:textId="79FAE68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¿Cuáles son las maneras en las cuales su familia y equipo trabajarán hacia el logro de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?  ¿Quiénes ayudarán y qué harán?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(Describa los métodos y estrategias que se utilizarán para apoyar a su hijo/familia a fin de alcanzar sus </w:t>
            </w:r>
            <w:r w:rsidR="004D5714" w:rsidRPr="00DF3010">
              <w:rPr>
                <w:rFonts w:ascii="Arial Narrow" w:hAnsi="Arial Narrow"/>
                <w:sz w:val="20"/>
                <w:szCs w:val="20"/>
                <w:lang w:val="es-419"/>
              </w:rPr>
              <w:t>metas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dentro de sus rutinas diarias y actividades.  Detalle quién hará qué).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1" w:name="Text186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1"/>
          </w:p>
        </w:tc>
        <w:tc>
          <w:tcPr>
            <w:tcW w:w="5760" w:type="dxa"/>
            <w:gridSpan w:val="3"/>
          </w:tcPr>
          <w:p w14:paraId="63E31894" w14:textId="5923827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¿Cómo sabremos que hemos </w:t>
            </w:r>
            <w:r w:rsidR="00F347F2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logrado un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progreso o si se necesitan revisiones en los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bjetivo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s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, estrategias o servicios</w:t>
            </w:r>
            <w:r w:rsidR="005801FB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?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¿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Qué acción o comportamiento perceptible observaremos que nos demuestre que se está  </w:t>
            </w:r>
            <w:r w:rsidR="00F347F2" w:rsidRPr="00DF3010">
              <w:rPr>
                <w:rFonts w:ascii="Arial Narrow" w:hAnsi="Arial Narrow"/>
                <w:sz w:val="20"/>
                <w:szCs w:val="20"/>
                <w:lang w:val="es-419"/>
              </w:rPr>
              <w:t>progresando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?  ¿Hay otros procedimientos que se utilizan para medir el progreso?  ¿Qué plazos realistas se utilizarán para determinar la existencia de progreso?)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42" w:name="Text50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2"/>
          </w:p>
          <w:p w14:paraId="1A32BF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de Inicio: 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3" w:name="Text187"/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end"/>
            </w:r>
            <w:bookmarkEnd w:id="43"/>
          </w:p>
          <w:p w14:paraId="27DC2FC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Objetivo: 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4" w:name="Text188"/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end"/>
            </w:r>
            <w:bookmarkEnd w:id="44"/>
          </w:p>
        </w:tc>
      </w:tr>
      <w:tr w:rsidR="003D56F0" w:rsidRPr="00DF3010" w14:paraId="47019A10" w14:textId="77777777" w:rsidTr="003D56F0">
        <w:trPr>
          <w:trHeight w:val="245"/>
        </w:trPr>
        <w:tc>
          <w:tcPr>
            <w:tcW w:w="5238" w:type="dxa"/>
            <w:vMerge/>
          </w:tcPr>
          <w:p w14:paraId="1BD3306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0FF50D08" w14:textId="63F8DCAE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¿Cómo lo hicimos? 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(Revisión de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información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sobre el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progreso/Criterio para el éxito)</w:t>
            </w:r>
          </w:p>
        </w:tc>
      </w:tr>
      <w:tr w:rsidR="003D56F0" w:rsidRPr="00DF3010" w14:paraId="6D27EC5F" w14:textId="77777777" w:rsidTr="00722506">
        <w:trPr>
          <w:trHeight w:val="245"/>
        </w:trPr>
        <w:tc>
          <w:tcPr>
            <w:tcW w:w="5238" w:type="dxa"/>
            <w:vMerge/>
          </w:tcPr>
          <w:p w14:paraId="23802D7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075CAC9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955AA1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5" w:name="Text189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5"/>
          </w:p>
        </w:tc>
        <w:tc>
          <w:tcPr>
            <w:tcW w:w="3870" w:type="dxa"/>
            <w:tcBorders>
              <w:top w:val="nil"/>
              <w:left w:val="nil"/>
              <w:bottom w:val="nil"/>
            </w:tcBorders>
            <w:vAlign w:val="bottom"/>
          </w:tcPr>
          <w:p w14:paraId="366C208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Alcanzado.  ¡Lo hicimos!</w:t>
            </w:r>
          </w:p>
        </w:tc>
      </w:tr>
      <w:tr w:rsidR="003D56F0" w:rsidRPr="00DF3010" w14:paraId="5E22A113" w14:textId="77777777" w:rsidTr="00722506">
        <w:trPr>
          <w:trHeight w:val="245"/>
        </w:trPr>
        <w:tc>
          <w:tcPr>
            <w:tcW w:w="5238" w:type="dxa"/>
            <w:vMerge/>
          </w:tcPr>
          <w:p w14:paraId="2FA3EDD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3EE8890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EB52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6" w:name="Text190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6"/>
          </w:p>
        </w:tc>
        <w:tc>
          <w:tcPr>
            <w:tcW w:w="3870" w:type="dxa"/>
            <w:vMerge w:val="restart"/>
            <w:tcBorders>
              <w:top w:val="nil"/>
              <w:left w:val="nil"/>
            </w:tcBorders>
            <w:vAlign w:val="bottom"/>
          </w:tcPr>
          <w:p w14:paraId="6FD8758D" w14:textId="36F47A6B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Continúa. </w:t>
            </w:r>
            <w:r w:rsidR="006504F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Estamos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en proceso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="004E2D78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Vamos a seguir adelante.</w:t>
            </w:r>
          </w:p>
        </w:tc>
      </w:tr>
      <w:tr w:rsidR="003D56F0" w:rsidRPr="00DF3010" w14:paraId="753A82F7" w14:textId="77777777" w:rsidTr="00722506">
        <w:trPr>
          <w:trHeight w:val="245"/>
        </w:trPr>
        <w:tc>
          <w:tcPr>
            <w:tcW w:w="5238" w:type="dxa"/>
            <w:vMerge/>
          </w:tcPr>
          <w:p w14:paraId="718A43A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6052FB4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55F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</w:tcBorders>
          </w:tcPr>
          <w:p w14:paraId="3211F0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3D56F0" w:rsidRPr="00DF3010" w14:paraId="1A4B678A" w14:textId="77777777" w:rsidTr="003D56F0">
        <w:trPr>
          <w:trHeight w:val="245"/>
        </w:trPr>
        <w:tc>
          <w:tcPr>
            <w:tcW w:w="5238" w:type="dxa"/>
            <w:vMerge/>
          </w:tcPr>
          <w:p w14:paraId="60BF350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2261BAE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</w:tr>
      <w:tr w:rsidR="003D56F0" w:rsidRPr="00DF3010" w14:paraId="7FCCB565" w14:textId="77777777" w:rsidTr="003D56F0">
        <w:trPr>
          <w:trHeight w:val="245"/>
        </w:trPr>
        <w:tc>
          <w:tcPr>
            <w:tcW w:w="5238" w:type="dxa"/>
            <w:vMerge/>
          </w:tcPr>
          <w:p w14:paraId="59CFE12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16FCEAE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La situación ha cambiado:</w:t>
            </w:r>
          </w:p>
        </w:tc>
      </w:tr>
      <w:tr w:rsidR="003D56F0" w:rsidRPr="00DF3010" w14:paraId="6DC6396D" w14:textId="77777777" w:rsidTr="00722506">
        <w:trPr>
          <w:trHeight w:val="245"/>
        </w:trPr>
        <w:tc>
          <w:tcPr>
            <w:tcW w:w="5238" w:type="dxa"/>
            <w:vMerge/>
          </w:tcPr>
          <w:p w14:paraId="6B57F23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27F3A15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8804D9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7" w:name="Text19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7"/>
          </w:p>
        </w:tc>
        <w:tc>
          <w:tcPr>
            <w:tcW w:w="3870" w:type="dxa"/>
            <w:tcBorders>
              <w:top w:val="nil"/>
              <w:left w:val="nil"/>
              <w:bottom w:val="nil"/>
            </w:tcBorders>
            <w:vAlign w:val="bottom"/>
          </w:tcPr>
          <w:p w14:paraId="7D2E2173" w14:textId="28666FE4" w:rsidR="003D56F0" w:rsidRPr="00DF3010" w:rsidRDefault="006504F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Descontinuar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>. Ya no aplica.</w:t>
            </w:r>
          </w:p>
        </w:tc>
      </w:tr>
      <w:tr w:rsidR="003D56F0" w:rsidRPr="00DF3010" w14:paraId="41A3C263" w14:textId="77777777" w:rsidTr="00722506">
        <w:trPr>
          <w:trHeight w:val="245"/>
        </w:trPr>
        <w:tc>
          <w:tcPr>
            <w:tcW w:w="5238" w:type="dxa"/>
            <w:vMerge/>
          </w:tcPr>
          <w:p w14:paraId="6896062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5E76F43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4849B7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8" w:name="Text19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8"/>
          </w:p>
        </w:tc>
        <w:tc>
          <w:tcPr>
            <w:tcW w:w="3870" w:type="dxa"/>
            <w:tcBorders>
              <w:top w:val="nil"/>
              <w:left w:val="nil"/>
              <w:bottom w:val="nil"/>
            </w:tcBorders>
            <w:vAlign w:val="bottom"/>
          </w:tcPr>
          <w:p w14:paraId="3E4D96EC" w14:textId="7A18CF01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Revis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ar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  Vamos a probar algo diferente.</w:t>
            </w:r>
          </w:p>
        </w:tc>
      </w:tr>
      <w:tr w:rsidR="003D56F0" w:rsidRPr="00DF3010" w14:paraId="747BB318" w14:textId="77777777" w:rsidTr="00722506">
        <w:trPr>
          <w:trHeight w:val="245"/>
        </w:trPr>
        <w:tc>
          <w:tcPr>
            <w:tcW w:w="5238" w:type="dxa"/>
            <w:vMerge/>
          </w:tcPr>
          <w:p w14:paraId="426523F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3D215F9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45D32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9" w:name="Text19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9"/>
          </w:p>
        </w:tc>
        <w:tc>
          <w:tcPr>
            <w:tcW w:w="3870" w:type="dxa"/>
            <w:vMerge w:val="restart"/>
            <w:tcBorders>
              <w:top w:val="nil"/>
              <w:left w:val="nil"/>
            </w:tcBorders>
          </w:tcPr>
          <w:p w14:paraId="46598CC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Explicaciones/Comentarios 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0" w:name="Text195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50"/>
          </w:p>
        </w:tc>
      </w:tr>
      <w:tr w:rsidR="003D56F0" w:rsidRPr="00DF3010" w14:paraId="41B7C12E" w14:textId="77777777" w:rsidTr="00722506">
        <w:trPr>
          <w:trHeight w:val="314"/>
        </w:trPr>
        <w:tc>
          <w:tcPr>
            <w:tcW w:w="5238" w:type="dxa"/>
            <w:vMerge/>
          </w:tcPr>
          <w:p w14:paraId="48928E0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</w:tcPr>
          <w:p w14:paraId="395EF1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A5C7D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3870" w:type="dxa"/>
            <w:vMerge/>
            <w:tcBorders>
              <w:left w:val="nil"/>
            </w:tcBorders>
          </w:tcPr>
          <w:p w14:paraId="193FDAC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</w:tbl>
    <w:p w14:paraId="417ADBDA" w14:textId="77777777" w:rsidR="003D56F0" w:rsidRPr="00DF3010" w:rsidRDefault="003D56F0">
      <w:pPr>
        <w:rPr>
          <w:rFonts w:ascii="Arial Narrow" w:hAnsi="Arial Narrow"/>
          <w:sz w:val="6"/>
          <w:szCs w:val="12"/>
          <w:lang w:val="es-419"/>
        </w:rPr>
      </w:pPr>
    </w:p>
    <w:p w14:paraId="21510161" w14:textId="77777777" w:rsidR="003D56F0" w:rsidRPr="00DF3010" w:rsidRDefault="003D56F0">
      <w:pPr>
        <w:pStyle w:val="Header"/>
        <w:jc w:val="center"/>
        <w:rPr>
          <w:lang w:val="es-419"/>
        </w:rPr>
        <w:sectPr w:rsidR="003D56F0" w:rsidRPr="00DF3010" w:rsidSect="00CF7131">
          <w:headerReference w:type="default" r:id="rId14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010"/>
        <w:gridCol w:w="990"/>
        <w:gridCol w:w="1170"/>
        <w:gridCol w:w="1230"/>
        <w:gridCol w:w="1080"/>
        <w:gridCol w:w="1110"/>
        <w:gridCol w:w="904"/>
        <w:gridCol w:w="976"/>
      </w:tblGrid>
      <w:tr w:rsidR="003D56F0" w:rsidRPr="00DF3010" w14:paraId="3781EE2A" w14:textId="77777777" w:rsidTr="003D56F0">
        <w:trPr>
          <w:trHeight w:val="296"/>
          <w:jc w:val="center"/>
        </w:trPr>
        <w:tc>
          <w:tcPr>
            <w:tcW w:w="10961" w:type="dxa"/>
            <w:gridSpan w:val="9"/>
            <w:vAlign w:val="center"/>
          </w:tcPr>
          <w:p w14:paraId="3BAEAF2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419"/>
              </w:rPr>
              <w:lastRenderedPageBreak/>
              <w:t xml:space="preserve">Lugar Principal de Servicios de Intervención Temprana: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464EC13" w14:textId="77777777" w:rsidTr="006B50D8">
        <w:trPr>
          <w:trHeight w:val="872"/>
          <w:jc w:val="center"/>
        </w:trPr>
        <w:tc>
          <w:tcPr>
            <w:tcW w:w="1491" w:type="dxa"/>
            <w:vAlign w:val="center"/>
          </w:tcPr>
          <w:p w14:paraId="0E9AA54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Servicio de Intervención Temprana</w:t>
            </w:r>
          </w:p>
        </w:tc>
        <w:tc>
          <w:tcPr>
            <w:tcW w:w="2010" w:type="dxa"/>
            <w:vAlign w:val="center"/>
          </w:tcPr>
          <w:p w14:paraId="5DC3CE2A" w14:textId="4025E159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Pr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oveedor</w:t>
            </w:r>
          </w:p>
        </w:tc>
        <w:tc>
          <w:tcPr>
            <w:tcW w:w="990" w:type="dxa"/>
            <w:vAlign w:val="center"/>
          </w:tcPr>
          <w:p w14:paraId="3BC909A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ind w:right="-18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 Proyectada</w:t>
            </w:r>
          </w:p>
        </w:tc>
        <w:tc>
          <w:tcPr>
            <w:tcW w:w="1170" w:type="dxa"/>
            <w:vAlign w:val="center"/>
          </w:tcPr>
          <w:p w14:paraId="2A8366A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 Real</w:t>
            </w:r>
          </w:p>
        </w:tc>
        <w:tc>
          <w:tcPr>
            <w:tcW w:w="1230" w:type="dxa"/>
            <w:vAlign w:val="center"/>
          </w:tcPr>
          <w:p w14:paraId="0E06674B" w14:textId="77777777" w:rsidR="00AC35FA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Ubicación/</w:t>
            </w:r>
          </w:p>
          <w:p w14:paraId="26B5726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Entorno Más Natural</w:t>
            </w:r>
          </w:p>
        </w:tc>
        <w:tc>
          <w:tcPr>
            <w:tcW w:w="1080" w:type="dxa"/>
            <w:vAlign w:val="center"/>
          </w:tcPr>
          <w:p w14:paraId="19F392B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Frecuencia/Duración/ Intensidad/ Método </w:t>
            </w:r>
          </w:p>
        </w:tc>
        <w:tc>
          <w:tcPr>
            <w:tcW w:w="1110" w:type="dxa"/>
            <w:vAlign w:val="center"/>
          </w:tcPr>
          <w:p w14:paraId="304F7B0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Acuerdo de Pago y Costo para la Familia</w:t>
            </w:r>
          </w:p>
        </w:tc>
        <w:tc>
          <w:tcPr>
            <w:tcW w:w="904" w:type="dxa"/>
            <w:vAlign w:val="center"/>
          </w:tcPr>
          <w:p w14:paraId="742E7BA6" w14:textId="77777777" w:rsidR="003D56F0" w:rsidRPr="00DF3010" w:rsidRDefault="003D56F0" w:rsidP="006B50D8">
            <w:pPr>
              <w:pStyle w:val="Header"/>
              <w:overflowPunct w:val="0"/>
              <w:autoSpaceDE w:val="0"/>
              <w:autoSpaceDN w:val="0"/>
              <w:adjustRightInd w:val="0"/>
              <w:ind w:left="-100" w:right="-113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Duración Anticipada</w:t>
            </w:r>
          </w:p>
        </w:tc>
        <w:tc>
          <w:tcPr>
            <w:tcW w:w="976" w:type="dxa"/>
            <w:vAlign w:val="center"/>
          </w:tcPr>
          <w:p w14:paraId="364A888A" w14:textId="7F0316D2" w:rsidR="003D56F0" w:rsidRPr="00DF3010" w:rsidRDefault="003D56F0" w:rsidP="006B50D8">
            <w:pPr>
              <w:pStyle w:val="Header"/>
              <w:overflowPunct w:val="0"/>
              <w:autoSpaceDE w:val="0"/>
              <w:autoSpaceDN w:val="0"/>
              <w:adjustRightInd w:val="0"/>
              <w:ind w:left="-99" w:right="-33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Finaliza</w:t>
            </w:r>
            <w:r w:rsidR="0000400C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ción</w:t>
            </w:r>
          </w:p>
        </w:tc>
      </w:tr>
      <w:tr w:rsidR="003D56F0" w:rsidRPr="00DF3010" w14:paraId="26A3418E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0EC17BD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2FB94A1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51" w:name="Text182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51"/>
          </w:p>
        </w:tc>
        <w:tc>
          <w:tcPr>
            <w:tcW w:w="990" w:type="dxa"/>
            <w:vAlign w:val="center"/>
          </w:tcPr>
          <w:p w14:paraId="725B28E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3DA8C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E81637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D19F6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48DCFDB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60FE6AB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1B51A7E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02A97EE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6016A8F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605E124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3EF3CB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F981B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DF3052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F198CA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523684B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108E3F5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3C20C4C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D0AC4BC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0D136CC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3D41475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C5BADA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421A49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9B485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84C67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19BE029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297557F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15BC1F5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0939122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512A5DB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615A851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8B1432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36A5A6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521A16F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DEF4EB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70AB34D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73171A0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584F985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93A4A7E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383364D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26AFB1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2E89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705DD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1ACBE98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BCAA84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48A6632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3237250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0893CD5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C746041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3C4898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48046B0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C8A6E0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5AB691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BEA944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1485A1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6FB4F19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BA5AB9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6DB38EA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0AD1A95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379D71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2E16792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F32E3B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5620A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592F32E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2BFD2E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1409E6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AD1BC1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3B290B8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530745C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7BE1915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179237F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F7A95F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CD8E3C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7A70D1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EAE871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1882809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618BC98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4ABFA52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8ADD812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1EECAC1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7891B5F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FE512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7CBE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FA34E3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6FB96C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7CD4161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6F61AE8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11724AD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30E7618" w14:textId="77777777" w:rsidTr="006B50D8">
        <w:trPr>
          <w:trHeight w:val="288"/>
          <w:jc w:val="center"/>
        </w:trPr>
        <w:tc>
          <w:tcPr>
            <w:tcW w:w="1491" w:type="dxa"/>
            <w:vAlign w:val="center"/>
          </w:tcPr>
          <w:p w14:paraId="70470CB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70BEE08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5B983F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908BFF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FB8949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729FB8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14:paraId="50A2BE8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E736CF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7D286DE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010EBCC" w14:textId="77777777" w:rsidTr="00722506">
        <w:trPr>
          <w:trHeight w:val="245"/>
          <w:jc w:val="center"/>
        </w:trPr>
        <w:tc>
          <w:tcPr>
            <w:tcW w:w="1491" w:type="dxa"/>
            <w:vAlign w:val="center"/>
          </w:tcPr>
          <w:p w14:paraId="2CD52B6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Otros Servicios:</w:t>
            </w:r>
          </w:p>
        </w:tc>
        <w:tc>
          <w:tcPr>
            <w:tcW w:w="2010" w:type="dxa"/>
            <w:vAlign w:val="center"/>
          </w:tcPr>
          <w:p w14:paraId="08EE8FC5" w14:textId="34B9B434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Pr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oveedor</w:t>
            </w:r>
          </w:p>
        </w:tc>
        <w:tc>
          <w:tcPr>
            <w:tcW w:w="990" w:type="dxa"/>
            <w:vAlign w:val="center"/>
          </w:tcPr>
          <w:p w14:paraId="430E366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Inicio:</w:t>
            </w:r>
          </w:p>
        </w:tc>
        <w:tc>
          <w:tcPr>
            <w:tcW w:w="1170" w:type="dxa"/>
            <w:vAlign w:val="center"/>
          </w:tcPr>
          <w:p w14:paraId="134921D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Finalización</w:t>
            </w:r>
            <w:r w:rsidR="00722506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:</w:t>
            </w:r>
          </w:p>
        </w:tc>
        <w:tc>
          <w:tcPr>
            <w:tcW w:w="5300" w:type="dxa"/>
            <w:gridSpan w:val="5"/>
            <w:vAlign w:val="center"/>
          </w:tcPr>
          <w:p w14:paraId="77A3556B" w14:textId="0268A5E0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De ser necesario, cómo ayudará 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EI </w:t>
            </w: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a la familia para acceder a otros servicios:</w:t>
            </w:r>
          </w:p>
        </w:tc>
      </w:tr>
      <w:tr w:rsidR="003D56F0" w:rsidRPr="00DF3010" w14:paraId="1B321D8B" w14:textId="77777777" w:rsidTr="00722506">
        <w:trPr>
          <w:trHeight w:val="288"/>
          <w:jc w:val="center"/>
        </w:trPr>
        <w:tc>
          <w:tcPr>
            <w:tcW w:w="1491" w:type="dxa"/>
            <w:vAlign w:val="center"/>
          </w:tcPr>
          <w:p w14:paraId="3432C9C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1B72A00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771AE6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3D071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300" w:type="dxa"/>
            <w:gridSpan w:val="5"/>
            <w:vAlign w:val="center"/>
          </w:tcPr>
          <w:p w14:paraId="63464E2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0F766A5" w14:textId="77777777" w:rsidTr="00722506">
        <w:trPr>
          <w:trHeight w:val="288"/>
          <w:jc w:val="center"/>
        </w:trPr>
        <w:tc>
          <w:tcPr>
            <w:tcW w:w="1491" w:type="dxa"/>
            <w:vAlign w:val="center"/>
          </w:tcPr>
          <w:p w14:paraId="6CA4275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70876B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63262C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603A50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300" w:type="dxa"/>
            <w:gridSpan w:val="5"/>
            <w:vAlign w:val="center"/>
          </w:tcPr>
          <w:p w14:paraId="74DF2E1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DEDE162" w14:textId="77777777" w:rsidTr="00722506">
        <w:trPr>
          <w:trHeight w:val="288"/>
          <w:jc w:val="center"/>
        </w:trPr>
        <w:tc>
          <w:tcPr>
            <w:tcW w:w="1491" w:type="dxa"/>
            <w:vAlign w:val="center"/>
          </w:tcPr>
          <w:p w14:paraId="1E29966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3C7B5A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35E5B8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EA05B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300" w:type="dxa"/>
            <w:gridSpan w:val="5"/>
            <w:vAlign w:val="center"/>
          </w:tcPr>
          <w:p w14:paraId="6DE8FAE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2B2CAD8" w14:textId="77777777" w:rsidTr="00722506">
        <w:trPr>
          <w:trHeight w:val="288"/>
          <w:jc w:val="center"/>
        </w:trPr>
        <w:tc>
          <w:tcPr>
            <w:tcW w:w="1491" w:type="dxa"/>
            <w:vAlign w:val="center"/>
          </w:tcPr>
          <w:p w14:paraId="49EC3D7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14:paraId="06FE3E3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2A6A5B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304B7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300" w:type="dxa"/>
            <w:gridSpan w:val="5"/>
            <w:vAlign w:val="center"/>
          </w:tcPr>
          <w:p w14:paraId="0DCC53A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501CA6BF" w14:textId="77777777" w:rsidR="003D56F0" w:rsidRPr="00DF3010" w:rsidRDefault="003D56F0">
      <w:pPr>
        <w:pStyle w:val="Header"/>
        <w:rPr>
          <w:lang w:val="es-419"/>
        </w:rPr>
        <w:sectPr w:rsidR="003D56F0" w:rsidRPr="00DF3010" w:rsidSect="00CF7131">
          <w:headerReference w:type="default" r:id="rId15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7635C4FA" w14:textId="4F5A204D" w:rsidR="003D56F0" w:rsidRPr="00DF3010" w:rsidRDefault="003D56F0">
      <w:pPr>
        <w:spacing w:after="120"/>
        <w:rPr>
          <w:rFonts w:ascii="Arial Narrow" w:hAnsi="Arial Narrow" w:cs="Arial"/>
          <w:sz w:val="22"/>
          <w:szCs w:val="22"/>
          <w:lang w:val="es-419"/>
        </w:rPr>
      </w:pP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lastRenderedPageBreak/>
        <w:t xml:space="preserve">Las regulaciones federales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requieren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que los servicios de intervención temprana sean proporcionados en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entornos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naturales y solo pueden ser brindados en otros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entornos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cuando los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objetivos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no pueden ser alcanzados satisfactoriamente en el entorno natural. La justificación</w:t>
      </w:r>
      <w:r w:rsidRPr="00DF3010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de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apoyar la decisión del equipo del IFSP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de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que el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objetivo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no puede ser alcanzado satisfactoriamente en el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entorno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natural se debe documentar a continuación.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625"/>
        <w:gridCol w:w="2660"/>
        <w:gridCol w:w="2647"/>
        <w:gridCol w:w="2667"/>
      </w:tblGrid>
      <w:tr w:rsidR="003D56F0" w:rsidRPr="00DF3010" w14:paraId="35A61847" w14:textId="77777777" w:rsidTr="003D56F0">
        <w:tc>
          <w:tcPr>
            <w:tcW w:w="1206" w:type="dxa"/>
          </w:tcPr>
          <w:p w14:paraId="07D291A0" w14:textId="24386940" w:rsidR="003D56F0" w:rsidRPr="00DF3010" w:rsidRDefault="00047BD0" w:rsidP="003D56F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Objetivo</w:t>
            </w:r>
            <w:r w:rsidR="003D56F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N°</w:t>
            </w:r>
          </w:p>
        </w:tc>
        <w:tc>
          <w:tcPr>
            <w:tcW w:w="1663" w:type="dxa"/>
          </w:tcPr>
          <w:p w14:paraId="342962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Servicio</w:t>
            </w:r>
          </w:p>
        </w:tc>
        <w:tc>
          <w:tcPr>
            <w:tcW w:w="2723" w:type="dxa"/>
          </w:tcPr>
          <w:p w14:paraId="32BC09A7" w14:textId="63B24E62" w:rsidR="003D56F0" w:rsidRPr="00DF3010" w:rsidRDefault="003D56F0" w:rsidP="00AC35FA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Analice los Esfuerzos y l</w:t>
            </w:r>
            <w:r w:rsidR="00AC35FA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os Motivos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del Por Qué el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Objetivo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No Puede Ser Alcanzado en el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Entorno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Natural</w:t>
            </w:r>
          </w:p>
        </w:tc>
        <w:tc>
          <w:tcPr>
            <w:tcW w:w="2701" w:type="dxa"/>
          </w:tcPr>
          <w:p w14:paraId="72CB0DFA" w14:textId="5E60F768" w:rsidR="003D56F0" w:rsidRPr="00DF3010" w:rsidRDefault="003D56F0" w:rsidP="003D56F0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Describa Cómo Se Generalizará la Intervención en las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Actividades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y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Rutinas Diarias del Niño y la Familia</w:t>
            </w:r>
          </w:p>
        </w:tc>
        <w:tc>
          <w:tcPr>
            <w:tcW w:w="2723" w:type="dxa"/>
          </w:tcPr>
          <w:p w14:paraId="72E42681" w14:textId="6F3ADCB5" w:rsidR="003D56F0" w:rsidRPr="00DF3010" w:rsidRDefault="003D56F0" w:rsidP="003D56F0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Identifique los Pasos para Trasladar la Intervención a un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Entorno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Natural</w:t>
            </w:r>
          </w:p>
        </w:tc>
      </w:tr>
      <w:tr w:rsidR="003D56F0" w:rsidRPr="00DF3010" w14:paraId="36197192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3FFE278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52" w:name="Text181"/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52"/>
          </w:p>
        </w:tc>
        <w:tc>
          <w:tcPr>
            <w:tcW w:w="1663" w:type="dxa"/>
            <w:vAlign w:val="center"/>
          </w:tcPr>
          <w:p w14:paraId="143FF1D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742D7F9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1085F1A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7D941C9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E9347EE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0926C82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2FDA53E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65D1411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27BB2BC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528C61D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0F67682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233B5DD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378BB5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05C3C7F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42DC215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11F78D5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1A0A90A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6A2D37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63BC3CF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477B6D8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65269F4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15BA281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83CE808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2B819E5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26A3D11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7599FBC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2F5D14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20FA954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5BEDA8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639E59B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4CE3AC8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555E669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2193C8B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3D87DDF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6B9C354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01B9091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329EA70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0B79773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4DDEEC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7C1CC4E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CFC2958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4F87546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15BD69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1E7D9B2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53B6A58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20F9DF6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8F052B7" w14:textId="77777777" w:rsidTr="003D56F0">
        <w:trPr>
          <w:trHeight w:val="288"/>
        </w:trPr>
        <w:tc>
          <w:tcPr>
            <w:tcW w:w="1206" w:type="dxa"/>
            <w:vAlign w:val="center"/>
          </w:tcPr>
          <w:p w14:paraId="60CACDE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F4A65A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442A4A6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257514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14:paraId="17A53BB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6A206A7" w14:textId="77777777" w:rsidR="003D56F0" w:rsidRPr="00DF3010" w:rsidRDefault="003D56F0" w:rsidP="003D56F0">
      <w:pPr>
        <w:rPr>
          <w:rFonts w:ascii="Arial Narrow" w:hAnsi="Arial Narrow" w:cs="Arial"/>
          <w:sz w:val="6"/>
          <w:szCs w:val="22"/>
          <w:lang w:val="es-419"/>
        </w:rPr>
      </w:pPr>
    </w:p>
    <w:p w14:paraId="40E61C25" w14:textId="77777777" w:rsidR="003D56F0" w:rsidRPr="00DF3010" w:rsidRDefault="003D56F0" w:rsidP="003D56F0">
      <w:pPr>
        <w:jc w:val="center"/>
        <w:rPr>
          <w:lang w:val="es-419"/>
        </w:rPr>
        <w:sectPr w:rsidR="003D56F0" w:rsidRPr="00DF3010" w:rsidSect="00CF7131">
          <w:headerReference w:type="default" r:id="rId16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50FDA0DB" w14:textId="77777777" w:rsidR="0000400C" w:rsidRPr="00DF3010" w:rsidRDefault="0000400C" w:rsidP="0000400C">
      <w:pPr>
        <w:rPr>
          <w:lang w:val="es-US"/>
        </w:rPr>
      </w:pP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4590"/>
        <w:gridCol w:w="1350"/>
        <w:gridCol w:w="1080"/>
        <w:gridCol w:w="1029"/>
      </w:tblGrid>
      <w:tr w:rsidR="0000400C" w:rsidRPr="00DF3010" w14:paraId="4E2025FF" w14:textId="77777777" w:rsidTr="00CF7295">
        <w:trPr>
          <w:jc w:val="center"/>
        </w:trPr>
        <w:tc>
          <w:tcPr>
            <w:tcW w:w="2785" w:type="dxa"/>
            <w:vAlign w:val="center"/>
          </w:tcPr>
          <w:p w14:paraId="2D10C541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Actividades y Planes de Transición</w:t>
            </w:r>
          </w:p>
        </w:tc>
        <w:tc>
          <w:tcPr>
            <w:tcW w:w="4590" w:type="dxa"/>
            <w:vAlign w:val="center"/>
          </w:tcPr>
          <w:p w14:paraId="776C245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Acción Específica</w:t>
            </w:r>
          </w:p>
        </w:tc>
        <w:tc>
          <w:tcPr>
            <w:tcW w:w="1350" w:type="dxa"/>
            <w:vAlign w:val="center"/>
          </w:tcPr>
          <w:p w14:paraId="0ABAA2E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Persona Responsable</w:t>
            </w:r>
          </w:p>
        </w:tc>
        <w:tc>
          <w:tcPr>
            <w:tcW w:w="1080" w:type="dxa"/>
            <w:vAlign w:val="center"/>
          </w:tcPr>
          <w:p w14:paraId="3509340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Fecha de Inicio</w:t>
            </w:r>
          </w:p>
        </w:tc>
        <w:tc>
          <w:tcPr>
            <w:tcW w:w="1029" w:type="dxa"/>
          </w:tcPr>
          <w:p w14:paraId="3D1E4A96" w14:textId="410093EC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 xml:space="preserve">Fecha </w:t>
            </w: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 xml:space="preserve">en </w:t>
            </w: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que se Completó</w:t>
            </w:r>
          </w:p>
        </w:tc>
      </w:tr>
      <w:tr w:rsidR="0000400C" w:rsidRPr="00DF3010" w14:paraId="1F9DA4BF" w14:textId="77777777" w:rsidTr="00CF7295">
        <w:trPr>
          <w:trHeight w:val="629"/>
          <w:jc w:val="center"/>
        </w:trPr>
        <w:tc>
          <w:tcPr>
            <w:tcW w:w="2785" w:type="dxa"/>
          </w:tcPr>
          <w:p w14:paraId="425E88B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ind w:left="66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1. Reunirse para desarrollar un plan de transición, incluyendo conversación sobre los derechos de los padres y lo que significa "transición", con pasos, actividades y servicios individualizados. (Reunión de Planificación de Transición- TPM)</w:t>
            </w:r>
          </w:p>
        </w:tc>
        <w:tc>
          <w:tcPr>
            <w:tcW w:w="4590" w:type="dxa"/>
          </w:tcPr>
          <w:p w14:paraId="3FB0CA73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C53670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26A576A7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34C5B42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571E14D4" w14:textId="77777777" w:rsidTr="00CF7295">
        <w:trPr>
          <w:trHeight w:val="1880"/>
          <w:jc w:val="center"/>
        </w:trPr>
        <w:tc>
          <w:tcPr>
            <w:tcW w:w="2785" w:type="dxa"/>
          </w:tcPr>
          <w:p w14:paraId="7DC60607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 2. Conversar sobre posibles   opciones de programas (incluyendo servicios de educación especial de preescolar, Head Start, guardería y otros servicios en la comunidad) que podrían estar disponibles cuando el niño ya no califique para la Parte C.</w:t>
            </w:r>
          </w:p>
        </w:tc>
        <w:tc>
          <w:tcPr>
            <w:tcW w:w="4590" w:type="dxa"/>
          </w:tcPr>
          <w:p w14:paraId="30E2482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3F70C0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67967A0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12D3818F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21F92487" w14:textId="77777777" w:rsidTr="00CF7295">
        <w:trPr>
          <w:trHeight w:val="899"/>
          <w:jc w:val="center"/>
        </w:trPr>
        <w:tc>
          <w:tcPr>
            <w:tcW w:w="2785" w:type="dxa"/>
          </w:tcPr>
          <w:p w14:paraId="3811E69A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3.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Fecha de Notificación de Búsqueda de Niños: 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  <w:p w14:paraId="21C876C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Nombre del Distrito Escolar: 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  <w:p w14:paraId="2281085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Se ha notificado a la LEA/PSU donde reside el niño.</w:t>
            </w:r>
          </w:p>
        </w:tc>
        <w:tc>
          <w:tcPr>
            <w:tcW w:w="4590" w:type="dxa"/>
          </w:tcPr>
          <w:p w14:paraId="4B2A6C0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357EB0F1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5856DF1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17B8A75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1DF1E79B" w14:textId="77777777" w:rsidTr="00CF7295">
        <w:trPr>
          <w:trHeight w:val="1061"/>
          <w:jc w:val="center"/>
        </w:trPr>
        <w:tc>
          <w:tcPr>
            <w:tcW w:w="2785" w:type="dxa"/>
          </w:tcPr>
          <w:p w14:paraId="6DFB1A0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4. Enviar a Parte B la información especificada si los padres proporcionan consentimiento. </w:t>
            </w:r>
          </w:p>
          <w:p w14:paraId="55231161" w14:textId="77777777" w:rsidR="0000400C" w:rsidRPr="00DF3010" w:rsidRDefault="0000400C" w:rsidP="00CF729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3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ab/>
              <w:t xml:space="preserve">Sí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instrText xml:space="preserve"> FORMCHECKBOX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end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ab/>
              <w:t xml:space="preserve">No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instrText xml:space="preserve"> FORMCHECKBOX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590" w:type="dxa"/>
          </w:tcPr>
          <w:p w14:paraId="3D5E99F8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1458FDD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14AD0A26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4D6B06D5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2498F0C7" w14:textId="77777777" w:rsidTr="00CF7295">
        <w:trPr>
          <w:trHeight w:val="1943"/>
          <w:jc w:val="center"/>
        </w:trPr>
        <w:tc>
          <w:tcPr>
            <w:tcW w:w="2785" w:type="dxa"/>
          </w:tcPr>
          <w:p w14:paraId="644EF10F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5. Brindar la oportunidad de reunirse para revisar y actualizar el plan de transición, según corresponda, y recibir información de la LEA/PSU u otros representantes de programas en la comunidad.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ES"/>
              </w:rPr>
              <w:t>(Conferencia de Planificación de Transición- TPC)</w:t>
            </w:r>
          </w:p>
        </w:tc>
        <w:tc>
          <w:tcPr>
            <w:tcW w:w="4590" w:type="dxa"/>
          </w:tcPr>
          <w:p w14:paraId="4382BECA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09DE2C45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2B55013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771CBD5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44AE3DC5" w14:textId="77777777" w:rsidTr="00CF7295">
        <w:trPr>
          <w:trHeight w:val="1394"/>
          <w:jc w:val="center"/>
        </w:trPr>
        <w:tc>
          <w:tcPr>
            <w:tcW w:w="2785" w:type="dxa"/>
          </w:tcPr>
          <w:p w14:paraId="1A59B61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6. Establecer procedimientos para preparar al niño a cambios en la entrega de servicios, incluyendo pasos para ayudar al niño a adaptarse y desempeñarse en un entorno nuevo.</w:t>
            </w:r>
          </w:p>
        </w:tc>
        <w:tc>
          <w:tcPr>
            <w:tcW w:w="4590" w:type="dxa"/>
          </w:tcPr>
          <w:p w14:paraId="7EAA97B8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18B5D1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0A7FF156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029" w:type="dxa"/>
          </w:tcPr>
          <w:p w14:paraId="695A34F3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B849331" w14:textId="77777777" w:rsidR="0000400C" w:rsidRPr="00DF3010" w:rsidRDefault="0000400C" w:rsidP="0000400C">
      <w:pPr>
        <w:rPr>
          <w:lang w:val="es-US"/>
        </w:rPr>
      </w:pPr>
    </w:p>
    <w:p w14:paraId="580FBCD4" w14:textId="77777777" w:rsidR="0000400C" w:rsidRPr="00DF3010" w:rsidRDefault="0000400C" w:rsidP="0000400C">
      <w:pPr>
        <w:rPr>
          <w:lang w:val="es-US"/>
        </w:rPr>
      </w:pPr>
    </w:p>
    <w:p w14:paraId="795785DB" w14:textId="77777777" w:rsidR="0000400C" w:rsidRPr="00DF3010" w:rsidRDefault="0000400C" w:rsidP="003D56F0">
      <w:pPr>
        <w:rPr>
          <w:lang w:val="es-419"/>
        </w:rPr>
      </w:pPr>
    </w:p>
    <w:p w14:paraId="672D5408" w14:textId="77777777" w:rsidR="0000400C" w:rsidRPr="00DF3010" w:rsidRDefault="0000400C" w:rsidP="003D56F0">
      <w:pPr>
        <w:rPr>
          <w:lang w:val="es-419"/>
        </w:rPr>
      </w:pPr>
    </w:p>
    <w:p w14:paraId="69743161" w14:textId="77777777" w:rsidR="0000400C" w:rsidRPr="00DF3010" w:rsidRDefault="0000400C" w:rsidP="003D56F0">
      <w:pPr>
        <w:rPr>
          <w:lang w:val="es-419"/>
        </w:rPr>
        <w:sectPr w:rsidR="0000400C" w:rsidRPr="00DF3010" w:rsidSect="00CF7131">
          <w:headerReference w:type="default" r:id="rId17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1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2"/>
        <w:gridCol w:w="4590"/>
        <w:gridCol w:w="270"/>
        <w:gridCol w:w="270"/>
        <w:gridCol w:w="5404"/>
      </w:tblGrid>
      <w:tr w:rsidR="003D56F0" w:rsidRPr="00DF3010" w14:paraId="2D9421F5" w14:textId="77777777" w:rsidTr="003D56F0">
        <w:trPr>
          <w:trHeight w:val="288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29975492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lastRenderedPageBreak/>
              <w:t>Aviso por Escrito</w:t>
            </w:r>
          </w:p>
        </w:tc>
      </w:tr>
      <w:tr w:rsidR="003D56F0" w:rsidRPr="00DF3010" w14:paraId="61C36EF5" w14:textId="77777777" w:rsidTr="003D56F0">
        <w:trPr>
          <w:trHeight w:val="1623"/>
          <w:jc w:val="center"/>
        </w:trPr>
        <w:tc>
          <w:tcPr>
            <w:tcW w:w="11012" w:type="dxa"/>
            <w:gridSpan w:val="6"/>
            <w:tcBorders>
              <w:bottom w:val="nil"/>
            </w:tcBorders>
          </w:tcPr>
          <w:p w14:paraId="26E78155" w14:textId="77777777" w:rsidR="003D56F0" w:rsidRPr="00DF3010" w:rsidRDefault="00AC35FA" w:rsidP="003D56F0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Motivo</w:t>
            </w:r>
            <w:r w:rsidR="003D56F0"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 para el Aviso por Escrito:  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El aviso por escrito se debe proporcionar a los padres diez (10) días antes que el </w:t>
            </w:r>
            <w:r w:rsidR="008F3F91" w:rsidRPr="00DF3010">
              <w:rPr>
                <w:rFonts w:ascii="Arial Narrow" w:hAnsi="Arial Narrow"/>
                <w:sz w:val="20"/>
                <w:lang w:val="es-419"/>
              </w:rPr>
              <w:t>Programa de Infantes-Niños Menores de Tres Años de Carolina del Norte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1A595EBE" w14:textId="2ECAEC4A" w:rsidR="003D56F0" w:rsidRPr="00DF3010" w:rsidRDefault="003D56F0" w:rsidP="003D56F0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Acción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Propuesta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: </w:t>
            </w:r>
            <w:r w:rsidRPr="00DF3010">
              <w:rPr>
                <w:rFonts w:ascii="Arial Narrow" w:hAnsi="Arial Narrow"/>
                <w:sz w:val="20"/>
                <w:lang w:val="es-419"/>
              </w:rPr>
              <w:t>Para iniciar los servicios listados en el IFSP para los cuales se proporciona el consentimiento, de acuerdo con el Plan de Entrega de</w:t>
            </w:r>
            <w:r w:rsidR="00A36C3D"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lang w:val="es-419"/>
              </w:rPr>
              <w:t>Servicio</w:t>
            </w:r>
            <w:r w:rsidR="00A36C3D" w:rsidRPr="00DF3010">
              <w:rPr>
                <w:rFonts w:ascii="Arial Narrow" w:hAnsi="Arial Narrow"/>
                <w:sz w:val="20"/>
                <w:lang w:val="es-419"/>
              </w:rPr>
              <w:t>s</w:t>
            </w:r>
            <w:r w:rsidRPr="00DF3010">
              <w:rPr>
                <w:rFonts w:ascii="Arial Narrow" w:hAnsi="Arial Narrow"/>
                <w:sz w:val="20"/>
                <w:lang w:val="es-419"/>
              </w:rPr>
              <w:t>.</w:t>
            </w:r>
          </w:p>
          <w:p w14:paraId="71944FB9" w14:textId="5758AC12" w:rsidR="003D56F0" w:rsidRPr="00DF3010" w:rsidRDefault="00AC35FA" w:rsidP="003D56F0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Motivos</w:t>
            </w:r>
            <w:r w:rsidR="003D56F0"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 para Tomar la Acción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>: Después de analizar toda la información de evaluación/valoración, inclu</w:t>
            </w:r>
            <w:r w:rsidR="00A36C3D" w:rsidRPr="00DF3010">
              <w:rPr>
                <w:rFonts w:ascii="Arial Narrow" w:hAnsi="Arial Narrow"/>
                <w:sz w:val="20"/>
                <w:lang w:val="es-419"/>
              </w:rPr>
              <w:t>yendo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 observaciones de la familia, inquietudes, prioridades y recursos, el equipo del IFSP, incluyendo la familia, acordó</w:t>
            </w:r>
            <w:r w:rsidR="00A36C3D" w:rsidRPr="00DF3010">
              <w:rPr>
                <w:lang w:val="es-419"/>
              </w:rPr>
              <w:t xml:space="preserve"> </w:t>
            </w:r>
            <w:r w:rsidR="00A36C3D" w:rsidRPr="00DF3010">
              <w:rPr>
                <w:rFonts w:ascii="Arial Narrow" w:hAnsi="Arial Narrow"/>
                <w:sz w:val="20"/>
                <w:lang w:val="es-419"/>
              </w:rPr>
              <w:t>proporcionar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 los servicios de intervención temprana y otros apoyos para alcanzar los </w:t>
            </w:r>
            <w:r w:rsidR="00A36C3D" w:rsidRPr="00DF3010">
              <w:rPr>
                <w:rFonts w:ascii="Arial Narrow" w:hAnsi="Arial Narrow"/>
                <w:sz w:val="20"/>
                <w:lang w:val="es-419"/>
              </w:rPr>
              <w:t>objetivos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 establecidos.</w:t>
            </w:r>
          </w:p>
        </w:tc>
      </w:tr>
      <w:tr w:rsidR="003D56F0" w:rsidRPr="00DF3010" w14:paraId="74022077" w14:textId="77777777" w:rsidTr="003D56F0">
        <w:trPr>
          <w:trHeight w:val="288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2184857F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Aviso de Derechos y Garantías Procesales</w:t>
            </w:r>
          </w:p>
        </w:tc>
      </w:tr>
      <w:tr w:rsidR="003D56F0" w:rsidRPr="00DF3010" w14:paraId="5F7B0845" w14:textId="77777777" w:rsidTr="003D56F0">
        <w:trPr>
          <w:trHeight w:val="255"/>
          <w:jc w:val="center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14:paraId="10A47270" w14:textId="77777777" w:rsidR="003D56F0" w:rsidRPr="00DF3010" w:rsidRDefault="003B43BF" w:rsidP="003B43BF">
            <w:pPr>
              <w:spacing w:after="120"/>
              <w:ind w:left="-198" w:right="-108"/>
              <w:jc w:val="right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54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FC6FA3F" w14:textId="1FFD3B07" w:rsidR="003D56F0" w:rsidRPr="00DF3010" w:rsidRDefault="003D56F0" w:rsidP="003D56F0">
            <w:pPr>
              <w:tabs>
                <w:tab w:val="left" w:pos="270"/>
                <w:tab w:val="left" w:pos="1800"/>
                <w:tab w:val="left" w:pos="2160"/>
              </w:tabs>
              <w:spacing w:before="80" w:after="80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i/>
                <w:sz w:val="20"/>
                <w:lang w:val="es-419"/>
              </w:rPr>
              <w:t>(Inicia</w:t>
            </w:r>
            <w:r w:rsidR="00A36C3D" w:rsidRPr="00DF3010">
              <w:rPr>
                <w:rFonts w:ascii="Arial Narrow" w:hAnsi="Arial Narrow"/>
                <w:i/>
                <w:sz w:val="20"/>
                <w:lang w:val="es-419"/>
              </w:rPr>
              <w:t>les</w:t>
            </w:r>
            <w:r w:rsidRPr="00DF3010">
              <w:rPr>
                <w:rFonts w:ascii="Arial Narrow" w:hAnsi="Arial Narrow"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He recibido una copia del </w:t>
            </w:r>
            <w:r w:rsidRPr="00DF3010">
              <w:rPr>
                <w:rFonts w:ascii="Arial Narrow" w:hAnsi="Arial Narrow"/>
                <w:b/>
                <w:i/>
                <w:iCs/>
                <w:sz w:val="20"/>
                <w:u w:val="single"/>
                <w:lang w:val="es-419"/>
              </w:rPr>
              <w:t xml:space="preserve">Aviso de Derechos del Niño y la Familia del </w:t>
            </w:r>
            <w:r w:rsidR="008F3F91" w:rsidRPr="00DF3010">
              <w:rPr>
                <w:rFonts w:ascii="Arial Narrow" w:hAnsi="Arial Narrow"/>
                <w:b/>
                <w:i/>
                <w:iCs/>
                <w:sz w:val="20"/>
                <w:u w:val="single"/>
                <w:lang w:val="es-419"/>
              </w:rPr>
              <w:t>Programa de Infantes-Niños Menores de Tres Años de Carolina del Norte</w:t>
            </w:r>
            <w:r w:rsidR="008F3F91" w:rsidRPr="00DF3010">
              <w:rPr>
                <w:rFonts w:ascii="Arial Narrow" w:hAnsi="Arial Narrow"/>
                <w:b/>
                <w:i/>
                <w:i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iCs/>
                <w:sz w:val="20"/>
                <w:lang w:val="es-419"/>
              </w:rPr>
              <w:t>junto con este aviso por escrito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. Esta información incluye todas las garantías procesales que están </w:t>
            </w:r>
            <w:r w:rsidRPr="00DF3010">
              <w:rPr>
                <w:rFonts w:ascii="Arial Narrow" w:hAnsi="Arial Narrow"/>
                <w:spacing w:val="1"/>
                <w:sz w:val="20"/>
                <w:lang w:val="es-419"/>
              </w:rPr>
              <w:t>disponibles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, </w:t>
            </w:r>
            <w:r w:rsidR="005801FB" w:rsidRPr="00DF3010">
              <w:rPr>
                <w:rFonts w:ascii="Arial Narrow" w:hAnsi="Arial Narrow"/>
                <w:sz w:val="20"/>
                <w:lang w:val="es-419"/>
              </w:rPr>
              <w:t>incluyendo</w:t>
            </w:r>
            <w:r w:rsidR="005801FB" w:rsidRPr="00DF3010">
              <w:rPr>
                <w:rFonts w:ascii="Arial Narrow" w:hAnsi="Arial Narrow"/>
                <w:spacing w:val="-1"/>
                <w:sz w:val="20"/>
                <w:lang w:val="es-419"/>
              </w:rPr>
              <w:t xml:space="preserve"> </w:t>
            </w:r>
            <w:r w:rsidR="005801FB" w:rsidRPr="00DF3010">
              <w:rPr>
                <w:rFonts w:ascii="Arial Narrow" w:hAnsi="Arial Narrow"/>
                <w:sz w:val="20"/>
                <w:lang w:val="es-419"/>
              </w:rPr>
              <w:t>una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descripción de los procedimientos de reclamo y los </w:t>
            </w:r>
            <w:r w:rsidRPr="00DF3010">
              <w:rPr>
                <w:rFonts w:ascii="Arial Narrow" w:hAnsi="Arial Narrow"/>
                <w:spacing w:val="-2"/>
                <w:sz w:val="20"/>
                <w:lang w:val="es-419"/>
              </w:rPr>
              <w:t>plazos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para estos procedimientos. Me han explicado estos derechos y los comprendo.</w:t>
            </w:r>
          </w:p>
        </w:tc>
      </w:tr>
      <w:tr w:rsidR="003D56F0" w:rsidRPr="00DF3010" w14:paraId="296280C3" w14:textId="77777777" w:rsidTr="003D56F0">
        <w:trPr>
          <w:trHeight w:val="288"/>
          <w:jc w:val="center"/>
        </w:trPr>
        <w:tc>
          <w:tcPr>
            <w:tcW w:w="11012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DF9208D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Consentimiento de los Padres para la Prestación de Servicios de Intervención Temprana</w:t>
            </w:r>
          </w:p>
        </w:tc>
      </w:tr>
      <w:tr w:rsidR="003D56F0" w:rsidRPr="00DF3010" w14:paraId="6F1FECD0" w14:textId="77777777" w:rsidTr="003D56F0">
        <w:trPr>
          <w:trHeight w:val="822"/>
          <w:jc w:val="center"/>
        </w:trPr>
        <w:tc>
          <w:tcPr>
            <w:tcW w:w="11012" w:type="dxa"/>
            <w:gridSpan w:val="6"/>
            <w:tcBorders>
              <w:bottom w:val="single" w:sz="4" w:space="0" w:color="auto"/>
            </w:tcBorders>
          </w:tcPr>
          <w:p w14:paraId="42F293E1" w14:textId="72FD8F58" w:rsidR="003D56F0" w:rsidRPr="00DF3010" w:rsidRDefault="00013524" w:rsidP="003D56F0">
            <w:pPr>
              <w:spacing w:before="60" w:after="60"/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Yo p</w:t>
            </w:r>
            <w:r w:rsidR="003D56F0"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 xml:space="preserve">articipé en el desarrollo de este IFSP. </w:t>
            </w:r>
            <w:r w:rsidR="003D56F0" w:rsidRPr="00DF3010">
              <w:rPr>
                <w:rFonts w:ascii="Arial Narrow" w:hAnsi="Arial Narrow"/>
                <w:sz w:val="20"/>
                <w:lang w:val="es-419"/>
              </w:rPr>
              <w:t xml:space="preserve">Comprendo que mi consentimiento es voluntario y puede ser revocado por escrito en cualquier momento. </w:t>
            </w:r>
            <w:r w:rsidR="003D56F0"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Comprendo que puedo rechazar un servicio o servicios sin perjuicio de cualquier otro servicio de intervención temprana. Comprendo que mi hijo no recibirá los servicios de NC ITP identificados en el IFSP a menos que</w:t>
            </w:r>
            <w:r w:rsidR="00A36C3D"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 xml:space="preserve"> yo</w:t>
            </w:r>
            <w:r w:rsidR="003D56F0"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 xml:space="preserve"> brinde mi consentimiento escrito.</w:t>
            </w:r>
          </w:p>
        </w:tc>
      </w:tr>
      <w:tr w:rsidR="003D56F0" w:rsidRPr="00DF3010" w14:paraId="69B10C51" w14:textId="77777777" w:rsidTr="003D56F0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CBBE" w14:textId="24E340F3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Marque uno de los siguientes:</w:t>
            </w:r>
          </w:p>
        </w:tc>
      </w:tr>
      <w:tr w:rsidR="003D56F0" w:rsidRPr="00DF3010" w14:paraId="5DAF0DE9" w14:textId="77777777" w:rsidTr="00287EE2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6687" w14:textId="77777777" w:rsidR="003D56F0" w:rsidRPr="00DF3010" w:rsidRDefault="003D56F0" w:rsidP="000563B7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4207C" w14:textId="54F7FF4D" w:rsidR="003D56F0" w:rsidRPr="00DF3010" w:rsidRDefault="003D56F0" w:rsidP="00287EE2">
            <w:pPr>
              <w:tabs>
                <w:tab w:val="left" w:pos="1440"/>
                <w:tab w:val="left" w:pos="4500"/>
              </w:tabs>
              <w:ind w:left="259" w:hanging="259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Doy mi consentimiento para </w:t>
            </w:r>
            <w:r w:rsidR="00A36C3D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que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el </w:t>
            </w:r>
            <w:r w:rsidR="008F3F91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Programa de Infantes-Niños Menores de Tres Años de Carolina del Norte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y los prestadores de servicio proporcionen los servicios de NC ITP y actividades listadas en el IFSP.</w:t>
            </w:r>
          </w:p>
        </w:tc>
      </w:tr>
      <w:tr w:rsidR="003D56F0" w:rsidRPr="00DF3010" w14:paraId="4AF1DB3A" w14:textId="77777777" w:rsidTr="003D56F0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58DD2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E7387" w14:textId="77777777" w:rsidR="003D56F0" w:rsidRPr="00DF3010" w:rsidRDefault="003D56F0" w:rsidP="003D56F0">
            <w:pPr>
              <w:tabs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Yo </w:t>
            </w:r>
            <w:r w:rsidRPr="00DF3010">
              <w:rPr>
                <w:rFonts w:ascii="Arial Narrow" w:hAnsi="Arial Narrow" w:cs="Arial"/>
                <w:b/>
                <w:bCs/>
                <w:sz w:val="20"/>
                <w:u w:val="single"/>
                <w:lang w:val="es-419"/>
              </w:rPr>
              <w:t>rechazo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 recibir para mi hijo o familia: (especifique)</w:t>
            </w:r>
          </w:p>
        </w:tc>
        <w:tc>
          <w:tcPr>
            <w:tcW w:w="54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72CB66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3" w:name="Text175"/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  <w:bookmarkEnd w:id="53"/>
          </w:p>
        </w:tc>
      </w:tr>
      <w:tr w:rsidR="003D56F0" w:rsidRPr="00DF3010" w14:paraId="7AE5FDE3" w14:textId="77777777" w:rsidTr="003D56F0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0B60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419"/>
              </w:rPr>
            </w:pP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2A67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98AB08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DF3010" w14:paraId="2EDC51FB" w14:textId="77777777" w:rsidTr="003D56F0">
        <w:tblPrEx>
          <w:tblLook w:val="01E0" w:firstRow="1" w:lastRow="1" w:firstColumn="1" w:lastColumn="1" w:noHBand="0" w:noVBand="0"/>
        </w:tblPrEx>
        <w:trPr>
          <w:trHeight w:val="282"/>
          <w:jc w:val="center"/>
        </w:trPr>
        <w:tc>
          <w:tcPr>
            <w:tcW w:w="56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DF34" w14:textId="77777777" w:rsidR="003D56F0" w:rsidRPr="00DF3010" w:rsidRDefault="003D56F0" w:rsidP="003D56F0">
            <w:pPr>
              <w:tabs>
                <w:tab w:val="left" w:pos="4500"/>
              </w:tabs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04C3E8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DF3010" w14:paraId="6F730A37" w14:textId="77777777" w:rsidTr="003D56F0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6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D496" w14:textId="77777777" w:rsidR="003D56F0" w:rsidRPr="00DF3010" w:rsidRDefault="003D56F0" w:rsidP="003D56F0">
            <w:pPr>
              <w:tabs>
                <w:tab w:val="left" w:pos="342"/>
                <w:tab w:val="left" w:pos="4500"/>
              </w:tabs>
              <w:ind w:left="252" w:hanging="252"/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8571FE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DF3010" w14:paraId="1139A95D" w14:textId="77777777" w:rsidTr="003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E43B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Consentimiento para Facturar al Seguro / Medicaid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75D5" w14:textId="77777777" w:rsidR="003D56F0" w:rsidRPr="00DF3010" w:rsidRDefault="003D56F0" w:rsidP="003D56F0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7ABF" w14:textId="77777777" w:rsidR="003D56F0" w:rsidRPr="00DF3010" w:rsidRDefault="003D56F0" w:rsidP="003D56F0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419"/>
              </w:rPr>
            </w:pPr>
          </w:p>
        </w:tc>
      </w:tr>
      <w:tr w:rsidR="003D56F0" w:rsidRPr="00DF3010" w14:paraId="3923E828" w14:textId="77777777" w:rsidTr="003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FC32" w14:textId="77777777" w:rsidR="003D56F0" w:rsidRPr="00DF3010" w:rsidRDefault="003B43BF" w:rsidP="003B43BF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1F8D6" w14:textId="50CB1E43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(</w:t>
            </w:r>
            <w:r w:rsidR="00013524"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iniciales</w:t>
            </w:r>
            <w:r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He recibido una copia de la </w:t>
            </w:r>
            <w:r w:rsidRPr="00DF3010">
              <w:rPr>
                <w:rFonts w:ascii="Arial Narrow" w:hAnsi="Arial Narrow" w:cs="Arial"/>
                <w:b/>
                <w:i/>
                <w:sz w:val="20"/>
                <w:u w:val="single"/>
                <w:lang w:val="es-419"/>
              </w:rPr>
              <w:t>Notificación del Sistema de Pago del NC ITP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. Me han explicado y comprendo las notificaciones relacionadas con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la facturación de beneficios de seguro privado y público.</w:t>
            </w:r>
          </w:p>
        </w:tc>
      </w:tr>
      <w:tr w:rsidR="003D56F0" w:rsidRPr="00DF3010" w14:paraId="4F620B4C" w14:textId="77777777" w:rsidTr="003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2C23" w14:textId="77777777" w:rsidR="003D56F0" w:rsidRPr="00DF3010" w:rsidRDefault="003B43BF" w:rsidP="003B43BF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FF9E1" w14:textId="7AC5BC7B" w:rsidR="003D56F0" w:rsidRPr="00DF3010" w:rsidRDefault="003D56F0" w:rsidP="003D56F0">
            <w:pPr>
              <w:numPr>
                <w:ilvl w:val="12"/>
                <w:numId w:val="0"/>
              </w:numPr>
              <w:spacing w:before="20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(inicial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es</w:t>
            </w: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 xml:space="preserve">La información del seguro </w:t>
            </w:r>
            <w:r w:rsidR="00013524"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de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 xml:space="preserve"> mi hijo en el registro es actual y correcta.</w:t>
            </w:r>
          </w:p>
        </w:tc>
      </w:tr>
      <w:tr w:rsidR="003D56F0" w:rsidRPr="00DF3010" w14:paraId="23FEB944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0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4549" w14:textId="77777777" w:rsidR="003D56F0" w:rsidRPr="00DF3010" w:rsidRDefault="003B43BF" w:rsidP="003B43BF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0A30" w14:textId="7DA44A3F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 w:cs="Arial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(inicial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es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 xml:space="preserve"> si 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aplica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Comprendo que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 xml:space="preserve">si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mi hijo está cubierto por un seguro privado y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 xml:space="preserve">por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Medicaid, el seguro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privado debe ser facturado primero según la Política de Medicaid, antes de poder acceder a los beneficios de Medicaid.</w:t>
            </w:r>
          </w:p>
        </w:tc>
      </w:tr>
      <w:tr w:rsidR="003B43BF" w:rsidRPr="00DF3010" w14:paraId="35B612FF" w14:textId="77777777" w:rsidTr="00273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1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39D8" w14:textId="22C14C1F" w:rsidR="003B43BF" w:rsidRPr="00DF3010" w:rsidRDefault="003B43BF" w:rsidP="003D56F0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i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t>Marque uno de los siguientes:</w:t>
            </w:r>
          </w:p>
        </w:tc>
      </w:tr>
      <w:bookmarkStart w:id="54" w:name="Check19"/>
      <w:tr w:rsidR="003D56F0" w:rsidRPr="00DF3010" w14:paraId="27BBFFEB" w14:textId="77777777" w:rsidTr="003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A079" w14:textId="77777777" w:rsidR="003D56F0" w:rsidRPr="00DF3010" w:rsidRDefault="003D56F0" w:rsidP="003D56F0">
            <w:pPr>
              <w:spacing w:before="60" w:after="120"/>
              <w:ind w:left="-72" w:right="-115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54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001A6" w14:textId="3CF9E068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>Doy mi consentimiento para que el NC ITP y sus prestadores de servicio autorizados facturen al seguro privado y / o Medicaid que consta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 en el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registr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o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="00DF3010" w:rsidRPr="00DF3010">
              <w:rPr>
                <w:rFonts w:ascii="Arial Narrow" w:hAnsi="Arial Narrow" w:cs="Arial"/>
                <w:sz w:val="20"/>
                <w:lang w:val="es-419"/>
              </w:rPr>
              <w:t>de mi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hijo por 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todos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los servicios de intervención temprana según están identificados en este IFSP. 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>Yo a</w:t>
            </w:r>
            <w:r w:rsidRPr="00DF3010">
              <w:rPr>
                <w:rFonts w:ascii="Arial Narrow" w:hAnsi="Arial Narrow"/>
                <w:sz w:val="20"/>
                <w:lang w:val="es-419"/>
              </w:rPr>
              <w:t>utorizo la divulgación de información médica o clínica necesaria para procesar el reclamo del seguro.</w:t>
            </w:r>
            <w:r w:rsidRPr="00DF3010">
              <w:rPr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O —</w:t>
            </w:r>
          </w:p>
        </w:tc>
      </w:tr>
      <w:bookmarkStart w:id="55" w:name="Check20"/>
      <w:tr w:rsidR="003D56F0" w:rsidRPr="00DF3010" w14:paraId="6004788A" w14:textId="77777777" w:rsidTr="003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A034" w14:textId="77777777" w:rsidR="003D56F0" w:rsidRPr="00DF3010" w:rsidRDefault="003D56F0" w:rsidP="003D56F0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55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CFD1" w14:textId="6C921734" w:rsidR="003D56F0" w:rsidRPr="00DF3010" w:rsidRDefault="003D56F0" w:rsidP="003D56F0">
            <w:pPr>
              <w:rPr>
                <w:rFonts w:ascii="Arial Narrow" w:hAnsi="Arial Narrow" w:cs="Arial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excepto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los siguientes 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t xml:space="preserve">(por favor especifique). 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6" w:name="Text176"/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end"/>
            </w:r>
            <w:bookmarkEnd w:id="56"/>
          </w:p>
        </w:tc>
      </w:tr>
      <w:tr w:rsidR="003D56F0" w:rsidRPr="00DF3010" w14:paraId="48A7EFA6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12A64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  <w:r w:rsidRPr="00DF3010">
              <w:rPr>
                <w:sz w:val="20"/>
                <w:szCs w:val="20"/>
                <w:lang w:val="es-419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bookmarkStart w:id="57" w:name="Text529"/>
            <w:r w:rsidRPr="00DF301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sz w:val="20"/>
                <w:szCs w:val="20"/>
                <w:lang w:val="es-419"/>
              </w:rPr>
            </w:r>
            <w:r w:rsidRPr="00DF3010">
              <w:rPr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sz w:val="20"/>
                <w:szCs w:val="20"/>
                <w:lang w:val="es-419"/>
              </w:rPr>
              <w:fldChar w:fldCharType="end"/>
            </w:r>
            <w:bookmarkEnd w:id="5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3F327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3FB2E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  <w:r w:rsidRPr="00DF3010">
              <w:rPr>
                <w:sz w:val="20"/>
                <w:szCs w:val="20"/>
                <w:lang w:val="es-419"/>
              </w:rPr>
              <w:fldChar w:fldCharType="begin">
                <w:ffData>
                  <w:name w:val="Text530"/>
                  <w:enabled/>
                  <w:calcOnExit w:val="0"/>
                  <w:textInput/>
                </w:ffData>
              </w:fldChar>
            </w:r>
            <w:bookmarkStart w:id="58" w:name="Text530"/>
            <w:r w:rsidRPr="00DF301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sz w:val="20"/>
                <w:szCs w:val="20"/>
                <w:lang w:val="es-419"/>
              </w:rPr>
            </w:r>
            <w:r w:rsidRPr="00DF3010">
              <w:rPr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sz w:val="20"/>
                <w:szCs w:val="20"/>
                <w:lang w:val="es-419"/>
              </w:rPr>
              <w:fldChar w:fldCharType="end"/>
            </w:r>
            <w:bookmarkEnd w:id="58"/>
          </w:p>
        </w:tc>
      </w:tr>
      <w:tr w:rsidR="003D56F0" w:rsidRPr="00DF3010" w14:paraId="6BBB6803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18845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Padre/Tutor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5BE84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ACD1B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Padre/Tutor y Fecha</w:t>
            </w:r>
          </w:p>
        </w:tc>
      </w:tr>
      <w:tr w:rsidR="003D56F0" w:rsidRPr="00DF3010" w14:paraId="59F0F163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227D0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bookmarkStart w:id="59" w:name="Text531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5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E1F9D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FCE0F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bookmarkStart w:id="60" w:name="Text53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0"/>
          </w:p>
        </w:tc>
      </w:tr>
      <w:tr w:rsidR="003D56F0" w:rsidRPr="00DF3010" w14:paraId="3625FE72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937F0" w14:textId="70A4F984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Coordinador de</w:t>
            </w:r>
            <w:r w:rsidR="00013524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Servicio</w:t>
            </w:r>
            <w:r w:rsidR="00013524" w:rsidRPr="00DF3010">
              <w:rPr>
                <w:rFonts w:ascii="Arial Narrow" w:hAnsi="Arial Narrow"/>
                <w:sz w:val="20"/>
                <w:szCs w:val="20"/>
                <w:lang w:val="es-419"/>
              </w:rPr>
              <w:t>s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 EI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3A4EA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A7DB9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Representante de la Agencia o Representante Designado/Agencia y Fecha</w:t>
            </w:r>
          </w:p>
        </w:tc>
      </w:tr>
      <w:tr w:rsidR="003D56F0" w:rsidRPr="00DF3010" w14:paraId="195AD44E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F25E4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bookmarkStart w:id="61" w:name="Text53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D8ACB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28E53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bookmarkStart w:id="62" w:name="Text53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2"/>
          </w:p>
        </w:tc>
      </w:tr>
      <w:tr w:rsidR="003D56F0" w:rsidRPr="00DF3010" w14:paraId="28612181" w14:textId="77777777" w:rsidTr="003B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F791F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t>Otra Firma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6A5C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2BEE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t>Otra Firma y Fecha</w:t>
            </w:r>
          </w:p>
        </w:tc>
      </w:tr>
    </w:tbl>
    <w:p w14:paraId="314F15C0" w14:textId="77777777" w:rsidR="003D56F0" w:rsidRPr="00DF3010" w:rsidRDefault="003D56F0" w:rsidP="003D56F0">
      <w:pPr>
        <w:numPr>
          <w:ilvl w:val="12"/>
          <w:numId w:val="0"/>
        </w:numPr>
        <w:rPr>
          <w:lang w:val="es-419"/>
        </w:rPr>
        <w:sectPr w:rsidR="003D56F0" w:rsidRPr="00DF3010" w:rsidSect="00CF7131">
          <w:headerReference w:type="even" r:id="rId18"/>
          <w:headerReference w:type="default" r:id="rId19"/>
          <w:headerReference w:type="first" r:id="rId20"/>
          <w:pgSz w:w="12240" w:h="15840" w:code="1"/>
          <w:pgMar w:top="720" w:right="720" w:bottom="720" w:left="720" w:header="576" w:footer="576" w:gutter="0"/>
          <w:cols w:space="2880"/>
          <w:docGrid w:linePitch="326"/>
        </w:sectPr>
      </w:pPr>
    </w:p>
    <w:p w14:paraId="42022FF5" w14:textId="77777777" w:rsidR="003D56F0" w:rsidRPr="00DF3010" w:rsidRDefault="003D56F0" w:rsidP="003D56F0">
      <w:pPr>
        <w:numPr>
          <w:ilvl w:val="12"/>
          <w:numId w:val="0"/>
        </w:numPr>
        <w:tabs>
          <w:tab w:val="left" w:pos="504"/>
          <w:tab w:val="left" w:pos="3600"/>
        </w:tabs>
        <w:jc w:val="both"/>
        <w:rPr>
          <w:lang w:val="es-419"/>
        </w:rPr>
        <w:sectPr w:rsidR="003D56F0" w:rsidRPr="00DF3010" w:rsidSect="00CF7131">
          <w:type w:val="continuous"/>
          <w:pgSz w:w="12240" w:h="15840" w:code="1"/>
          <w:pgMar w:top="720" w:right="720" w:bottom="720" w:left="720" w:header="576" w:footer="576" w:gutter="0"/>
          <w:cols w:space="1008"/>
        </w:sectPr>
      </w:pPr>
    </w:p>
    <w:tbl>
      <w:tblPr>
        <w:tblW w:w="1105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0"/>
        <w:gridCol w:w="25"/>
        <w:gridCol w:w="3845"/>
        <w:gridCol w:w="787"/>
        <w:gridCol w:w="113"/>
        <w:gridCol w:w="157"/>
        <w:gridCol w:w="113"/>
        <w:gridCol w:w="1777"/>
        <w:gridCol w:w="3672"/>
      </w:tblGrid>
      <w:tr w:rsidR="003D56F0" w:rsidRPr="00DF3010" w14:paraId="56F5E989" w14:textId="77777777" w:rsidTr="00013524">
        <w:trPr>
          <w:trHeight w:hRule="exact" w:val="288"/>
        </w:trPr>
        <w:tc>
          <w:tcPr>
            <w:tcW w:w="4433" w:type="dxa"/>
            <w:gridSpan w:val="4"/>
            <w:tcBorders>
              <w:right w:val="nil"/>
            </w:tcBorders>
            <w:vAlign w:val="center"/>
          </w:tcPr>
          <w:p w14:paraId="68F68F3C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 w:cs="Arial"/>
                <w:b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lastRenderedPageBreak/>
              <w:t xml:space="preserve">Fecha de Revisión 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3" w:name="Text171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end"/>
            </w:r>
            <w:bookmarkEnd w:id="63"/>
          </w:p>
        </w:tc>
        <w:tc>
          <w:tcPr>
            <w:tcW w:w="6619" w:type="dxa"/>
            <w:gridSpan w:val="6"/>
            <w:tcBorders>
              <w:left w:val="nil"/>
            </w:tcBorders>
            <w:vAlign w:val="center"/>
          </w:tcPr>
          <w:p w14:paraId="55E1EAB4" w14:textId="77777777" w:rsidR="003D56F0" w:rsidRPr="00DF3010" w:rsidRDefault="003D56F0" w:rsidP="003D56F0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rPr>
                <w:rFonts w:ascii="Arial Narrow" w:hAnsi="Arial Narrow" w:cs="Arial"/>
                <w:sz w:val="20"/>
                <w:lang w:val="es-419"/>
              </w:rPr>
            </w:pPr>
          </w:p>
        </w:tc>
      </w:tr>
      <w:tr w:rsidR="003D56F0" w:rsidRPr="00DF3010" w14:paraId="15D49F92" w14:textId="77777777" w:rsidTr="00013524">
        <w:trPr>
          <w:cantSplit/>
          <w:trHeight w:val="260"/>
        </w:trPr>
        <w:tc>
          <w:tcPr>
            <w:tcW w:w="11052" w:type="dxa"/>
            <w:gridSpan w:val="10"/>
            <w:vAlign w:val="center"/>
          </w:tcPr>
          <w:p w14:paraId="330D070F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64" w:name="Text506"/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64"/>
          </w:p>
        </w:tc>
      </w:tr>
      <w:tr w:rsidR="003D56F0" w:rsidRPr="00DF3010" w14:paraId="74E48445" w14:textId="77777777" w:rsidTr="00013524">
        <w:trPr>
          <w:trHeight w:val="260"/>
        </w:trPr>
        <w:tc>
          <w:tcPr>
            <w:tcW w:w="7380" w:type="dxa"/>
            <w:gridSpan w:val="9"/>
            <w:tcBorders>
              <w:right w:val="nil"/>
            </w:tcBorders>
            <w:vAlign w:val="center"/>
          </w:tcPr>
          <w:p w14:paraId="18FA64B4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CICLO DE REVISIÓN  </w:t>
            </w:r>
            <w:bookmarkStart w:id="65" w:name="Check3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5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Semestral   </w:t>
            </w:r>
            <w:bookmarkStart w:id="66" w:name="Check4"/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6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Anual   </w:t>
            </w:r>
            <w:bookmarkStart w:id="67" w:name="Check5"/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</w:r>
            <w:r w:rsidR="00000000" w:rsidRPr="00DF301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7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Otro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8" w:name="Text174"/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8"/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8F61DDD" w14:textId="12937AF4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Fecha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>Objetivo de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la Próxima Revisión</w:t>
            </w:r>
            <w:bookmarkStart w:id="69" w:name="Text146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bookmarkEnd w:id="69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0" w:name="Text172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end"/>
            </w:r>
            <w:bookmarkEnd w:id="70"/>
          </w:p>
        </w:tc>
      </w:tr>
      <w:tr w:rsidR="003D56F0" w:rsidRPr="00DF3010" w14:paraId="5EFFEE68" w14:textId="77777777" w:rsidTr="00B73523">
        <w:trPr>
          <w:trHeight w:val="233"/>
        </w:trPr>
        <w:tc>
          <w:tcPr>
            <w:tcW w:w="11052" w:type="dxa"/>
            <w:gridSpan w:val="10"/>
            <w:shd w:val="clear" w:color="auto" w:fill="D9D9D9"/>
            <w:vAlign w:val="center"/>
          </w:tcPr>
          <w:p w14:paraId="7DB334DD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Aviso por Escrito </w:t>
            </w:r>
          </w:p>
        </w:tc>
      </w:tr>
      <w:tr w:rsidR="003D56F0" w:rsidRPr="00DF3010" w14:paraId="09617B10" w14:textId="77777777" w:rsidTr="00013524">
        <w:trPr>
          <w:trHeight w:val="1205"/>
        </w:trPr>
        <w:tc>
          <w:tcPr>
            <w:tcW w:w="11052" w:type="dxa"/>
            <w:gridSpan w:val="10"/>
            <w:tcBorders>
              <w:bottom w:val="nil"/>
            </w:tcBorders>
          </w:tcPr>
          <w:p w14:paraId="3C78C76F" w14:textId="77777777" w:rsidR="00013524" w:rsidRPr="00DF3010" w:rsidRDefault="00013524" w:rsidP="00B73523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ind w:left="-12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Motivo para el Aviso por Escrito:  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0087CF1C" w14:textId="7869F3D0" w:rsidR="00013524" w:rsidRPr="00DF3010" w:rsidRDefault="00013524" w:rsidP="00B73523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ind w:left="-12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Acción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Propuesta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: 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Para iniciar 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o cambiar </w:t>
            </w:r>
            <w:r w:rsidRPr="00DF3010">
              <w:rPr>
                <w:rFonts w:ascii="Arial Narrow" w:hAnsi="Arial Narrow"/>
                <w:sz w:val="20"/>
                <w:lang w:val="es-419"/>
              </w:rPr>
              <w:t>los servicios listados en el IFSP para los cuales se proporciona el consentimiento, de acuerdo con el Plan de Entrega de Servicios.</w:t>
            </w:r>
          </w:p>
          <w:p w14:paraId="16886398" w14:textId="75211A38" w:rsidR="003D56F0" w:rsidRPr="00DF3010" w:rsidRDefault="00013524" w:rsidP="00B73523">
            <w:pPr>
              <w:tabs>
                <w:tab w:val="left" w:pos="1800"/>
                <w:tab w:val="left" w:pos="2160"/>
              </w:tabs>
              <w:spacing w:before="60"/>
              <w:ind w:left="-12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lang w:val="es-419"/>
              </w:rPr>
              <w:t>Motivos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 para Tomar la Acción</w:t>
            </w:r>
            <w:r w:rsidRPr="00DF3010">
              <w:rPr>
                <w:rFonts w:ascii="Arial Narrow" w:hAnsi="Arial Narrow"/>
                <w:sz w:val="20"/>
                <w:lang w:val="es-419"/>
              </w:rPr>
              <w:t>: Después de analizar toda la información de evaluación/valoración, incluyendo observaciones de la familia, inquietudes, prioridades y recursos, el equipo del IFSP, incluyendo la familia, acordó</w:t>
            </w:r>
            <w:r w:rsidRPr="00DF3010">
              <w:rPr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lang w:val="es-419"/>
              </w:rPr>
              <w:t>proporcionar los servicios de intervención temprana y otros apoyos para alcanzar los objetivos establecidos.</w:t>
            </w:r>
          </w:p>
        </w:tc>
      </w:tr>
      <w:tr w:rsidR="003D56F0" w:rsidRPr="00DF3010" w14:paraId="4A76EFF7" w14:textId="77777777" w:rsidTr="00B73523">
        <w:trPr>
          <w:trHeight w:val="215"/>
        </w:trPr>
        <w:tc>
          <w:tcPr>
            <w:tcW w:w="11052" w:type="dxa"/>
            <w:gridSpan w:val="10"/>
            <w:shd w:val="clear" w:color="auto" w:fill="D9D9D9"/>
            <w:vAlign w:val="center"/>
          </w:tcPr>
          <w:p w14:paraId="7BBADB2B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Aviso de Derechos y Garantías Procesales</w:t>
            </w:r>
          </w:p>
        </w:tc>
      </w:tr>
      <w:tr w:rsidR="003D56F0" w:rsidRPr="00DF3010" w14:paraId="4B886DE1" w14:textId="77777777" w:rsidTr="000135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8"/>
        </w:trPr>
        <w:tc>
          <w:tcPr>
            <w:tcW w:w="588" w:type="dxa"/>
            <w:gridSpan w:val="3"/>
            <w:tcBorders>
              <w:right w:val="nil"/>
            </w:tcBorders>
            <w:shd w:val="clear" w:color="auto" w:fill="auto"/>
          </w:tcPr>
          <w:p w14:paraId="4FE0AD92" w14:textId="77777777" w:rsidR="003D56F0" w:rsidRPr="00DF3010" w:rsidRDefault="003B43BF" w:rsidP="003D56F0">
            <w:pPr>
              <w:tabs>
                <w:tab w:val="left" w:pos="1800"/>
                <w:tab w:val="left" w:pos="2160"/>
              </w:tabs>
              <w:spacing w:before="80" w:after="60"/>
              <w:ind w:left="-18" w:right="-173"/>
              <w:rPr>
                <w:rFonts w:ascii="Arial Narrow" w:hAnsi="Arial Narrow"/>
                <w:b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46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96FA7E1" w14:textId="72F87858" w:rsidR="003D56F0" w:rsidRPr="00DF3010" w:rsidRDefault="00013524" w:rsidP="003D56F0">
            <w:pPr>
              <w:tabs>
                <w:tab w:val="left" w:pos="270"/>
                <w:tab w:val="left" w:pos="1800"/>
                <w:tab w:val="left" w:pos="2160"/>
              </w:tabs>
              <w:rPr>
                <w:rFonts w:ascii="Arial Narrow" w:hAnsi="Arial Narrow"/>
                <w:b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t xml:space="preserve">He recibido una copia del </w:t>
            </w:r>
            <w:r w:rsidRPr="00DF3010">
              <w:rPr>
                <w:rFonts w:ascii="Arial Narrow" w:hAnsi="Arial Narrow"/>
                <w:b/>
                <w:i/>
                <w:iCs/>
                <w:sz w:val="20"/>
                <w:u w:val="single"/>
                <w:lang w:val="es-419"/>
              </w:rPr>
              <w:t>Aviso de Derechos del Niño y la Familia del Programa de Infantes-Niños Menores de Tres Años de Carolina del Norte</w:t>
            </w:r>
            <w:r w:rsidRPr="00DF3010">
              <w:rPr>
                <w:rFonts w:ascii="Arial Narrow" w:hAnsi="Arial Narrow"/>
                <w:b/>
                <w:i/>
                <w:i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iCs/>
                <w:sz w:val="20"/>
                <w:lang w:val="es-419"/>
              </w:rPr>
              <w:t>junto con este aviso por escrito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. Esta información incluye todas las garantías procesales que están </w:t>
            </w:r>
            <w:r w:rsidRPr="00DF3010">
              <w:rPr>
                <w:rFonts w:ascii="Arial Narrow" w:hAnsi="Arial Narrow"/>
                <w:spacing w:val="1"/>
                <w:sz w:val="20"/>
                <w:lang w:val="es-419"/>
              </w:rPr>
              <w:t>disponibles</w:t>
            </w:r>
            <w:r w:rsidRPr="00DF3010">
              <w:rPr>
                <w:rFonts w:ascii="Arial Narrow" w:hAnsi="Arial Narrow"/>
                <w:sz w:val="20"/>
                <w:lang w:val="es-419"/>
              </w:rPr>
              <w:t>, incluyendo</w:t>
            </w:r>
            <w:r w:rsidRPr="00DF3010">
              <w:rPr>
                <w:rFonts w:ascii="Arial Narrow" w:hAnsi="Arial Narrow"/>
                <w:spacing w:val="-1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una descripción de los procedimientos de reclamo y los </w:t>
            </w:r>
            <w:r w:rsidRPr="00DF3010">
              <w:rPr>
                <w:rFonts w:ascii="Arial Narrow" w:hAnsi="Arial Narrow"/>
                <w:spacing w:val="-2"/>
                <w:sz w:val="20"/>
                <w:lang w:val="es-419"/>
              </w:rPr>
              <w:t>plazos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para estos procedimientos. Me han explicado estos derechos y los comprendo.</w:t>
            </w:r>
          </w:p>
        </w:tc>
      </w:tr>
      <w:tr w:rsidR="003D56F0" w:rsidRPr="00DF3010" w14:paraId="3FF06D01" w14:textId="77777777" w:rsidTr="00B73523">
        <w:trPr>
          <w:trHeight w:val="210"/>
        </w:trPr>
        <w:tc>
          <w:tcPr>
            <w:tcW w:w="11052" w:type="dxa"/>
            <w:gridSpan w:val="10"/>
            <w:shd w:val="clear" w:color="auto" w:fill="D9D9D9"/>
            <w:vAlign w:val="center"/>
          </w:tcPr>
          <w:p w14:paraId="4BEC366A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Consentimiento de los Padres para la Prestación de Servicios de Intervención Temprana</w:t>
            </w:r>
          </w:p>
        </w:tc>
      </w:tr>
      <w:tr w:rsidR="003D56F0" w:rsidRPr="00DF3010" w14:paraId="64233087" w14:textId="77777777" w:rsidTr="00B73523">
        <w:trPr>
          <w:trHeight w:val="683"/>
        </w:trPr>
        <w:tc>
          <w:tcPr>
            <w:tcW w:w="11052" w:type="dxa"/>
            <w:gridSpan w:val="10"/>
          </w:tcPr>
          <w:p w14:paraId="059299CE" w14:textId="28F54D80" w:rsidR="003D56F0" w:rsidRPr="00DF3010" w:rsidRDefault="00013524" w:rsidP="00B73523">
            <w:pPr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 xml:space="preserve">Yo participé en el desarrollo de este IFSP. 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Comprendo que mi consentimiento es voluntario y puede ser revocado por escrito en cualquier momento. 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Comprendo que puedo rechazar un servicio o servicios sin perjuicio de cualquier otro servicio de intervención temprana. Comprendo que mi hijo no recibirá los servicios de NC ITP identificados en el IFSP a menos que yo brinde mi consentimiento escrito.</w:t>
            </w:r>
          </w:p>
        </w:tc>
      </w:tr>
      <w:tr w:rsidR="003D56F0" w:rsidRPr="00DF3010" w14:paraId="49F95B3D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1052" w:type="dxa"/>
            <w:gridSpan w:val="10"/>
            <w:shd w:val="clear" w:color="auto" w:fill="auto"/>
            <w:vAlign w:val="center"/>
          </w:tcPr>
          <w:p w14:paraId="350989D4" w14:textId="65AAE5EA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Marque uno de los siguientes:</w:t>
            </w:r>
          </w:p>
        </w:tc>
      </w:tr>
      <w:tr w:rsidR="003D56F0" w:rsidRPr="00DF3010" w14:paraId="34483FB6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63" w:type="dxa"/>
            <w:gridSpan w:val="2"/>
            <w:shd w:val="clear" w:color="auto" w:fill="auto"/>
          </w:tcPr>
          <w:p w14:paraId="7E2E0919" w14:textId="77777777" w:rsidR="003D56F0" w:rsidRPr="00DF3010" w:rsidRDefault="003D56F0" w:rsidP="003D56F0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shd w:val="clear" w:color="auto" w:fill="auto"/>
            <w:vAlign w:val="bottom"/>
          </w:tcPr>
          <w:p w14:paraId="47201166" w14:textId="1435F1C7" w:rsidR="003D56F0" w:rsidRPr="00DF3010" w:rsidRDefault="00013524" w:rsidP="003D56F0">
            <w:pPr>
              <w:tabs>
                <w:tab w:val="left" w:pos="4500"/>
              </w:tabs>
              <w:ind w:left="-74" w:right="-198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Doy mi consentimiento para que el Programa de Infantes-Niños Menores de Tres Años de Carolina del Norte y los prestadores de servicio proporcionen los servicios de NC ITP y actividades listadas en el IFSP.</w:t>
            </w:r>
          </w:p>
        </w:tc>
      </w:tr>
      <w:tr w:rsidR="003D56F0" w:rsidRPr="00DF3010" w14:paraId="36ECF3F4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63" w:type="dxa"/>
            <w:gridSpan w:val="2"/>
            <w:shd w:val="clear" w:color="auto" w:fill="auto"/>
          </w:tcPr>
          <w:p w14:paraId="52C0F1CC" w14:textId="77777777" w:rsidR="003D56F0" w:rsidRPr="00DF3010" w:rsidRDefault="003D56F0" w:rsidP="000563B7">
            <w:pPr>
              <w:tabs>
                <w:tab w:val="left" w:pos="1800"/>
                <w:tab w:val="left" w:pos="2160"/>
              </w:tabs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4F09004A" w14:textId="77777777" w:rsidR="003D56F0" w:rsidRPr="00DF3010" w:rsidRDefault="003D56F0" w:rsidP="003D56F0">
            <w:pPr>
              <w:tabs>
                <w:tab w:val="left" w:pos="4500"/>
              </w:tabs>
              <w:ind w:left="-74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Yo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u w:val="single"/>
                <w:lang w:val="es-419"/>
              </w:rPr>
              <w:t>rechazo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recibir para mi hijo o familia: (especifique)</w:t>
            </w:r>
          </w:p>
        </w:tc>
        <w:tc>
          <w:tcPr>
            <w:tcW w:w="5562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75D0747" w14:textId="77777777" w:rsidR="003D56F0" w:rsidRPr="00DF3010" w:rsidRDefault="003D56F0" w:rsidP="00287EE2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1" w:name="Text173"/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  <w:bookmarkEnd w:id="71"/>
          </w:p>
        </w:tc>
      </w:tr>
      <w:tr w:rsidR="003D56F0" w:rsidRPr="00DF3010" w14:paraId="3ECC7ECD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90" w:type="dxa"/>
            <w:gridSpan w:val="7"/>
            <w:shd w:val="clear" w:color="auto" w:fill="auto"/>
            <w:vAlign w:val="center"/>
          </w:tcPr>
          <w:p w14:paraId="3B57A438" w14:textId="77777777" w:rsidR="003D56F0" w:rsidRPr="00DF3010" w:rsidRDefault="003D56F0" w:rsidP="003D56F0">
            <w:pPr>
              <w:tabs>
                <w:tab w:val="left" w:pos="252"/>
                <w:tab w:val="left" w:pos="1440"/>
                <w:tab w:val="left" w:pos="4500"/>
              </w:tabs>
              <w:ind w:left="252" w:hanging="360"/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sz w:val="20"/>
                <w:szCs w:val="19"/>
                <w:lang w:val="es-419"/>
              </w:rPr>
              <w:t>—</w:t>
            </w:r>
          </w:p>
        </w:tc>
        <w:tc>
          <w:tcPr>
            <w:tcW w:w="55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43C43F" w14:textId="77777777" w:rsidR="003D56F0" w:rsidRPr="00DF3010" w:rsidRDefault="003D56F0" w:rsidP="00287EE2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DF3010" w14:paraId="01C75571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490" w:type="dxa"/>
            <w:gridSpan w:val="7"/>
            <w:vMerge w:val="restart"/>
            <w:shd w:val="clear" w:color="auto" w:fill="auto"/>
          </w:tcPr>
          <w:p w14:paraId="4629571D" w14:textId="748920ED" w:rsidR="003D56F0" w:rsidRPr="00DF3010" w:rsidRDefault="003D56F0" w:rsidP="003D56F0">
            <w:pPr>
              <w:tabs>
                <w:tab w:val="left" w:pos="4500"/>
              </w:tabs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Doy mi consentimiento para que el NC ITP y los prestadores de servicio brinden todos los otros servicios de</w:t>
            </w:r>
            <w:r w:rsidR="00013524"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l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NC ITP y realicen todas las otras actividades listadas en este IFSP, EXCLUYENDO el o los servicios que he especificado aquí. </w:t>
            </w:r>
          </w:p>
        </w:tc>
        <w:tc>
          <w:tcPr>
            <w:tcW w:w="55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AFFC8CE" w14:textId="77777777" w:rsidR="003D56F0" w:rsidRPr="00DF3010" w:rsidRDefault="003D56F0" w:rsidP="00287EE2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DF3010" w14:paraId="7E795F90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490" w:type="dxa"/>
            <w:gridSpan w:val="7"/>
            <w:vMerge/>
            <w:shd w:val="clear" w:color="auto" w:fill="auto"/>
            <w:vAlign w:val="center"/>
          </w:tcPr>
          <w:p w14:paraId="572571EB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0221C" w14:textId="77777777" w:rsidR="003D56F0" w:rsidRPr="00DF3010" w:rsidRDefault="003D56F0" w:rsidP="002F5D5A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DF3010" w14:paraId="0953726B" w14:textId="77777777" w:rsidTr="00013524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41DE3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  <w:t>Consentimiento para Facturar al Seguro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9A1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4A039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</w:tr>
      <w:tr w:rsidR="003D56F0" w:rsidRPr="00DF3010" w14:paraId="759C6143" w14:textId="77777777" w:rsidTr="00013524">
        <w:tblPrEx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1FD4" w14:textId="77777777" w:rsidR="003D56F0" w:rsidRPr="00DF3010" w:rsidRDefault="003B43BF" w:rsidP="003D56F0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6E142" w14:textId="2D43B02C" w:rsidR="003D56F0" w:rsidRPr="00DF3010" w:rsidRDefault="003D56F0" w:rsidP="003D56F0">
            <w:pPr>
              <w:numPr>
                <w:ilvl w:val="12"/>
                <w:numId w:val="0"/>
              </w:numPr>
              <w:ind w:left="-108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iniciales)</w:t>
            </w:r>
            <w:r w:rsidR="00451EA2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He recibido una copia de la 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u w:val="single"/>
                <w:lang w:val="es-419"/>
              </w:rPr>
              <w:t>Notificación del Sistema de Pago del NC ITP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. Me han explicado y comprendo las notificaciones relacionadas con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la facturación de beneficios de seguro privado y público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D56F0" w:rsidRPr="00DF3010" w14:paraId="03CDF46A" w14:textId="77777777" w:rsidTr="00013524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41B4" w14:textId="77777777" w:rsidR="003D56F0" w:rsidRPr="00DF3010" w:rsidRDefault="003B43BF" w:rsidP="003D56F0">
            <w:pPr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3B56" w14:textId="3B95399E" w:rsidR="003D56F0" w:rsidRPr="00DF3010" w:rsidRDefault="003D56F0" w:rsidP="003D56F0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 xml:space="preserve">iniciales) </w:t>
            </w:r>
            <w:r w:rsidR="00451EA2" w:rsidRPr="00DF3010">
              <w:rPr>
                <w:rFonts w:ascii="Arial Narrow" w:hAnsi="Arial Narrow" w:cs="Arial"/>
                <w:bCs/>
                <w:i/>
                <w:sz w:val="20"/>
                <w:szCs w:val="19"/>
                <w:lang w:val="es-419"/>
              </w:rPr>
              <w:t>La información del seguro de mi hijo en el registro es actual y correcta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D56F0" w:rsidRPr="00DF3010" w14:paraId="3A76B95B" w14:textId="77777777" w:rsidTr="00013524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3365" w14:textId="77777777" w:rsidR="003D56F0" w:rsidRPr="00DF3010" w:rsidRDefault="003B43BF" w:rsidP="003D56F0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5599" w14:textId="3CA4A4FA" w:rsidR="003D56F0" w:rsidRPr="00DF3010" w:rsidRDefault="003D56F0" w:rsidP="003D56F0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iniciales si aplica)</w:t>
            </w:r>
            <w:r w:rsidR="00451EA2" w:rsidRPr="00DF3010">
              <w:rPr>
                <w:rFonts w:ascii="Arial Narrow" w:hAnsi="Arial Narrow" w:cs="Arial"/>
                <w:b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Comprendo que si mi hijo está cubierto por un seguro privado y por Medicaid, el seguro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privado debe ser facturado primero según la Política de Medicaid, antes de poder acceder a los beneficios de Medicaid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B43BF" w:rsidRPr="00DF3010" w14:paraId="761400F5" w14:textId="77777777" w:rsidTr="00013524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ABAD" w14:textId="1359D9A6" w:rsidR="003B43BF" w:rsidRPr="00DF3010" w:rsidRDefault="003B43BF" w:rsidP="003D56F0">
            <w:pPr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  <w:t>Marque uno de los siguientes:</w:t>
            </w:r>
          </w:p>
        </w:tc>
      </w:tr>
      <w:tr w:rsidR="003D56F0" w:rsidRPr="00DF3010" w14:paraId="5EDD8BAE" w14:textId="77777777" w:rsidTr="00013524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B39B" w14:textId="77777777" w:rsidR="003D56F0" w:rsidRPr="00DF3010" w:rsidRDefault="003D56F0" w:rsidP="003D56F0">
            <w:pPr>
              <w:spacing w:before="60" w:after="120"/>
              <w:ind w:left="-72" w:right="-115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84435" w14:textId="074F71F8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Doy mi consentimiento para que el NC ITP y sus prestadores de servicio autorizados facturen al seguro privado y / o Medicaid que consta en el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registro de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mi hijo por todos los servicios de intervención temprana según están identificados en este IFSP incluyendo la frecuencia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,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periodo de tiempo,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duración o intensidad. 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>Yo a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utorizo la divulgación de información médica o clínica necesaria para procesar el reclamo del seguro. </w:t>
            </w:r>
            <w:r w:rsidRPr="00DF3010">
              <w:rPr>
                <w:rFonts w:ascii="Arial Narrow" w:hAnsi="Arial Narrow"/>
                <w:b/>
                <w:sz w:val="19"/>
                <w:szCs w:val="19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19"/>
                <w:szCs w:val="19"/>
                <w:lang w:val="es-419"/>
              </w:rPr>
              <w:t>O —</w:t>
            </w:r>
          </w:p>
        </w:tc>
      </w:tr>
      <w:tr w:rsidR="003D56F0" w:rsidRPr="00DF3010" w14:paraId="46A81935" w14:textId="77777777" w:rsidTr="00013524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77A9" w14:textId="77777777" w:rsidR="003D56F0" w:rsidRPr="00DF3010" w:rsidRDefault="003D56F0" w:rsidP="003D56F0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F8C5A" w14:textId="2706DE02" w:rsidR="003D56F0" w:rsidRPr="00DF3010" w:rsidRDefault="003D56F0" w:rsidP="003D56F0">
            <w:pPr>
              <w:numPr>
                <w:ilvl w:val="12"/>
                <w:numId w:val="0"/>
              </w:numPr>
              <w:ind w:left="-18" w:right="-108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Doy mi consentimiento para que el NC ITP y sus prestadores de servicio autorizados facturen al seguro privado y / o Medicaid, 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>que consta en el registro de mi hijo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>, por cualquier servicio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nuevo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de intervención temprana o por cualquier incremento en 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>la frecuencia, periodo de tiempo, duración o intensidad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de 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servicios identificado durante esta reunión de revisión del IFSP, </w:t>
            </w:r>
            <w:r w:rsidRPr="00DF3010">
              <w:rPr>
                <w:rFonts w:ascii="Arial Narrow" w:hAnsi="Arial Narrow" w:cs="Arial"/>
                <w:b/>
                <w:i/>
                <w:sz w:val="19"/>
                <w:szCs w:val="19"/>
                <w:lang w:val="es-419"/>
              </w:rPr>
              <w:t>excepto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los siguientes 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t>(por favor especifique)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end"/>
            </w:r>
          </w:p>
        </w:tc>
      </w:tr>
      <w:tr w:rsidR="004D51C6" w:rsidRPr="00DF3010" w14:paraId="4572A766" w14:textId="77777777" w:rsidTr="00B73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1052" w:type="dxa"/>
            <w:gridSpan w:val="10"/>
            <w:shd w:val="clear" w:color="auto" w:fill="F2F2F2" w:themeFill="background1" w:themeFillShade="F2"/>
          </w:tcPr>
          <w:p w14:paraId="39DBEF28" w14:textId="7C03AD78" w:rsidR="004D51C6" w:rsidRPr="00DF3010" w:rsidRDefault="00104C6C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US"/>
              </w:rPr>
              <w:t>Revisión de la Encuesta de Resultados de la Familia</w:t>
            </w:r>
          </w:p>
        </w:tc>
      </w:tr>
      <w:tr w:rsidR="004D51C6" w:rsidRPr="00DF3010" w14:paraId="4BCD31B5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43" w:type="dxa"/>
            <w:shd w:val="clear" w:color="auto" w:fill="auto"/>
            <w:vAlign w:val="center"/>
          </w:tcPr>
          <w:p w14:paraId="5A8CD409" w14:textId="77777777" w:rsidR="004D51C6" w:rsidRPr="00DF3010" w:rsidRDefault="004D51C6" w:rsidP="00295923">
            <w:pPr>
              <w:numPr>
                <w:ilvl w:val="12"/>
                <w:numId w:val="0"/>
              </w:numPr>
              <w:spacing w:before="20"/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</w:r>
            <w:r w:rsidR="00000000"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509" w:type="dxa"/>
            <w:gridSpan w:val="9"/>
            <w:shd w:val="clear" w:color="auto" w:fill="auto"/>
            <w:vAlign w:val="center"/>
          </w:tcPr>
          <w:p w14:paraId="67AF5142" w14:textId="25647B92" w:rsidR="004D51C6" w:rsidRPr="00DF3010" w:rsidRDefault="00104C6C" w:rsidP="00295923">
            <w:pPr>
              <w:numPr>
                <w:ilvl w:val="12"/>
                <w:numId w:val="0"/>
              </w:numPr>
              <w:spacing w:before="20"/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En la revisión semi anual, se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habló sobre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la Encuesta de Resultados de la Familia. Me dieron la oportunidad de completar la encuesta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="00F96209"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</w:p>
        </w:tc>
      </w:tr>
      <w:tr w:rsidR="004D51C6" w:rsidRPr="00DF3010" w14:paraId="4B7BC046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220" w:type="dxa"/>
            <w:gridSpan w:val="5"/>
            <w:shd w:val="clear" w:color="auto" w:fill="auto"/>
            <w:vAlign w:val="bottom"/>
          </w:tcPr>
          <w:p w14:paraId="19F8D9B4" w14:textId="77777777" w:rsidR="004D51C6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bookmarkStart w:id="72" w:name="Text535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2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AC485E9" w14:textId="77777777" w:rsidR="004D51C6" w:rsidRPr="00DF3010" w:rsidRDefault="004D51C6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shd w:val="clear" w:color="auto" w:fill="auto"/>
            <w:vAlign w:val="bottom"/>
          </w:tcPr>
          <w:p w14:paraId="60522C56" w14:textId="77777777" w:rsidR="004D51C6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bookmarkStart w:id="73" w:name="Text536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3"/>
          </w:p>
        </w:tc>
      </w:tr>
      <w:tr w:rsidR="003D56F0" w:rsidRPr="00DF3010" w14:paraId="293E9F45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22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58C1FE2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Padre/Tutor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BB014DE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D1D547A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Padre/Tutor y Fecha</w:t>
            </w:r>
          </w:p>
        </w:tc>
      </w:tr>
      <w:tr w:rsidR="003D56F0" w:rsidRPr="00DF3010" w14:paraId="51270F39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220" w:type="dxa"/>
            <w:gridSpan w:val="5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270D076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7"/>
                  <w:enabled/>
                  <w:calcOnExit w:val="0"/>
                  <w:textInput/>
                </w:ffData>
              </w:fldChar>
            </w:r>
            <w:bookmarkStart w:id="74" w:name="Text537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4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CFA3A20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694AFBF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bookmarkStart w:id="75" w:name="Text538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5"/>
          </w:p>
        </w:tc>
      </w:tr>
      <w:tr w:rsidR="003D56F0" w:rsidRPr="00DF3010" w14:paraId="348246CF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522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27FD991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Coordinador del Servicio de EI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DCA840A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D3850D8" w14:textId="77777777" w:rsidR="003D56F0" w:rsidRPr="00DF3010" w:rsidRDefault="003D56F0" w:rsidP="002F5D5A">
            <w:pPr>
              <w:numPr>
                <w:ilvl w:val="12"/>
                <w:numId w:val="0"/>
              </w:numPr>
              <w:ind w:right="-80"/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Representante de la Agencia o Representante Designado/Agencia y Fecha</w:t>
            </w:r>
          </w:p>
        </w:tc>
      </w:tr>
      <w:tr w:rsidR="003D56F0" w:rsidRPr="00DF3010" w14:paraId="7E984CCF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220" w:type="dxa"/>
            <w:gridSpan w:val="5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4E352F6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bookmarkStart w:id="76" w:name="Text539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6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FF26017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05D1917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bookmarkStart w:id="77" w:name="Text540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7"/>
          </w:p>
        </w:tc>
      </w:tr>
      <w:tr w:rsidR="003D56F0" w:rsidRPr="0036460C" w14:paraId="0ABEC5F0" w14:textId="77777777" w:rsidTr="0001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522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3C7B003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Otra Firma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EB84506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E3CBA2A" w14:textId="77777777" w:rsidR="003D56F0" w:rsidRPr="0036460C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Otra Firma y Fecha</w:t>
            </w:r>
          </w:p>
        </w:tc>
      </w:tr>
    </w:tbl>
    <w:p w14:paraId="75DCAADA" w14:textId="0FE5EE01" w:rsidR="003D56F0" w:rsidRPr="00B73523" w:rsidRDefault="003D56F0" w:rsidP="00B73523">
      <w:pPr>
        <w:numPr>
          <w:ilvl w:val="12"/>
          <w:numId w:val="0"/>
        </w:numPr>
        <w:spacing w:after="60"/>
        <w:jc w:val="both"/>
        <w:rPr>
          <w:rFonts w:ascii="Arial Narrow" w:hAnsi="Arial Narrow" w:cs="Arial"/>
          <w:sz w:val="2"/>
          <w:szCs w:val="19"/>
          <w:lang w:val="es-419"/>
        </w:rPr>
      </w:pPr>
      <w:r w:rsidRPr="0036460C">
        <w:rPr>
          <w:rFonts w:ascii="Arial Narrow" w:hAnsi="Arial Narrow" w:cs="Arial"/>
          <w:sz w:val="2"/>
          <w:szCs w:val="19"/>
          <w:lang w:val="es-419"/>
        </w:rPr>
        <w:t xml:space="preserve"> </w:t>
      </w:r>
    </w:p>
    <w:sectPr w:rsidR="003D56F0" w:rsidRPr="00B73523">
      <w:headerReference w:type="even" r:id="rId21"/>
      <w:headerReference w:type="default" r:id="rId22"/>
      <w:headerReference w:type="first" r:id="rId23"/>
      <w:pgSz w:w="12240" w:h="15840" w:code="1"/>
      <w:pgMar w:top="720" w:right="720" w:bottom="720" w:left="720" w:header="576" w:footer="576" w:gutter="0"/>
      <w:cols w:space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3982" w14:textId="77777777" w:rsidR="00E01B4E" w:rsidRDefault="00E01B4E">
      <w:r>
        <w:separator/>
      </w:r>
    </w:p>
  </w:endnote>
  <w:endnote w:type="continuationSeparator" w:id="0">
    <w:p w14:paraId="45BBB992" w14:textId="77777777" w:rsidR="00E01B4E" w:rsidRDefault="00E0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0"/>
      <w:gridCol w:w="2430"/>
      <w:gridCol w:w="810"/>
      <w:gridCol w:w="1080"/>
      <w:gridCol w:w="810"/>
      <w:gridCol w:w="1620"/>
      <w:gridCol w:w="702"/>
      <w:gridCol w:w="1638"/>
      <w:gridCol w:w="540"/>
      <w:gridCol w:w="720"/>
    </w:tblGrid>
    <w:tr w:rsidR="00C50C74" w:rsidRPr="00C761FF" w14:paraId="153336AE" w14:textId="77777777" w:rsidTr="003D56F0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43D31E03" w14:textId="48F3924B" w:rsidR="00C50C74" w:rsidRPr="00AC35FA" w:rsidRDefault="002C7DCD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  <w:lang w:val="es-ES"/>
            </w:rPr>
          </w:pPr>
          <w:r w:rsidRPr="002C7DCD">
            <w:rPr>
              <w:rFonts w:ascii="Arial Narrow" w:hAnsi="Arial Narrow"/>
              <w:b/>
              <w:sz w:val="16"/>
              <w:szCs w:val="16"/>
              <w:lang w:val="es-US"/>
            </w:rPr>
            <w:t xml:space="preserve">NC </w:t>
          </w:r>
          <w:r w:rsidR="00C50C74"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ITP IFSP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v.3</w:t>
          </w:r>
          <w:r w:rsidR="00C50C74" w:rsidRPr="00AC35FA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(Revisado 10/13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, </w:t>
          </w:r>
          <w:r w:rsidR="00C50C74"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Actualizado 2/20</w:t>
          </w:r>
          <w:r w:rsidR="008336CD">
            <w:rPr>
              <w:rFonts w:ascii="Arial Narrow" w:hAnsi="Arial Narrow"/>
              <w:b/>
              <w:sz w:val="16"/>
              <w:szCs w:val="16"/>
              <w:lang w:val="es-US"/>
            </w:rPr>
            <w:t>, 5/20</w:t>
          </w:r>
          <w:r>
            <w:rPr>
              <w:rFonts w:ascii="Arial Narrow" w:hAnsi="Arial Narrow"/>
              <w:b/>
              <w:sz w:val="16"/>
              <w:szCs w:val="16"/>
              <w:lang w:val="es-US"/>
            </w:rPr>
            <w:t>, 4/22</w:t>
          </w:r>
          <w:r w:rsidR="00782F03">
            <w:rPr>
              <w:rFonts w:ascii="Arial Narrow" w:hAnsi="Arial Narrow"/>
              <w:b/>
              <w:sz w:val="16"/>
              <w:szCs w:val="16"/>
              <w:lang w:val="es-US"/>
            </w:rPr>
            <w:t>, 1/24</w:t>
          </w:r>
          <w:r w:rsidR="00C50C74"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)</w:t>
          </w:r>
        </w:p>
      </w:tc>
    </w:tr>
    <w:tr w:rsidR="00C50C74" w:rsidRPr="004D51C6" w14:paraId="31283B46" w14:textId="77777777" w:rsidTr="00C50C74"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C55FAA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 w:cs="Arial"/>
              <w:sz w:val="16"/>
              <w:lang w:val="es-US"/>
            </w:rPr>
            <w:t>Nombre del Niño:</w:t>
          </w:r>
        </w:p>
      </w:tc>
      <w:tc>
        <w:tcPr>
          <w:tcW w:w="2430" w:type="dxa"/>
          <w:tcBorders>
            <w:top w:val="nil"/>
            <w:left w:val="nil"/>
            <w:right w:val="nil"/>
          </w:tcBorders>
          <w:vAlign w:val="bottom"/>
        </w:tcPr>
        <w:p w14:paraId="76F3EE45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08D46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jc w:val="center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 w:cs="Arial"/>
              <w:sz w:val="16"/>
              <w:lang w:val="es-US"/>
            </w:rPr>
            <w:t>Fecha de Nacimiento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78C8B599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EBB467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lang w:val="es-US"/>
            </w:rPr>
            <w:t>Número de Medicaid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B74BD2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7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88F33C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>Agencia</w:t>
          </w:r>
        </w:p>
      </w:tc>
      <w:tc>
        <w:tcPr>
          <w:tcW w:w="1638" w:type="dxa"/>
          <w:tcBorders>
            <w:top w:val="nil"/>
            <w:left w:val="nil"/>
            <w:right w:val="nil"/>
          </w:tcBorders>
          <w:vAlign w:val="bottom"/>
        </w:tcPr>
        <w:p w14:paraId="28E8008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6898E0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>Página</w:t>
          </w:r>
        </w:p>
      </w:tc>
      <w:tc>
        <w:tcPr>
          <w:tcW w:w="720" w:type="dxa"/>
          <w:tcBorders>
            <w:top w:val="nil"/>
            <w:left w:val="nil"/>
            <w:right w:val="nil"/>
          </w:tcBorders>
          <w:vAlign w:val="bottom"/>
        </w:tcPr>
        <w:p w14:paraId="32BDA9CF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instrText xml:space="preserve"> PAGE </w:instrTex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4D51C6">
            <w:rPr>
              <w:rStyle w:val="PageNumber"/>
              <w:rFonts w:ascii="Arial Narrow" w:hAnsi="Arial Narrow"/>
              <w:noProof/>
              <w:sz w:val="16"/>
              <w:szCs w:val="16"/>
              <w:lang w:val="es-US"/>
            </w:rPr>
            <w:t>13</w: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end"/>
          </w:r>
          <w:r w:rsidRPr="004D51C6">
            <w:rPr>
              <w:rStyle w:val="PageNumber"/>
              <w:rFonts w:ascii="Arial Narrow" w:hAnsi="Arial Narrow"/>
              <w:lang w:val="es-US"/>
            </w:rPr>
            <w:t xml:space="preserve"> </w: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 xml:space="preserve">de </w:t>
          </w:r>
          <w:r w:rsidRPr="00AD0BCC">
            <w:rPr>
              <w:rFonts w:ascii="Arial Narrow" w:hAnsi="Arial Narrow"/>
              <w:sz w:val="16"/>
              <w:szCs w:val="16"/>
            </w:rPr>
            <w:fldChar w:fldCharType="begin"/>
          </w:r>
          <w:r w:rsidRPr="00AD0BCC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AD0BCC"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AD0BCC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F76B46F" w14:textId="77777777" w:rsidR="00C50C74" w:rsidRPr="00FF0310" w:rsidRDefault="00C50C74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A9B9" w14:textId="77777777" w:rsidR="00E01B4E" w:rsidRDefault="00E01B4E">
      <w:r>
        <w:separator/>
      </w:r>
    </w:p>
  </w:footnote>
  <w:footnote w:type="continuationSeparator" w:id="0">
    <w:p w14:paraId="5B633269" w14:textId="77777777" w:rsidR="00E01B4E" w:rsidRDefault="00E0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253A" w14:textId="5DDBEBD5" w:rsidR="00C50C74" w:rsidRPr="00C50C74" w:rsidRDefault="00782F03" w:rsidP="00C50C74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sz w:val="18"/>
        <w:szCs w:val="18"/>
        <w:lang w:val="es-ES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69504" behindDoc="1" locked="1" layoutInCell="1" allowOverlap="1" wp14:anchorId="0FE28558" wp14:editId="3F074F24">
          <wp:simplePos x="0" y="0"/>
          <wp:positionH relativeFrom="column">
            <wp:posOffset>4352925</wp:posOffset>
          </wp:positionH>
          <wp:positionV relativeFrom="page">
            <wp:posOffset>4524375</wp:posOffset>
          </wp:positionV>
          <wp:extent cx="2595880" cy="3000375"/>
          <wp:effectExtent l="0" t="0" r="0" b="9525"/>
          <wp:wrapNone/>
          <wp:docPr id="380395375" name="Picture 38039537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95375" name="Picture 380395375" descr="A picture containing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5880" cy="300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C74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66C1647" wp14:editId="08FD1825">
              <wp:simplePos x="0" y="0"/>
              <wp:positionH relativeFrom="column">
                <wp:posOffset>3869055</wp:posOffset>
              </wp:positionH>
              <wp:positionV relativeFrom="page">
                <wp:posOffset>163195</wp:posOffset>
              </wp:positionV>
              <wp:extent cx="3081655" cy="301625"/>
              <wp:effectExtent l="0" t="0" r="0" b="317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56CCA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7EBB3C59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700720A9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C164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04.65pt;margin-top:12.85pt;width:242.65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" filled="f" stroked="f">
              <v:textbox inset=",0,,0">
                <w:txbxContent>
                  <w:p w14:paraId="08D56CCA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7EBB3C59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700720A9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3065" w14:textId="77777777" w:rsidR="00C50C74" w:rsidRDefault="00000000">
    <w:pPr>
      <w:pStyle w:val="Header"/>
    </w:pPr>
    <w:r>
      <w:pict w14:anchorId="5B8C3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" o:spid="_x0000_s1027" type="#_x0000_t136" style="position:absolute;margin-left:0;margin-top:0;width:543.8pt;height:217.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5E5B" w14:textId="587F7ED4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</w:rPr>
    </w:pPr>
    <w:r>
      <w:rPr>
        <w:rFonts w:ascii="Arial" w:hAnsi="Arial" w:cs="Arial"/>
        <w:b/>
        <w:bCs/>
      </w:rPr>
      <w:t xml:space="preserve">VIII. </w:t>
    </w:r>
    <w:r w:rsidRPr="002C7DCD">
      <w:rPr>
        <w:rFonts w:ascii="Arial" w:hAnsi="Arial" w:cs="Arial"/>
        <w:b/>
        <w:bCs/>
        <w:lang w:val="es-US"/>
      </w:rPr>
      <w:t>Acuerdo</w:t>
    </w:r>
    <w:r>
      <w:rPr>
        <w:rFonts w:ascii="Arial" w:hAnsi="Arial" w:cs="Arial"/>
        <w:b/>
        <w:bCs/>
      </w:rPr>
      <w:t xml:space="preserve"> del IFSP</w:t>
    </w:r>
    <w:r>
      <w:rPr>
        <w:rFonts w:ascii="Arial" w:hAnsi="Arial" w:cs="Arial"/>
        <w:b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C2BE7A0" wp14:editId="2B61A6EA">
              <wp:simplePos x="0" y="0"/>
              <wp:positionH relativeFrom="column">
                <wp:posOffset>3867785</wp:posOffset>
              </wp:positionH>
              <wp:positionV relativeFrom="page">
                <wp:posOffset>389890</wp:posOffset>
              </wp:positionV>
              <wp:extent cx="3081020" cy="301625"/>
              <wp:effectExtent l="0" t="0" r="0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9FCA2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C9DAFE9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28726E6A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BE7A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304.55pt;margin-top:30.7pt;width:242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" filled="f" stroked="f">
              <v:textbox inset=",0,,0">
                <w:txbxContent>
                  <w:p w14:paraId="4539FCA2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C9DAFE9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28726E6A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8DF5" w14:textId="77777777" w:rsidR="00C50C74" w:rsidRDefault="00000000">
    <w:pPr>
      <w:pStyle w:val="Header"/>
    </w:pPr>
    <w:r>
      <w:pict w14:anchorId="5C4D2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" o:spid="_x0000_s1026" type="#_x0000_t136" style="position:absolute;margin-left:0;margin-top:0;width:543.8pt;height:217.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1943" w14:textId="77777777" w:rsidR="00C50C74" w:rsidRDefault="00000000">
    <w:pPr>
      <w:pStyle w:val="Header"/>
    </w:pPr>
    <w:r>
      <w:pict w14:anchorId="168E1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" o:spid="_x0000_s1033" type="#_x0000_t136" style="position:absolute;margin-left:0;margin-top:0;width:543.8pt;height:217.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FAB4" w14:textId="77777777" w:rsidR="00C50C74" w:rsidRPr="00942394" w:rsidRDefault="00C50C74" w:rsidP="003D56F0">
    <w:pPr>
      <w:pStyle w:val="Header"/>
      <w:spacing w:after="24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IX. </w:t>
    </w:r>
    <w:r w:rsidRPr="002C7DCD">
      <w:rPr>
        <w:rFonts w:ascii="Arial" w:hAnsi="Arial" w:cs="Arial"/>
        <w:b/>
        <w:bCs/>
        <w:lang w:val="es-US"/>
      </w:rPr>
      <w:t>Revisión</w:t>
    </w:r>
    <w:r>
      <w:rPr>
        <w:rFonts w:ascii="Arial" w:hAnsi="Arial" w:cs="Arial"/>
        <w:b/>
        <w:bCs/>
      </w:rPr>
      <w:t xml:space="preserve"> del Plan IFSP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32B5D56" wp14:editId="11A889E8">
              <wp:simplePos x="0" y="0"/>
              <wp:positionH relativeFrom="column">
                <wp:posOffset>3867785</wp:posOffset>
              </wp:positionH>
              <wp:positionV relativeFrom="page">
                <wp:posOffset>389890</wp:posOffset>
              </wp:positionV>
              <wp:extent cx="3081020" cy="301625"/>
              <wp:effectExtent l="0" t="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5B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12DAF11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60A20DD8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B5D5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304.55pt;margin-top:30.7pt;width:242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" filled="f" stroked="f">
              <v:textbox inset=",0,,0">
                <w:txbxContent>
                  <w:p w14:paraId="03E05B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12DAF11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60A20DD8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73A8" w14:textId="77777777" w:rsidR="00C50C74" w:rsidRDefault="00000000">
    <w:pPr>
      <w:pStyle w:val="Header"/>
    </w:pPr>
    <w:r>
      <w:pict w14:anchorId="09BF3E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" o:spid="_x0000_s1032" type="#_x0000_t136" style="position:absolute;margin-left:0;margin-top:0;width:543.8pt;height:217.5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B812" w14:textId="02AE3436" w:rsidR="00C50C74" w:rsidRPr="00AC35FA" w:rsidRDefault="00C50C74" w:rsidP="003D56F0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sz w:val="18"/>
        <w:szCs w:val="18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38027F" wp14:editId="3EC49AED">
              <wp:simplePos x="0" y="0"/>
              <wp:positionH relativeFrom="column">
                <wp:posOffset>3869055</wp:posOffset>
              </wp:positionH>
              <wp:positionV relativeFrom="page">
                <wp:posOffset>321945</wp:posOffset>
              </wp:positionV>
              <wp:extent cx="3081655" cy="301625"/>
              <wp:effectExtent l="0" t="0" r="0" b="317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A37FE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0652CEDD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1D6A19E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802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4.65pt;margin-top:25.35pt;width:242.6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" filled="f" stroked="f">
              <v:textbox inset=",0,,0">
                <w:txbxContent>
                  <w:p w14:paraId="3C4A37FE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0652CEDD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1D6A19E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AC35FA">
      <w:rPr>
        <w:rFonts w:ascii="Arial" w:hAnsi="Arial" w:cs="Arial"/>
        <w:b/>
        <w:lang w:val="es-ES"/>
      </w:rPr>
      <w:t>I. Plan Individualizado de Servicios</w:t>
    </w:r>
  </w:p>
  <w:p w14:paraId="645172B0" w14:textId="7818646E" w:rsidR="00C50C74" w:rsidRPr="007B1046" w:rsidRDefault="00D67F14" w:rsidP="003D56F0">
    <w:pPr>
      <w:pStyle w:val="Header"/>
      <w:tabs>
        <w:tab w:val="clear" w:pos="8640"/>
        <w:tab w:val="right" w:pos="10800"/>
      </w:tabs>
      <w:spacing w:after="120"/>
      <w:rPr>
        <w:rFonts w:cs="Arial"/>
        <w:bCs/>
        <w:sz w:val="20"/>
      </w:rPr>
    </w:pPr>
    <w:r>
      <w:rPr>
        <w:rFonts w:ascii="Arial" w:hAnsi="Arial" w:cs="Arial"/>
        <w:b/>
      </w:rPr>
      <w:t>p</w:t>
    </w:r>
    <w:r w:rsidR="00C50C74">
      <w:rPr>
        <w:rFonts w:ascii="Arial" w:hAnsi="Arial" w:cs="Arial"/>
        <w:b/>
      </w:rPr>
      <w:t>ara la Familia (IFSP)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FB27" w14:textId="2780F75F" w:rsidR="00C50C74" w:rsidRDefault="00C50C74" w:rsidP="00F6152A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b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778594E" wp14:editId="7F06CBB1">
              <wp:simplePos x="0" y="0"/>
              <wp:positionH relativeFrom="column">
                <wp:posOffset>3869055</wp:posOffset>
              </wp:positionH>
              <wp:positionV relativeFrom="page">
                <wp:posOffset>252095</wp:posOffset>
              </wp:positionV>
              <wp:extent cx="3081655" cy="301625"/>
              <wp:effectExtent l="0" t="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50F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DB629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06DBDA4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59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4.65pt;margin-top:19.85pt;width:242.6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" filled="f" stroked="f">
              <v:textbox inset=",0,,0">
                <w:txbxContent>
                  <w:p w14:paraId="182850F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DB629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06DBDA4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AC35FA">
      <w:rPr>
        <w:rFonts w:ascii="Arial" w:hAnsi="Arial" w:cs="Arial"/>
        <w:b/>
        <w:lang w:val="es-ES"/>
      </w:rPr>
      <w:t xml:space="preserve">I. </w:t>
    </w:r>
    <w:r>
      <w:rPr>
        <w:rFonts w:ascii="Arial" w:hAnsi="Arial" w:cs="Arial"/>
        <w:b/>
        <w:lang w:val="es-ES"/>
      </w:rPr>
      <w:t>Equipo de</w:t>
    </w:r>
    <w:r w:rsidR="00D67F14">
      <w:rPr>
        <w:rFonts w:ascii="Arial" w:hAnsi="Arial" w:cs="Arial"/>
        <w:b/>
        <w:lang w:val="es-ES"/>
      </w:rPr>
      <w:t>l</w:t>
    </w:r>
    <w:r>
      <w:rPr>
        <w:rFonts w:ascii="Arial" w:hAnsi="Arial" w:cs="Arial"/>
        <w:b/>
        <w:lang w:val="es-ES"/>
      </w:rPr>
      <w:t xml:space="preserve"> IFSP</w:t>
    </w:r>
  </w:p>
  <w:p w14:paraId="2012D03A" w14:textId="77777777" w:rsidR="00C50C74" w:rsidRDefault="00C50C74" w:rsidP="00F6152A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b/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85DF" w14:textId="5CA5B9F9" w:rsidR="00B059AC" w:rsidRDefault="00C50C74" w:rsidP="00B059AC">
    <w:pPr>
      <w:pStyle w:val="Header"/>
      <w:tabs>
        <w:tab w:val="clear" w:pos="8640"/>
        <w:tab w:val="right" w:pos="10800"/>
      </w:tabs>
      <w:rPr>
        <w:lang w:val="es-419"/>
      </w:rPr>
    </w:pPr>
    <w:r w:rsidRPr="00AC35FA">
      <w:rPr>
        <w:rFonts w:ascii="Arial" w:hAnsi="Arial" w:cs="Arial"/>
        <w:b/>
        <w:lang w:val="es-ES"/>
      </w:rPr>
      <w:t xml:space="preserve">II. </w:t>
    </w:r>
    <w:r w:rsidR="0036460C">
      <w:rPr>
        <w:rFonts w:ascii="Arial" w:hAnsi="Arial" w:cs="Arial"/>
        <w:b/>
        <w:lang w:val="es-ES"/>
      </w:rPr>
      <w:t>Inquietudes</w:t>
    </w:r>
    <w:r w:rsidRPr="00AC35FA">
      <w:rPr>
        <w:rFonts w:ascii="Arial" w:hAnsi="Arial" w:cs="Arial"/>
        <w:b/>
        <w:lang w:val="es-ES"/>
      </w:rPr>
      <w:t xml:space="preserve">,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2C134A5" wp14:editId="090D74C9">
              <wp:simplePos x="0" y="0"/>
              <wp:positionH relativeFrom="column">
                <wp:posOffset>3867785</wp:posOffset>
              </wp:positionH>
              <wp:positionV relativeFrom="page">
                <wp:posOffset>320040</wp:posOffset>
              </wp:positionV>
              <wp:extent cx="3081655" cy="301625"/>
              <wp:effectExtent l="0" t="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14DA0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FCBB9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5A31283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34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04.55pt;margin-top:25.2pt;width:242.65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" filled="f" stroked="f">
              <v:textbox inset=",0,,0">
                <w:txbxContent>
                  <w:p w14:paraId="11C14DA0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FCBB9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5A31283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059AC">
      <w:rPr>
        <w:rFonts w:ascii="Arial" w:hAnsi="Arial" w:cs="Arial"/>
        <w:b/>
        <w:lang w:val="es-419"/>
      </w:rPr>
      <w:t>Prioridades y Recursos</w:t>
    </w:r>
    <w:r w:rsidR="00B059AC" w:rsidRPr="00B059AC">
      <w:rPr>
        <w:lang w:val="es-419"/>
      </w:rPr>
      <w:t xml:space="preserve"> </w:t>
    </w:r>
  </w:p>
  <w:p w14:paraId="60350338" w14:textId="1F0ED978" w:rsidR="00C50C74" w:rsidRPr="00B059AC" w:rsidRDefault="00B059AC" w:rsidP="00B059AC">
    <w:pPr>
      <w:pStyle w:val="Header"/>
      <w:tabs>
        <w:tab w:val="clear" w:pos="8640"/>
        <w:tab w:val="right" w:pos="10800"/>
      </w:tabs>
      <w:rPr>
        <w:rFonts w:ascii="Arial Narrow" w:hAnsi="Arial Narrow"/>
        <w:sz w:val="18"/>
        <w:szCs w:val="18"/>
        <w:lang w:val="es-ES"/>
      </w:rPr>
    </w:pPr>
    <w:r w:rsidRPr="00B059AC">
      <w:rPr>
        <w:rFonts w:ascii="Arial" w:hAnsi="Arial" w:cs="Arial"/>
        <w:b/>
        <w:lang w:val="es-419"/>
      </w:rPr>
      <w:t>de la Familia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30D1" w14:textId="77777777" w:rsidR="00C50C74" w:rsidRPr="00AC35FA" w:rsidRDefault="00C50C74" w:rsidP="003D56F0">
    <w:pPr>
      <w:pStyle w:val="Header"/>
      <w:tabs>
        <w:tab w:val="clear" w:pos="8640"/>
        <w:tab w:val="right" w:pos="10800"/>
      </w:tabs>
      <w:rPr>
        <w:rFonts w:ascii="Arial Narrow" w:hAnsi="Arial Narrow"/>
        <w:sz w:val="18"/>
        <w:szCs w:val="18"/>
        <w:lang w:val="es-ES"/>
      </w:rPr>
    </w:pPr>
    <w:r w:rsidRPr="00AC35FA">
      <w:rPr>
        <w:rFonts w:ascii="Arial" w:hAnsi="Arial" w:cs="Arial"/>
        <w:b/>
        <w:lang w:val="es-ES"/>
      </w:rPr>
      <w:t>III. Resumen de las Habilidades y Fortalezas</w:t>
    </w:r>
  </w:p>
  <w:p w14:paraId="705E7EFD" w14:textId="77777777" w:rsidR="00C50C74" w:rsidRPr="00942394" w:rsidRDefault="00C50C74" w:rsidP="003D56F0">
    <w:pPr>
      <w:pStyle w:val="Header"/>
      <w:tabs>
        <w:tab w:val="clear" w:pos="8640"/>
        <w:tab w:val="right" w:pos="10800"/>
      </w:tabs>
      <w:spacing w:after="120"/>
      <w:rPr>
        <w:rFonts w:cs="Arial"/>
        <w:b/>
        <w:bCs/>
        <w:sz w:val="20"/>
      </w:rPr>
    </w:pPr>
    <w:r w:rsidRPr="00AC35FA">
      <w:rPr>
        <w:rFonts w:ascii="Arial" w:hAnsi="Arial" w:cs="Arial"/>
        <w:b/>
        <w:lang w:val="es-ES"/>
      </w:rPr>
      <w:t xml:space="preserve">     </w:t>
    </w:r>
    <w:r w:rsidRPr="002C7DCD">
      <w:rPr>
        <w:rFonts w:ascii="Arial" w:hAnsi="Arial" w:cs="Arial"/>
        <w:b/>
        <w:lang w:val="es-US"/>
      </w:rPr>
      <w:t>Actuales</w:t>
    </w:r>
    <w:r>
      <w:rPr>
        <w:rFonts w:ascii="Arial" w:hAnsi="Arial" w:cs="Arial"/>
        <w:b/>
      </w:rPr>
      <w:t xml:space="preserve"> del Niño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460A80" wp14:editId="6E0DB547">
              <wp:simplePos x="0" y="0"/>
              <wp:positionH relativeFrom="column">
                <wp:posOffset>3867785</wp:posOffset>
              </wp:positionH>
              <wp:positionV relativeFrom="page">
                <wp:posOffset>320040</wp:posOffset>
              </wp:positionV>
              <wp:extent cx="3081655" cy="301625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E0085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6B6A6E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82D31A0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60A8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04.55pt;margin-top:25.2pt;width:242.6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" filled="f" stroked="f">
              <v:textbox inset=",0,,0">
                <w:txbxContent>
                  <w:p w14:paraId="048E0085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6B6A6E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82D31A0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B7E7" w14:textId="30DFF28D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</w:rPr>
    </w:pPr>
    <w:r>
      <w:rPr>
        <w:rFonts w:ascii="Arial" w:hAnsi="Arial" w:cs="Arial"/>
        <w:b/>
      </w:rPr>
      <w:t xml:space="preserve">IV. </w:t>
    </w:r>
    <w:r w:rsidR="004D5714">
      <w:rPr>
        <w:rFonts w:ascii="Arial" w:hAnsi="Arial" w:cs="Arial"/>
        <w:b/>
        <w:lang w:val="es-US"/>
      </w:rPr>
      <w:t>Objetivos</w:t>
    </w:r>
    <w:r>
      <w:rPr>
        <w:rFonts w:ascii="Arial" w:hAnsi="Arial" w:cs="Arial"/>
        <w:b/>
      </w:rPr>
      <w:t xml:space="preserve"> del IFSP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F04A66" wp14:editId="0362EA39">
              <wp:simplePos x="0" y="0"/>
              <wp:positionH relativeFrom="column">
                <wp:posOffset>3867785</wp:posOffset>
              </wp:positionH>
              <wp:positionV relativeFrom="page">
                <wp:posOffset>304800</wp:posOffset>
              </wp:positionV>
              <wp:extent cx="3081020" cy="301625"/>
              <wp:effectExtent l="0" t="0" r="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4A5A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0204785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16497A8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4A6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304.55pt;margin-top:24pt;width:242.6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" filled="f" stroked="f">
              <v:textbox inset=",0,,0">
                <w:txbxContent>
                  <w:p w14:paraId="74BB4A5A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0204785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16497A8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FBAD" w14:textId="77777777" w:rsidR="00C50C74" w:rsidRPr="00AC35FA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" w:hAnsi="Arial" w:cs="Arial"/>
        <w:b/>
        <w:lang w:val="es-ES"/>
      </w:rPr>
    </w:pPr>
    <w:r w:rsidRPr="00AC35FA">
      <w:rPr>
        <w:rFonts w:ascii="Arial" w:hAnsi="Arial" w:cs="Arial"/>
        <w:b/>
        <w:lang w:val="es-ES"/>
      </w:rPr>
      <w:t>V. Plan de Entrega de Servicios del IFSP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4C044E8" wp14:editId="5F203499">
              <wp:simplePos x="0" y="0"/>
              <wp:positionH relativeFrom="column">
                <wp:posOffset>3867785</wp:posOffset>
              </wp:positionH>
              <wp:positionV relativeFrom="page">
                <wp:posOffset>304800</wp:posOffset>
              </wp:positionV>
              <wp:extent cx="3081020" cy="301625"/>
              <wp:effectExtent l="0" t="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970B9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FF6330C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31140A5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44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304.55pt;margin-top:24pt;width:242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" filled="f" stroked="f">
              <v:textbox inset=",0,,0">
                <w:txbxContent>
                  <w:p w14:paraId="19C970B9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FF6330C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31140A5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205" w14:textId="25A73760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" w:hAnsi="Arial" w:cs="Arial"/>
        <w:b/>
      </w:rPr>
    </w:pPr>
    <w:r>
      <w:rPr>
        <w:rFonts w:ascii="Arial" w:hAnsi="Arial" w:cs="Arial"/>
        <w:b/>
      </w:rPr>
      <w:t xml:space="preserve">VI. </w:t>
    </w:r>
    <w:r w:rsidRPr="002C7DCD">
      <w:rPr>
        <w:rFonts w:ascii="Arial" w:hAnsi="Arial" w:cs="Arial"/>
        <w:b/>
        <w:lang w:val="es-US"/>
      </w:rPr>
      <w:t>Ambiente</w:t>
    </w:r>
    <w:r w:rsidR="002B079F">
      <w:rPr>
        <w:rFonts w:ascii="Arial" w:hAnsi="Arial" w:cs="Arial"/>
        <w:b/>
        <w:lang w:val="es-US"/>
      </w:rPr>
      <w:t>/Entorno</w:t>
    </w:r>
    <w:r>
      <w:rPr>
        <w:rFonts w:ascii="Arial" w:hAnsi="Arial" w:cs="Arial"/>
        <w:b/>
      </w:rPr>
      <w:t xml:space="preserve"> </w:t>
    </w:r>
    <w:r w:rsidR="002B079F">
      <w:rPr>
        <w:rFonts w:ascii="Arial" w:hAnsi="Arial" w:cs="Arial"/>
        <w:b/>
      </w:rPr>
      <w:t>N</w:t>
    </w:r>
    <w:r>
      <w:rPr>
        <w:rFonts w:ascii="Arial" w:hAnsi="Arial" w:cs="Arial"/>
        <w:b/>
      </w:rPr>
      <w:t>atural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8EB3E3" wp14:editId="0A97F14C">
              <wp:simplePos x="0" y="0"/>
              <wp:positionH relativeFrom="column">
                <wp:posOffset>3867785</wp:posOffset>
              </wp:positionH>
              <wp:positionV relativeFrom="page">
                <wp:posOffset>304800</wp:posOffset>
              </wp:positionV>
              <wp:extent cx="3081020" cy="301625"/>
              <wp:effectExtent l="0" t="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777B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44DA8E2A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F8CAB11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EB3E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304.55pt;margin-top:24pt;width:242.6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" filled="f" stroked="f">
              <v:textbox inset=",0,,0">
                <w:txbxContent>
                  <w:p w14:paraId="6D1E777B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44DA8E2A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F8CAB11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2B8B" w14:textId="77777777" w:rsidR="00C50C74" w:rsidRPr="002C7DC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  <w:lang w:val="es-US"/>
      </w:rPr>
    </w:pPr>
    <w:r w:rsidRPr="002C7DCD">
      <w:rPr>
        <w:rFonts w:ascii="Arial" w:hAnsi="Arial" w:cs="Arial"/>
        <w:b/>
        <w:lang w:val="es-US"/>
      </w:rPr>
      <w:t>VII. Planificación de Transición</w:t>
    </w:r>
    <w:r w:rsidRPr="002C7DCD">
      <w:rPr>
        <w:noProof/>
        <w:lang w:val="es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109E65" wp14:editId="52993B7E">
              <wp:simplePos x="0" y="0"/>
              <wp:positionH relativeFrom="column">
                <wp:posOffset>3867785</wp:posOffset>
              </wp:positionH>
              <wp:positionV relativeFrom="page">
                <wp:posOffset>320040</wp:posOffset>
              </wp:positionV>
              <wp:extent cx="3081655" cy="301625"/>
              <wp:effectExtent l="0" t="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F63E6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5E85FB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2EAC1425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09E6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304.55pt;margin-top:25.2pt;width:242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" filled="f" stroked="f">
              <v:textbox inset=",0,,0">
                <w:txbxContent>
                  <w:p w14:paraId="573F63E6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5E85FB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2EAC1425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7EFC8C"/>
    <w:lvl w:ilvl="0">
      <w:numFmt w:val="bullet"/>
      <w:lvlText w:val="*"/>
      <w:lvlJc w:val="left"/>
    </w:lvl>
  </w:abstractNum>
  <w:abstractNum w:abstractNumId="1" w15:restartNumberingAfterBreak="0">
    <w:nsid w:val="0542610E"/>
    <w:multiLevelType w:val="hybridMultilevel"/>
    <w:tmpl w:val="4C82727E"/>
    <w:lvl w:ilvl="0" w:tplc="51C442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DCA8B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34A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F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ED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85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6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A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40B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A2E"/>
    <w:multiLevelType w:val="hybridMultilevel"/>
    <w:tmpl w:val="E2209866"/>
    <w:lvl w:ilvl="0" w:tplc="848A08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F110A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0E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B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E9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20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4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A6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1E0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97C"/>
    <w:multiLevelType w:val="hybridMultilevel"/>
    <w:tmpl w:val="89447F18"/>
    <w:lvl w:ilvl="0" w:tplc="030C62C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E744B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08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C7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EA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8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0C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8D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B9A"/>
    <w:multiLevelType w:val="hybridMultilevel"/>
    <w:tmpl w:val="4DCE406E"/>
    <w:lvl w:ilvl="0" w:tplc="80E2CE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1A0B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C3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4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08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8C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0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E8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89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CF3"/>
    <w:multiLevelType w:val="hybridMultilevel"/>
    <w:tmpl w:val="27BEEACC"/>
    <w:lvl w:ilvl="0" w:tplc="87C2A02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DDAE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2F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6F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EC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686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8F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CB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849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3A0C"/>
    <w:multiLevelType w:val="hybridMultilevel"/>
    <w:tmpl w:val="F9B677B2"/>
    <w:lvl w:ilvl="0" w:tplc="379E1A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7EC0B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A9AB3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F265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62A77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58DC4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2F0B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5EA33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2B48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C92220"/>
    <w:multiLevelType w:val="hybridMultilevel"/>
    <w:tmpl w:val="70DAC98C"/>
    <w:lvl w:ilvl="0" w:tplc="4FC48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 w:tplc="20303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CB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F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B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45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4E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42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96F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A1849"/>
    <w:multiLevelType w:val="hybridMultilevel"/>
    <w:tmpl w:val="D0B4271A"/>
    <w:lvl w:ilvl="0" w:tplc="ED1E28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E9FAE1B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A7F03B9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C53C10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72C2D82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1C74DB5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FF4A458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D2A24F2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792066E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 w15:restartNumberingAfterBreak="0">
    <w:nsid w:val="39232493"/>
    <w:multiLevelType w:val="hybridMultilevel"/>
    <w:tmpl w:val="986006D8"/>
    <w:lvl w:ilvl="0" w:tplc="10B40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0E4ACA" w:tentative="1">
      <w:start w:val="1"/>
      <w:numFmt w:val="lowerLetter"/>
      <w:lvlText w:val="%2."/>
      <w:lvlJc w:val="left"/>
      <w:pPr>
        <w:ind w:left="1440" w:hanging="360"/>
      </w:pPr>
    </w:lvl>
    <w:lvl w:ilvl="2" w:tplc="9754069A" w:tentative="1">
      <w:start w:val="1"/>
      <w:numFmt w:val="lowerRoman"/>
      <w:lvlText w:val="%3."/>
      <w:lvlJc w:val="right"/>
      <w:pPr>
        <w:ind w:left="2160" w:hanging="180"/>
      </w:pPr>
    </w:lvl>
    <w:lvl w:ilvl="3" w:tplc="87E863BE" w:tentative="1">
      <w:start w:val="1"/>
      <w:numFmt w:val="decimal"/>
      <w:lvlText w:val="%4."/>
      <w:lvlJc w:val="left"/>
      <w:pPr>
        <w:ind w:left="2880" w:hanging="360"/>
      </w:pPr>
    </w:lvl>
    <w:lvl w:ilvl="4" w:tplc="CA26CC00" w:tentative="1">
      <w:start w:val="1"/>
      <w:numFmt w:val="lowerLetter"/>
      <w:lvlText w:val="%5."/>
      <w:lvlJc w:val="left"/>
      <w:pPr>
        <w:ind w:left="3600" w:hanging="360"/>
      </w:pPr>
    </w:lvl>
    <w:lvl w:ilvl="5" w:tplc="B1C0B718" w:tentative="1">
      <w:start w:val="1"/>
      <w:numFmt w:val="lowerRoman"/>
      <w:lvlText w:val="%6."/>
      <w:lvlJc w:val="right"/>
      <w:pPr>
        <w:ind w:left="4320" w:hanging="180"/>
      </w:pPr>
    </w:lvl>
    <w:lvl w:ilvl="6" w:tplc="C82E22BC" w:tentative="1">
      <w:start w:val="1"/>
      <w:numFmt w:val="decimal"/>
      <w:lvlText w:val="%7."/>
      <w:lvlJc w:val="left"/>
      <w:pPr>
        <w:ind w:left="5040" w:hanging="360"/>
      </w:pPr>
    </w:lvl>
    <w:lvl w:ilvl="7" w:tplc="FC34E5BE" w:tentative="1">
      <w:start w:val="1"/>
      <w:numFmt w:val="lowerLetter"/>
      <w:lvlText w:val="%8."/>
      <w:lvlJc w:val="left"/>
      <w:pPr>
        <w:ind w:left="5760" w:hanging="360"/>
      </w:pPr>
    </w:lvl>
    <w:lvl w:ilvl="8" w:tplc="69427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54739"/>
    <w:multiLevelType w:val="hybridMultilevel"/>
    <w:tmpl w:val="321269F4"/>
    <w:lvl w:ilvl="0" w:tplc="706098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10C8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3C38A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29EC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548E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F4CE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E003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F3C66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72C1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EA20E4"/>
    <w:multiLevelType w:val="hybridMultilevel"/>
    <w:tmpl w:val="E33E6CA2"/>
    <w:lvl w:ilvl="0" w:tplc="FF28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66C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A0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A0A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A41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68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B28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90D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10C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19401D"/>
    <w:multiLevelType w:val="hybridMultilevel"/>
    <w:tmpl w:val="F17A6D64"/>
    <w:lvl w:ilvl="0" w:tplc="0E2C2A40">
      <w:start w:val="1"/>
      <w:numFmt w:val="decimal"/>
      <w:lvlText w:val="%1."/>
      <w:lvlJc w:val="left"/>
      <w:pPr>
        <w:ind w:left="720" w:hanging="360"/>
      </w:pPr>
    </w:lvl>
    <w:lvl w:ilvl="1" w:tplc="283AA9CE" w:tentative="1">
      <w:start w:val="1"/>
      <w:numFmt w:val="lowerLetter"/>
      <w:lvlText w:val="%2."/>
      <w:lvlJc w:val="left"/>
      <w:pPr>
        <w:ind w:left="1440" w:hanging="360"/>
      </w:pPr>
    </w:lvl>
    <w:lvl w:ilvl="2" w:tplc="B1884F52" w:tentative="1">
      <w:start w:val="1"/>
      <w:numFmt w:val="lowerRoman"/>
      <w:lvlText w:val="%3."/>
      <w:lvlJc w:val="right"/>
      <w:pPr>
        <w:ind w:left="2160" w:hanging="180"/>
      </w:pPr>
    </w:lvl>
    <w:lvl w:ilvl="3" w:tplc="6E868118" w:tentative="1">
      <w:start w:val="1"/>
      <w:numFmt w:val="decimal"/>
      <w:lvlText w:val="%4."/>
      <w:lvlJc w:val="left"/>
      <w:pPr>
        <w:ind w:left="2880" w:hanging="360"/>
      </w:pPr>
    </w:lvl>
    <w:lvl w:ilvl="4" w:tplc="03924A8E" w:tentative="1">
      <w:start w:val="1"/>
      <w:numFmt w:val="lowerLetter"/>
      <w:lvlText w:val="%5."/>
      <w:lvlJc w:val="left"/>
      <w:pPr>
        <w:ind w:left="3600" w:hanging="360"/>
      </w:pPr>
    </w:lvl>
    <w:lvl w:ilvl="5" w:tplc="A072E530" w:tentative="1">
      <w:start w:val="1"/>
      <w:numFmt w:val="lowerRoman"/>
      <w:lvlText w:val="%6."/>
      <w:lvlJc w:val="right"/>
      <w:pPr>
        <w:ind w:left="4320" w:hanging="180"/>
      </w:pPr>
    </w:lvl>
    <w:lvl w:ilvl="6" w:tplc="F3DCCDD0" w:tentative="1">
      <w:start w:val="1"/>
      <w:numFmt w:val="decimal"/>
      <w:lvlText w:val="%7."/>
      <w:lvlJc w:val="left"/>
      <w:pPr>
        <w:ind w:left="5040" w:hanging="360"/>
      </w:pPr>
    </w:lvl>
    <w:lvl w:ilvl="7" w:tplc="40CAD88E" w:tentative="1">
      <w:start w:val="1"/>
      <w:numFmt w:val="lowerLetter"/>
      <w:lvlText w:val="%8."/>
      <w:lvlJc w:val="left"/>
      <w:pPr>
        <w:ind w:left="5760" w:hanging="360"/>
      </w:pPr>
    </w:lvl>
    <w:lvl w:ilvl="8" w:tplc="556EE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5D0"/>
    <w:multiLevelType w:val="hybridMultilevel"/>
    <w:tmpl w:val="DEF05B1C"/>
    <w:lvl w:ilvl="0" w:tplc="2BA84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3C503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60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E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0E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47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A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08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8E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65B4F"/>
    <w:multiLevelType w:val="hybridMultilevel"/>
    <w:tmpl w:val="5FEA2496"/>
    <w:lvl w:ilvl="0" w:tplc="B616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88D700" w:tentative="1">
      <w:start w:val="1"/>
      <w:numFmt w:val="lowerLetter"/>
      <w:lvlText w:val="%2."/>
      <w:lvlJc w:val="left"/>
      <w:pPr>
        <w:ind w:left="1440" w:hanging="360"/>
      </w:pPr>
    </w:lvl>
    <w:lvl w:ilvl="2" w:tplc="9E361404" w:tentative="1">
      <w:start w:val="1"/>
      <w:numFmt w:val="lowerRoman"/>
      <w:lvlText w:val="%3."/>
      <w:lvlJc w:val="right"/>
      <w:pPr>
        <w:ind w:left="2160" w:hanging="180"/>
      </w:pPr>
    </w:lvl>
    <w:lvl w:ilvl="3" w:tplc="39CA6128" w:tentative="1">
      <w:start w:val="1"/>
      <w:numFmt w:val="decimal"/>
      <w:lvlText w:val="%4."/>
      <w:lvlJc w:val="left"/>
      <w:pPr>
        <w:ind w:left="2880" w:hanging="360"/>
      </w:pPr>
    </w:lvl>
    <w:lvl w:ilvl="4" w:tplc="A156D6B2" w:tentative="1">
      <w:start w:val="1"/>
      <w:numFmt w:val="lowerLetter"/>
      <w:lvlText w:val="%5."/>
      <w:lvlJc w:val="left"/>
      <w:pPr>
        <w:ind w:left="3600" w:hanging="360"/>
      </w:pPr>
    </w:lvl>
    <w:lvl w:ilvl="5" w:tplc="F620DFC6" w:tentative="1">
      <w:start w:val="1"/>
      <w:numFmt w:val="lowerRoman"/>
      <w:lvlText w:val="%6."/>
      <w:lvlJc w:val="right"/>
      <w:pPr>
        <w:ind w:left="4320" w:hanging="180"/>
      </w:pPr>
    </w:lvl>
    <w:lvl w:ilvl="6" w:tplc="3BF489B4" w:tentative="1">
      <w:start w:val="1"/>
      <w:numFmt w:val="decimal"/>
      <w:lvlText w:val="%7."/>
      <w:lvlJc w:val="left"/>
      <w:pPr>
        <w:ind w:left="5040" w:hanging="360"/>
      </w:pPr>
    </w:lvl>
    <w:lvl w:ilvl="7" w:tplc="58423FDE" w:tentative="1">
      <w:start w:val="1"/>
      <w:numFmt w:val="lowerLetter"/>
      <w:lvlText w:val="%8."/>
      <w:lvlJc w:val="left"/>
      <w:pPr>
        <w:ind w:left="5760" w:hanging="360"/>
      </w:pPr>
    </w:lvl>
    <w:lvl w:ilvl="8" w:tplc="97181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56F05"/>
    <w:multiLevelType w:val="hybridMultilevel"/>
    <w:tmpl w:val="3796CD66"/>
    <w:lvl w:ilvl="0" w:tplc="1DF490B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32E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D00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8A0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F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C2C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5C4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9C4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323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15C13"/>
    <w:multiLevelType w:val="hybridMultilevel"/>
    <w:tmpl w:val="55E82E16"/>
    <w:lvl w:ilvl="0" w:tplc="C1A6A6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D0E377C">
      <w:start w:val="1"/>
      <w:numFmt w:val="lowerLetter"/>
      <w:lvlText w:val="%2."/>
      <w:lvlJc w:val="left"/>
      <w:pPr>
        <w:ind w:left="1440" w:hanging="360"/>
      </w:pPr>
    </w:lvl>
    <w:lvl w:ilvl="2" w:tplc="EA18442A">
      <w:start w:val="1"/>
      <w:numFmt w:val="lowerRoman"/>
      <w:lvlText w:val="%3."/>
      <w:lvlJc w:val="right"/>
      <w:pPr>
        <w:ind w:left="2160" w:hanging="180"/>
      </w:pPr>
    </w:lvl>
    <w:lvl w:ilvl="3" w:tplc="6C1AC3DE">
      <w:start w:val="1"/>
      <w:numFmt w:val="decimal"/>
      <w:lvlText w:val="%4."/>
      <w:lvlJc w:val="left"/>
      <w:pPr>
        <w:ind w:left="2880" w:hanging="360"/>
      </w:pPr>
    </w:lvl>
    <w:lvl w:ilvl="4" w:tplc="CE8EA0CC">
      <w:start w:val="1"/>
      <w:numFmt w:val="lowerLetter"/>
      <w:lvlText w:val="%5."/>
      <w:lvlJc w:val="left"/>
      <w:pPr>
        <w:ind w:left="3600" w:hanging="360"/>
      </w:pPr>
    </w:lvl>
    <w:lvl w:ilvl="5" w:tplc="5002BF40">
      <w:start w:val="1"/>
      <w:numFmt w:val="lowerRoman"/>
      <w:lvlText w:val="%6."/>
      <w:lvlJc w:val="right"/>
      <w:pPr>
        <w:ind w:left="4320" w:hanging="180"/>
      </w:pPr>
    </w:lvl>
    <w:lvl w:ilvl="6" w:tplc="801C564C">
      <w:start w:val="1"/>
      <w:numFmt w:val="decimal"/>
      <w:lvlText w:val="%7."/>
      <w:lvlJc w:val="left"/>
      <w:pPr>
        <w:ind w:left="5040" w:hanging="360"/>
      </w:pPr>
    </w:lvl>
    <w:lvl w:ilvl="7" w:tplc="33E41F54">
      <w:start w:val="1"/>
      <w:numFmt w:val="lowerLetter"/>
      <w:lvlText w:val="%8."/>
      <w:lvlJc w:val="left"/>
      <w:pPr>
        <w:ind w:left="5760" w:hanging="360"/>
      </w:pPr>
    </w:lvl>
    <w:lvl w:ilvl="8" w:tplc="50A8D2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6428"/>
    <w:multiLevelType w:val="hybridMultilevel"/>
    <w:tmpl w:val="3496BEF0"/>
    <w:lvl w:ilvl="0" w:tplc="193E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AE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83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AA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24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2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5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A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67355"/>
    <w:multiLevelType w:val="hybridMultilevel"/>
    <w:tmpl w:val="73BEAD1A"/>
    <w:lvl w:ilvl="0" w:tplc="B7CEE576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9A4AF9E" w:tentative="1">
      <w:start w:val="1"/>
      <w:numFmt w:val="lowerLetter"/>
      <w:lvlText w:val="%2."/>
      <w:lvlJc w:val="left"/>
      <w:pPr>
        <w:ind w:left="1080" w:hanging="360"/>
      </w:pPr>
    </w:lvl>
    <w:lvl w:ilvl="2" w:tplc="B9080218" w:tentative="1">
      <w:start w:val="1"/>
      <w:numFmt w:val="lowerRoman"/>
      <w:lvlText w:val="%3."/>
      <w:lvlJc w:val="right"/>
      <w:pPr>
        <w:ind w:left="1800" w:hanging="180"/>
      </w:pPr>
    </w:lvl>
    <w:lvl w:ilvl="3" w:tplc="CEA417D4" w:tentative="1">
      <w:start w:val="1"/>
      <w:numFmt w:val="decimal"/>
      <w:lvlText w:val="%4."/>
      <w:lvlJc w:val="left"/>
      <w:pPr>
        <w:ind w:left="2520" w:hanging="360"/>
      </w:pPr>
    </w:lvl>
    <w:lvl w:ilvl="4" w:tplc="8174A354" w:tentative="1">
      <w:start w:val="1"/>
      <w:numFmt w:val="lowerLetter"/>
      <w:lvlText w:val="%5."/>
      <w:lvlJc w:val="left"/>
      <w:pPr>
        <w:ind w:left="3240" w:hanging="360"/>
      </w:pPr>
    </w:lvl>
    <w:lvl w:ilvl="5" w:tplc="4ECE89A0" w:tentative="1">
      <w:start w:val="1"/>
      <w:numFmt w:val="lowerRoman"/>
      <w:lvlText w:val="%6."/>
      <w:lvlJc w:val="right"/>
      <w:pPr>
        <w:ind w:left="3960" w:hanging="180"/>
      </w:pPr>
    </w:lvl>
    <w:lvl w:ilvl="6" w:tplc="50CAC298" w:tentative="1">
      <w:start w:val="1"/>
      <w:numFmt w:val="decimal"/>
      <w:lvlText w:val="%7."/>
      <w:lvlJc w:val="left"/>
      <w:pPr>
        <w:ind w:left="4680" w:hanging="360"/>
      </w:pPr>
    </w:lvl>
    <w:lvl w:ilvl="7" w:tplc="FA588DF2" w:tentative="1">
      <w:start w:val="1"/>
      <w:numFmt w:val="lowerLetter"/>
      <w:lvlText w:val="%8."/>
      <w:lvlJc w:val="left"/>
      <w:pPr>
        <w:ind w:left="5400" w:hanging="360"/>
      </w:pPr>
    </w:lvl>
    <w:lvl w:ilvl="8" w:tplc="ED963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B7A86"/>
    <w:multiLevelType w:val="multilevel"/>
    <w:tmpl w:val="DEF05B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1CD0"/>
    <w:multiLevelType w:val="hybridMultilevel"/>
    <w:tmpl w:val="A80E9336"/>
    <w:lvl w:ilvl="0" w:tplc="39EA1E38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BAF286DA" w:tentative="1">
      <w:start w:val="1"/>
      <w:numFmt w:val="lowerLetter"/>
      <w:lvlText w:val="%2."/>
      <w:lvlJc w:val="left"/>
      <w:pPr>
        <w:ind w:left="1080" w:hanging="360"/>
      </w:pPr>
    </w:lvl>
    <w:lvl w:ilvl="2" w:tplc="ED020990" w:tentative="1">
      <w:start w:val="1"/>
      <w:numFmt w:val="lowerRoman"/>
      <w:lvlText w:val="%3."/>
      <w:lvlJc w:val="right"/>
      <w:pPr>
        <w:ind w:left="1800" w:hanging="180"/>
      </w:pPr>
    </w:lvl>
    <w:lvl w:ilvl="3" w:tplc="1F2E7EAA" w:tentative="1">
      <w:start w:val="1"/>
      <w:numFmt w:val="decimal"/>
      <w:lvlText w:val="%4."/>
      <w:lvlJc w:val="left"/>
      <w:pPr>
        <w:ind w:left="2520" w:hanging="360"/>
      </w:pPr>
    </w:lvl>
    <w:lvl w:ilvl="4" w:tplc="B4663174" w:tentative="1">
      <w:start w:val="1"/>
      <w:numFmt w:val="lowerLetter"/>
      <w:lvlText w:val="%5."/>
      <w:lvlJc w:val="left"/>
      <w:pPr>
        <w:ind w:left="3240" w:hanging="360"/>
      </w:pPr>
    </w:lvl>
    <w:lvl w:ilvl="5" w:tplc="B2A4D910" w:tentative="1">
      <w:start w:val="1"/>
      <w:numFmt w:val="lowerRoman"/>
      <w:lvlText w:val="%6."/>
      <w:lvlJc w:val="right"/>
      <w:pPr>
        <w:ind w:left="3960" w:hanging="180"/>
      </w:pPr>
    </w:lvl>
    <w:lvl w:ilvl="6" w:tplc="DC0C41D2" w:tentative="1">
      <w:start w:val="1"/>
      <w:numFmt w:val="decimal"/>
      <w:lvlText w:val="%7."/>
      <w:lvlJc w:val="left"/>
      <w:pPr>
        <w:ind w:left="4680" w:hanging="360"/>
      </w:pPr>
    </w:lvl>
    <w:lvl w:ilvl="7" w:tplc="6B2875B6" w:tentative="1">
      <w:start w:val="1"/>
      <w:numFmt w:val="lowerLetter"/>
      <w:lvlText w:val="%8."/>
      <w:lvlJc w:val="left"/>
      <w:pPr>
        <w:ind w:left="5400" w:hanging="360"/>
      </w:pPr>
    </w:lvl>
    <w:lvl w:ilvl="8" w:tplc="377C1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849BE"/>
    <w:multiLevelType w:val="hybridMultilevel"/>
    <w:tmpl w:val="2000260A"/>
    <w:lvl w:ilvl="0" w:tplc="3A9E4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18078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108F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467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FAC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9E3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4C4B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E265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1080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BB059E"/>
    <w:multiLevelType w:val="hybridMultilevel"/>
    <w:tmpl w:val="75CA3246"/>
    <w:lvl w:ilvl="0" w:tplc="F2D68B8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502DB78" w:tentative="1">
      <w:start w:val="1"/>
      <w:numFmt w:val="lowerLetter"/>
      <w:lvlText w:val="%2."/>
      <w:lvlJc w:val="left"/>
      <w:pPr>
        <w:ind w:left="1080" w:hanging="360"/>
      </w:pPr>
    </w:lvl>
    <w:lvl w:ilvl="2" w:tplc="0A4EB21C" w:tentative="1">
      <w:start w:val="1"/>
      <w:numFmt w:val="lowerRoman"/>
      <w:lvlText w:val="%3."/>
      <w:lvlJc w:val="right"/>
      <w:pPr>
        <w:ind w:left="1800" w:hanging="180"/>
      </w:pPr>
    </w:lvl>
    <w:lvl w:ilvl="3" w:tplc="8CD8C886" w:tentative="1">
      <w:start w:val="1"/>
      <w:numFmt w:val="decimal"/>
      <w:lvlText w:val="%4."/>
      <w:lvlJc w:val="left"/>
      <w:pPr>
        <w:ind w:left="2520" w:hanging="360"/>
      </w:pPr>
    </w:lvl>
    <w:lvl w:ilvl="4" w:tplc="356E0E8C" w:tentative="1">
      <w:start w:val="1"/>
      <w:numFmt w:val="lowerLetter"/>
      <w:lvlText w:val="%5."/>
      <w:lvlJc w:val="left"/>
      <w:pPr>
        <w:ind w:left="3240" w:hanging="360"/>
      </w:pPr>
    </w:lvl>
    <w:lvl w:ilvl="5" w:tplc="7918F840" w:tentative="1">
      <w:start w:val="1"/>
      <w:numFmt w:val="lowerRoman"/>
      <w:lvlText w:val="%6."/>
      <w:lvlJc w:val="right"/>
      <w:pPr>
        <w:ind w:left="3960" w:hanging="180"/>
      </w:pPr>
    </w:lvl>
    <w:lvl w:ilvl="6" w:tplc="5FD26756" w:tentative="1">
      <w:start w:val="1"/>
      <w:numFmt w:val="decimal"/>
      <w:lvlText w:val="%7."/>
      <w:lvlJc w:val="left"/>
      <w:pPr>
        <w:ind w:left="4680" w:hanging="360"/>
      </w:pPr>
    </w:lvl>
    <w:lvl w:ilvl="7" w:tplc="E9C613AE" w:tentative="1">
      <w:start w:val="1"/>
      <w:numFmt w:val="lowerLetter"/>
      <w:lvlText w:val="%8."/>
      <w:lvlJc w:val="left"/>
      <w:pPr>
        <w:ind w:left="5400" w:hanging="360"/>
      </w:pPr>
    </w:lvl>
    <w:lvl w:ilvl="8" w:tplc="7B3C36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D7A2A"/>
    <w:multiLevelType w:val="hybridMultilevel"/>
    <w:tmpl w:val="06C07222"/>
    <w:lvl w:ilvl="0" w:tplc="AC862BA2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sz w:val="20"/>
      </w:rPr>
    </w:lvl>
    <w:lvl w:ilvl="1" w:tplc="3DDA4BA2" w:tentative="1">
      <w:start w:val="1"/>
      <w:numFmt w:val="lowerLetter"/>
      <w:lvlText w:val="%2."/>
      <w:lvlJc w:val="left"/>
      <w:pPr>
        <w:ind w:left="1080" w:hanging="360"/>
      </w:pPr>
    </w:lvl>
    <w:lvl w:ilvl="2" w:tplc="0C743B70" w:tentative="1">
      <w:start w:val="1"/>
      <w:numFmt w:val="lowerRoman"/>
      <w:lvlText w:val="%3."/>
      <w:lvlJc w:val="right"/>
      <w:pPr>
        <w:ind w:left="1800" w:hanging="180"/>
      </w:pPr>
    </w:lvl>
    <w:lvl w:ilvl="3" w:tplc="C298CA88" w:tentative="1">
      <w:start w:val="1"/>
      <w:numFmt w:val="decimal"/>
      <w:lvlText w:val="%4."/>
      <w:lvlJc w:val="left"/>
      <w:pPr>
        <w:ind w:left="2520" w:hanging="360"/>
      </w:pPr>
    </w:lvl>
    <w:lvl w:ilvl="4" w:tplc="7152B0AC" w:tentative="1">
      <w:start w:val="1"/>
      <w:numFmt w:val="lowerLetter"/>
      <w:lvlText w:val="%5."/>
      <w:lvlJc w:val="left"/>
      <w:pPr>
        <w:ind w:left="3240" w:hanging="360"/>
      </w:pPr>
    </w:lvl>
    <w:lvl w:ilvl="5" w:tplc="482AC5AE" w:tentative="1">
      <w:start w:val="1"/>
      <w:numFmt w:val="lowerRoman"/>
      <w:lvlText w:val="%6."/>
      <w:lvlJc w:val="right"/>
      <w:pPr>
        <w:ind w:left="3960" w:hanging="180"/>
      </w:pPr>
    </w:lvl>
    <w:lvl w:ilvl="6" w:tplc="1C2E954C" w:tentative="1">
      <w:start w:val="1"/>
      <w:numFmt w:val="decimal"/>
      <w:lvlText w:val="%7."/>
      <w:lvlJc w:val="left"/>
      <w:pPr>
        <w:ind w:left="4680" w:hanging="360"/>
      </w:pPr>
    </w:lvl>
    <w:lvl w:ilvl="7" w:tplc="F2C4E900" w:tentative="1">
      <w:start w:val="1"/>
      <w:numFmt w:val="lowerLetter"/>
      <w:lvlText w:val="%8."/>
      <w:lvlJc w:val="left"/>
      <w:pPr>
        <w:ind w:left="5400" w:hanging="360"/>
      </w:pPr>
    </w:lvl>
    <w:lvl w:ilvl="8" w:tplc="5EF428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62783"/>
    <w:multiLevelType w:val="hybridMultilevel"/>
    <w:tmpl w:val="F17A6D64"/>
    <w:lvl w:ilvl="0" w:tplc="4FC0E298">
      <w:start w:val="1"/>
      <w:numFmt w:val="decimal"/>
      <w:lvlText w:val="%1."/>
      <w:lvlJc w:val="left"/>
      <w:pPr>
        <w:ind w:left="720" w:hanging="360"/>
      </w:pPr>
    </w:lvl>
    <w:lvl w:ilvl="1" w:tplc="6D9A4ED2" w:tentative="1">
      <w:start w:val="1"/>
      <w:numFmt w:val="lowerLetter"/>
      <w:lvlText w:val="%2."/>
      <w:lvlJc w:val="left"/>
      <w:pPr>
        <w:ind w:left="1440" w:hanging="360"/>
      </w:pPr>
    </w:lvl>
    <w:lvl w:ilvl="2" w:tplc="4B1A7A84" w:tentative="1">
      <w:start w:val="1"/>
      <w:numFmt w:val="lowerRoman"/>
      <w:lvlText w:val="%3."/>
      <w:lvlJc w:val="right"/>
      <w:pPr>
        <w:ind w:left="2160" w:hanging="180"/>
      </w:pPr>
    </w:lvl>
    <w:lvl w:ilvl="3" w:tplc="9F74BF44" w:tentative="1">
      <w:start w:val="1"/>
      <w:numFmt w:val="decimal"/>
      <w:lvlText w:val="%4."/>
      <w:lvlJc w:val="left"/>
      <w:pPr>
        <w:ind w:left="2880" w:hanging="360"/>
      </w:pPr>
    </w:lvl>
    <w:lvl w:ilvl="4" w:tplc="127A59BC" w:tentative="1">
      <w:start w:val="1"/>
      <w:numFmt w:val="lowerLetter"/>
      <w:lvlText w:val="%5."/>
      <w:lvlJc w:val="left"/>
      <w:pPr>
        <w:ind w:left="3600" w:hanging="360"/>
      </w:pPr>
    </w:lvl>
    <w:lvl w:ilvl="5" w:tplc="137A6F90" w:tentative="1">
      <w:start w:val="1"/>
      <w:numFmt w:val="lowerRoman"/>
      <w:lvlText w:val="%6."/>
      <w:lvlJc w:val="right"/>
      <w:pPr>
        <w:ind w:left="4320" w:hanging="180"/>
      </w:pPr>
    </w:lvl>
    <w:lvl w:ilvl="6" w:tplc="77DA54CC" w:tentative="1">
      <w:start w:val="1"/>
      <w:numFmt w:val="decimal"/>
      <w:lvlText w:val="%7."/>
      <w:lvlJc w:val="left"/>
      <w:pPr>
        <w:ind w:left="5040" w:hanging="360"/>
      </w:pPr>
    </w:lvl>
    <w:lvl w:ilvl="7" w:tplc="66AE99FE" w:tentative="1">
      <w:start w:val="1"/>
      <w:numFmt w:val="lowerLetter"/>
      <w:lvlText w:val="%8."/>
      <w:lvlJc w:val="left"/>
      <w:pPr>
        <w:ind w:left="5760" w:hanging="360"/>
      </w:pPr>
    </w:lvl>
    <w:lvl w:ilvl="8" w:tplc="404E71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3431">
    <w:abstractNumId w:val="15"/>
  </w:num>
  <w:num w:numId="2" w16cid:durableId="692267409">
    <w:abstractNumId w:val="4"/>
  </w:num>
  <w:num w:numId="3" w16cid:durableId="210653885">
    <w:abstractNumId w:val="5"/>
  </w:num>
  <w:num w:numId="4" w16cid:durableId="2070686876">
    <w:abstractNumId w:val="3"/>
  </w:num>
  <w:num w:numId="5" w16cid:durableId="133062396">
    <w:abstractNumId w:val="13"/>
  </w:num>
  <w:num w:numId="6" w16cid:durableId="665979500">
    <w:abstractNumId w:val="19"/>
  </w:num>
  <w:num w:numId="7" w16cid:durableId="548297295">
    <w:abstractNumId w:val="7"/>
  </w:num>
  <w:num w:numId="8" w16cid:durableId="1250770270">
    <w:abstractNumId w:val="2"/>
  </w:num>
  <w:num w:numId="9" w16cid:durableId="785005384">
    <w:abstractNumId w:val="1"/>
  </w:num>
  <w:num w:numId="10" w16cid:durableId="50426957">
    <w:abstractNumId w:val="8"/>
  </w:num>
  <w:num w:numId="11" w16cid:durableId="1432972573">
    <w:abstractNumId w:val="11"/>
  </w:num>
  <w:num w:numId="12" w16cid:durableId="694355263">
    <w:abstractNumId w:val="10"/>
  </w:num>
  <w:num w:numId="13" w16cid:durableId="2049181143">
    <w:abstractNumId w:val="6"/>
  </w:num>
  <w:num w:numId="14" w16cid:durableId="1666201971">
    <w:abstractNumId w:val="21"/>
  </w:num>
  <w:num w:numId="15" w16cid:durableId="1366980421">
    <w:abstractNumId w:val="23"/>
  </w:num>
  <w:num w:numId="16" w16cid:durableId="1809781009">
    <w:abstractNumId w:val="22"/>
  </w:num>
  <w:num w:numId="17" w16cid:durableId="358511091">
    <w:abstractNumId w:val="20"/>
  </w:num>
  <w:num w:numId="18" w16cid:durableId="1421945982">
    <w:abstractNumId w:val="18"/>
  </w:num>
  <w:num w:numId="19" w16cid:durableId="953639021">
    <w:abstractNumId w:val="17"/>
  </w:num>
  <w:num w:numId="20" w16cid:durableId="12004317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3430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522712">
    <w:abstractNumId w:val="14"/>
  </w:num>
  <w:num w:numId="23" w16cid:durableId="1732801822">
    <w:abstractNumId w:val="9"/>
  </w:num>
  <w:num w:numId="24" w16cid:durableId="92970428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10" w:hanging="360"/>
        </w:pPr>
        <w:rPr>
          <w:rFonts w:ascii="Symbol" w:hAnsi="Symbol" w:hint="default"/>
          <w:sz w:val="20"/>
        </w:rPr>
      </w:lvl>
    </w:lvlOverride>
  </w:num>
  <w:num w:numId="25" w16cid:durableId="1486822271">
    <w:abstractNumId w:val="24"/>
  </w:num>
  <w:num w:numId="26" w16cid:durableId="752360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04"/>
    <w:rsid w:val="0000400C"/>
    <w:rsid w:val="00013524"/>
    <w:rsid w:val="00024636"/>
    <w:rsid w:val="000318DD"/>
    <w:rsid w:val="00047BD0"/>
    <w:rsid w:val="000563B7"/>
    <w:rsid w:val="00061516"/>
    <w:rsid w:val="000A6B15"/>
    <w:rsid w:val="000B0816"/>
    <w:rsid w:val="000C37CD"/>
    <w:rsid w:val="000F6CEA"/>
    <w:rsid w:val="00104C6C"/>
    <w:rsid w:val="001E6338"/>
    <w:rsid w:val="00254A60"/>
    <w:rsid w:val="00287EE2"/>
    <w:rsid w:val="00295923"/>
    <w:rsid w:val="002B079F"/>
    <w:rsid w:val="002C0EB8"/>
    <w:rsid w:val="002C7DCD"/>
    <w:rsid w:val="002E6A97"/>
    <w:rsid w:val="002F5D5A"/>
    <w:rsid w:val="0031459D"/>
    <w:rsid w:val="0036460C"/>
    <w:rsid w:val="003733D0"/>
    <w:rsid w:val="00393046"/>
    <w:rsid w:val="003B43BF"/>
    <w:rsid w:val="003D56F0"/>
    <w:rsid w:val="00451EA2"/>
    <w:rsid w:val="004A4ACA"/>
    <w:rsid w:val="004D51C6"/>
    <w:rsid w:val="004D5714"/>
    <w:rsid w:val="004E2D78"/>
    <w:rsid w:val="004F44C4"/>
    <w:rsid w:val="005801FB"/>
    <w:rsid w:val="005B309E"/>
    <w:rsid w:val="005B5EF6"/>
    <w:rsid w:val="005D77AA"/>
    <w:rsid w:val="006200F4"/>
    <w:rsid w:val="006504FA"/>
    <w:rsid w:val="006B50D8"/>
    <w:rsid w:val="00722506"/>
    <w:rsid w:val="00746612"/>
    <w:rsid w:val="00782F03"/>
    <w:rsid w:val="008336CD"/>
    <w:rsid w:val="008E5F8F"/>
    <w:rsid w:val="008F3F91"/>
    <w:rsid w:val="0092421B"/>
    <w:rsid w:val="00951673"/>
    <w:rsid w:val="009737F1"/>
    <w:rsid w:val="00994C04"/>
    <w:rsid w:val="00A36C3D"/>
    <w:rsid w:val="00AC35FA"/>
    <w:rsid w:val="00AD6A1A"/>
    <w:rsid w:val="00B059AC"/>
    <w:rsid w:val="00B37CE9"/>
    <w:rsid w:val="00B73523"/>
    <w:rsid w:val="00C50C74"/>
    <w:rsid w:val="00C761FF"/>
    <w:rsid w:val="00C83E38"/>
    <w:rsid w:val="00CB0E3B"/>
    <w:rsid w:val="00CF7131"/>
    <w:rsid w:val="00D10483"/>
    <w:rsid w:val="00D44E46"/>
    <w:rsid w:val="00D508A4"/>
    <w:rsid w:val="00D5105A"/>
    <w:rsid w:val="00D67F14"/>
    <w:rsid w:val="00DF3010"/>
    <w:rsid w:val="00E01B4E"/>
    <w:rsid w:val="00E0207F"/>
    <w:rsid w:val="00ED34EB"/>
    <w:rsid w:val="00F3111B"/>
    <w:rsid w:val="00F347F2"/>
    <w:rsid w:val="00F36DCD"/>
    <w:rsid w:val="00F50844"/>
    <w:rsid w:val="00F6152A"/>
    <w:rsid w:val="00F9620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EB178B"/>
  <w14:defaultImageDpi w14:val="96"/>
  <w15:docId w15:val="{1879C8FD-73A2-4E71-AB8D-4813951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C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26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Tahoma" w:hAnsi="Tahoma"/>
      <w:b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3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032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032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rsid w:val="00F0325C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325C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0325C"/>
    <w:rPr>
      <w:sz w:val="24"/>
      <w:szCs w:val="24"/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b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F0325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0325C"/>
    <w:rPr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1260"/>
        <w:tab w:val="left" w:pos="9720"/>
      </w:tabs>
      <w:overflowPunct w:val="0"/>
      <w:autoSpaceDE w:val="0"/>
      <w:autoSpaceDN w:val="0"/>
      <w:adjustRightInd w:val="0"/>
      <w:spacing w:line="360" w:lineRule="auto"/>
      <w:jc w:val="right"/>
      <w:textAlignment w:val="baseline"/>
    </w:pPr>
    <w:rPr>
      <w:rFonts w:ascii="Tahoma" w:hAnsi="Tahoma"/>
      <w:b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F0325C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25C"/>
  </w:style>
  <w:style w:type="character" w:styleId="Emphasis">
    <w:name w:val="Emphasis"/>
    <w:uiPriority w:val="20"/>
    <w:qFormat/>
    <w:rsid w:val="00F42F8A"/>
    <w:rPr>
      <w:i/>
    </w:rPr>
  </w:style>
  <w:style w:type="character" w:styleId="Hyperlink">
    <w:name w:val="Hyperlink"/>
    <w:rsid w:val="00306B35"/>
    <w:rPr>
      <w:color w:val="0000FF"/>
      <w:u w:val="single"/>
    </w:rPr>
  </w:style>
  <w:style w:type="character" w:customStyle="1" w:styleId="labelfont1">
    <w:name w:val="labelfont1"/>
    <w:rsid w:val="00945BB1"/>
    <w:rPr>
      <w:rFonts w:ascii="Arial" w:hAnsi="Arial"/>
      <w:color w:val="000000"/>
      <w:sz w:val="18"/>
    </w:rPr>
  </w:style>
  <w:style w:type="paragraph" w:styleId="NoSpacing">
    <w:name w:val="No Spacing"/>
    <w:uiPriority w:val="1"/>
    <w:qFormat/>
    <w:rsid w:val="00D134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F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F53740"/>
    <w:rPr>
      <w:color w:val="808080"/>
    </w:rPr>
  </w:style>
  <w:style w:type="character" w:styleId="CommentReference">
    <w:name w:val="annotation reference"/>
    <w:rsid w:val="00DB2E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E24"/>
  </w:style>
  <w:style w:type="paragraph" w:styleId="CommentSubject">
    <w:name w:val="annotation subject"/>
    <w:basedOn w:val="CommentText"/>
    <w:next w:val="CommentText"/>
    <w:link w:val="CommentSubjectChar"/>
    <w:rsid w:val="00DB2E24"/>
    <w:rPr>
      <w:b/>
      <w:bCs/>
    </w:rPr>
  </w:style>
  <w:style w:type="character" w:customStyle="1" w:styleId="CommentSubjectChar">
    <w:name w:val="Comment Subject Char"/>
    <w:link w:val="CommentSubject"/>
    <w:rsid w:val="00DB2E24"/>
    <w:rPr>
      <w:b/>
      <w:bCs/>
    </w:rPr>
  </w:style>
  <w:style w:type="paragraph" w:styleId="Title">
    <w:name w:val="Title"/>
    <w:basedOn w:val="Normal"/>
    <w:link w:val="TitleChar"/>
    <w:qFormat/>
    <w:rsid w:val="001945AB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center"/>
      <w:textAlignment w:val="baseline"/>
    </w:pPr>
    <w:rPr>
      <w:rFonts w:ascii="Tahoma" w:hAnsi="Tahoma"/>
      <w:b/>
      <w:smallCaps/>
      <w:szCs w:val="20"/>
    </w:rPr>
  </w:style>
  <w:style w:type="character" w:customStyle="1" w:styleId="TitleChar">
    <w:name w:val="Title Char"/>
    <w:link w:val="Title"/>
    <w:rsid w:val="001945AB"/>
    <w:rPr>
      <w:rFonts w:ascii="Tahoma" w:hAnsi="Tahoma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moved%20from%20Rebranded%20-%20old\IFSP-vertical%20forma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2BE7-6D75-4149-AE99-2423422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IFSP-vertical format_SPANISH</Template>
  <TotalTime>230</TotalTime>
  <Pages>14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IFSP</vt:lpstr>
    </vt:vector>
  </TitlesOfParts>
  <Company>NC DHHS</Company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IFSP</dc:title>
  <dc:creator>Bailey, Andrea B.;Bonilla-Cooksey, Maria F</dc:creator>
  <cp:lastModifiedBy>Bonilla-Cooksey, Maria F</cp:lastModifiedBy>
  <cp:revision>24</cp:revision>
  <cp:lastPrinted>2013-10-04T19:11:00Z</cp:lastPrinted>
  <dcterms:created xsi:type="dcterms:W3CDTF">2024-06-27T12:04:00Z</dcterms:created>
  <dcterms:modified xsi:type="dcterms:W3CDTF">2024-06-27T17:23:00Z</dcterms:modified>
  <cp:category>Procedural Safeguards</cp:category>
</cp:coreProperties>
</file>